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FD" w:rsidRPr="00BB4D63" w:rsidRDefault="000F28FD" w:rsidP="00F20650">
      <w:pPr>
        <w:jc w:val="right"/>
        <w:rPr>
          <w:caps/>
          <w:sz w:val="20"/>
          <w:szCs w:val="20"/>
        </w:rPr>
      </w:pPr>
    </w:p>
    <w:p w:rsidR="000F28FD" w:rsidRPr="001C62D9" w:rsidRDefault="000F28FD" w:rsidP="00F20650">
      <w:pPr>
        <w:jc w:val="center"/>
        <w:rPr>
          <w:b/>
          <w:bCs/>
        </w:rPr>
      </w:pPr>
      <w:r w:rsidRPr="001C62D9">
        <w:rPr>
          <w:b/>
          <w:bCs/>
          <w:caps/>
        </w:rPr>
        <w:t>Совет депутатов муниципального образования</w:t>
      </w:r>
    </w:p>
    <w:p w:rsidR="000F28FD" w:rsidRPr="00F20650" w:rsidRDefault="000F28FD" w:rsidP="00F20650">
      <w:pPr>
        <w:jc w:val="center"/>
        <w:rPr>
          <w:b/>
          <w:bCs/>
          <w:caps/>
        </w:rPr>
      </w:pPr>
      <w:r w:rsidRPr="001C62D9">
        <w:rPr>
          <w:b/>
          <w:bCs/>
          <w:caps/>
        </w:rPr>
        <w:t xml:space="preserve">ЕЛИЗАВЕТИнскоЕ   сельскоЕ   поселениЕ Гатчинского   </w:t>
      </w:r>
    </w:p>
    <w:p w:rsidR="000F28FD" w:rsidRPr="001C62D9" w:rsidRDefault="000F28FD" w:rsidP="00F20650">
      <w:pPr>
        <w:jc w:val="center"/>
        <w:rPr>
          <w:b/>
          <w:bCs/>
          <w:caps/>
        </w:rPr>
      </w:pPr>
      <w:r w:rsidRPr="001C62D9">
        <w:rPr>
          <w:b/>
          <w:bCs/>
          <w:caps/>
        </w:rPr>
        <w:t>муниципального   района</w:t>
      </w:r>
      <w:r w:rsidRPr="00F20650">
        <w:rPr>
          <w:b/>
          <w:bCs/>
          <w:caps/>
        </w:rPr>
        <w:t xml:space="preserve"> </w:t>
      </w:r>
      <w:r w:rsidRPr="001C62D9">
        <w:rPr>
          <w:b/>
          <w:bCs/>
          <w:caps/>
        </w:rPr>
        <w:t>Ленинградской   области</w:t>
      </w:r>
    </w:p>
    <w:p w:rsidR="000F28FD" w:rsidRPr="001C62D9" w:rsidRDefault="000F28FD" w:rsidP="00F20650">
      <w:pPr>
        <w:jc w:val="center"/>
        <w:rPr>
          <w:b/>
          <w:bCs/>
          <w:caps/>
        </w:rPr>
      </w:pPr>
    </w:p>
    <w:p w:rsidR="000F28FD" w:rsidRPr="001C62D9" w:rsidRDefault="000F28FD" w:rsidP="00F20650">
      <w:pPr>
        <w:jc w:val="center"/>
        <w:rPr>
          <w:b/>
          <w:bCs/>
          <w:caps/>
        </w:rPr>
      </w:pPr>
    </w:p>
    <w:p w:rsidR="000F28FD" w:rsidRPr="001C62D9" w:rsidRDefault="000F28FD" w:rsidP="00F20650">
      <w:pPr>
        <w:jc w:val="center"/>
        <w:rPr>
          <w:b/>
          <w:bCs/>
          <w:caps/>
        </w:rPr>
      </w:pPr>
      <w:r w:rsidRPr="001C62D9">
        <w:rPr>
          <w:b/>
          <w:bCs/>
          <w:caps/>
        </w:rPr>
        <w:t>Решение</w:t>
      </w:r>
    </w:p>
    <w:p w:rsidR="000F28FD" w:rsidRPr="001C62D9" w:rsidRDefault="000F28FD" w:rsidP="00F20650">
      <w:pPr>
        <w:jc w:val="center"/>
        <w:rPr>
          <w:b/>
          <w:bCs/>
          <w:caps/>
        </w:rPr>
      </w:pPr>
    </w:p>
    <w:p w:rsidR="000F28FD" w:rsidRPr="001C62D9" w:rsidRDefault="000F28FD" w:rsidP="00F20650">
      <w:pPr>
        <w:jc w:val="center"/>
        <w:rPr>
          <w:b/>
          <w:bCs/>
          <w:caps/>
        </w:rPr>
      </w:pPr>
    </w:p>
    <w:p w:rsidR="000F28FD" w:rsidRPr="001C62D9" w:rsidRDefault="000F28FD" w:rsidP="00F20650">
      <w:pPr>
        <w:jc w:val="both"/>
        <w:rPr>
          <w:rFonts w:ascii="Albertus Medium" w:hAnsi="Albertus Medium" w:cs="Albertus Medium"/>
          <w:b/>
          <w:bCs/>
        </w:rPr>
      </w:pPr>
      <w:r w:rsidRPr="001C62D9">
        <w:rPr>
          <w:b/>
          <w:bCs/>
        </w:rPr>
        <w:t xml:space="preserve">от </w:t>
      </w:r>
      <w:r>
        <w:rPr>
          <w:b/>
          <w:bCs/>
        </w:rPr>
        <w:t xml:space="preserve"> 11 декабря </w:t>
      </w:r>
      <w:r w:rsidRPr="00F20650">
        <w:rPr>
          <w:b/>
          <w:bCs/>
        </w:rPr>
        <w:t xml:space="preserve">2013 </w:t>
      </w:r>
      <w:r>
        <w:rPr>
          <w:b/>
          <w:bCs/>
        </w:rPr>
        <w:t>года</w:t>
      </w:r>
      <w:r w:rsidRPr="001C62D9">
        <w:rPr>
          <w:b/>
          <w:bCs/>
        </w:rPr>
        <w:tab/>
      </w:r>
      <w:r w:rsidRPr="001C62D9">
        <w:rPr>
          <w:b/>
          <w:bCs/>
        </w:rPr>
        <w:tab/>
      </w:r>
      <w:r w:rsidRPr="001C62D9">
        <w:rPr>
          <w:b/>
          <w:bCs/>
        </w:rPr>
        <w:tab/>
        <w:t xml:space="preserve">                                    </w:t>
      </w:r>
      <w:r w:rsidRPr="001C62D9">
        <w:rPr>
          <w:b/>
          <w:bCs/>
        </w:rPr>
        <w:tab/>
        <w:t xml:space="preserve">№ </w:t>
      </w:r>
      <w:r>
        <w:rPr>
          <w:b/>
          <w:bCs/>
        </w:rPr>
        <w:t>298</w:t>
      </w:r>
    </w:p>
    <w:p w:rsidR="000F28FD" w:rsidRPr="001C62D9" w:rsidRDefault="000F28FD" w:rsidP="00F20650">
      <w:pPr>
        <w:jc w:val="both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</w:tblGrid>
      <w:tr w:rsidR="000F28FD" w:rsidRPr="001C62D9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0F28FD" w:rsidRPr="00195D10" w:rsidRDefault="000F28FD" w:rsidP="00195D10">
            <w:pPr>
              <w:jc w:val="both"/>
              <w:rPr>
                <w:b/>
                <w:bCs/>
              </w:rPr>
            </w:pPr>
            <w:r w:rsidRPr="00195D10">
              <w:rPr>
                <w:b/>
                <w:bCs/>
              </w:rPr>
              <w:t>О признании утратившим силу решения совета депутатов №230 от 14.11.2012 года «Об утверждении муниципальной адресной программы «Проведение ремонта муниципальных квартир муниципального жилищного фонда Елизаветинского сельского поселения Гатчинского муниципального района Ленинградской области».</w:t>
            </w:r>
          </w:p>
          <w:p w:rsidR="000F28FD" w:rsidRPr="00195D10" w:rsidRDefault="000F28FD" w:rsidP="00195D10">
            <w:pPr>
              <w:jc w:val="both"/>
              <w:rPr>
                <w:b/>
                <w:bCs/>
              </w:rPr>
            </w:pPr>
            <w:r w:rsidRPr="00195D10">
              <w:rPr>
                <w:b/>
                <w:bCs/>
              </w:rPr>
              <w:t>Об утверждении ведомственной целевой программы  «Проведение ремонта муниципальных квартир муниципального жилищного фонда Елизаветинского сельского поселения Гатчинского муниципального района Ленинградской области на 2014-2015 годы».</w:t>
            </w:r>
          </w:p>
        </w:tc>
      </w:tr>
    </w:tbl>
    <w:p w:rsidR="000F28FD" w:rsidRPr="001C62D9" w:rsidRDefault="000F28FD" w:rsidP="00F20650">
      <w:pPr>
        <w:rPr>
          <w:b/>
          <w:bCs/>
        </w:rPr>
      </w:pPr>
    </w:p>
    <w:p w:rsidR="000F28FD" w:rsidRPr="001C62D9" w:rsidRDefault="000F28FD" w:rsidP="00F20650">
      <w:pPr>
        <w:rPr>
          <w:b/>
          <w:bCs/>
        </w:rPr>
      </w:pPr>
    </w:p>
    <w:p w:rsidR="000F28FD" w:rsidRPr="001C62D9" w:rsidRDefault="000F28FD" w:rsidP="00F20650">
      <w:pPr>
        <w:rPr>
          <w:b/>
          <w:bCs/>
        </w:rPr>
      </w:pPr>
    </w:p>
    <w:p w:rsidR="000F28FD" w:rsidRPr="001C62D9" w:rsidRDefault="000F28FD" w:rsidP="00F20650">
      <w:pPr>
        <w:jc w:val="both"/>
        <w:rPr>
          <w:b/>
          <w:bCs/>
        </w:rPr>
      </w:pPr>
      <w:r w:rsidRPr="001C62D9">
        <w:rPr>
          <w:b/>
          <w:bCs/>
        </w:rPr>
        <w:t xml:space="preserve">           В соответствии с Жилищным Кодексом Российской Федерации, Федеральным </w:t>
      </w:r>
      <w:r w:rsidRPr="003D51E0">
        <w:rPr>
          <w:b/>
          <w:bCs/>
        </w:rPr>
        <w:t>законом от 06.10.2003 года №131-ФЗ «</w:t>
      </w:r>
      <w:r w:rsidRPr="001C62D9">
        <w:rPr>
          <w:b/>
          <w:bCs/>
        </w:rPr>
        <w:t>Об общих принципах организации вопросов местного самоуправления</w:t>
      </w:r>
      <w:r>
        <w:rPr>
          <w:b/>
          <w:bCs/>
        </w:rPr>
        <w:t xml:space="preserve"> в Российской Федерации»</w:t>
      </w:r>
      <w:r w:rsidRPr="001C62D9">
        <w:rPr>
          <w:b/>
          <w:bCs/>
        </w:rPr>
        <w:t xml:space="preserve">, Совет депутатов </w:t>
      </w:r>
      <w:r>
        <w:rPr>
          <w:b/>
          <w:bCs/>
        </w:rPr>
        <w:t xml:space="preserve">муниципального образования </w:t>
      </w:r>
      <w:r w:rsidRPr="001C62D9">
        <w:rPr>
          <w:b/>
          <w:bCs/>
        </w:rPr>
        <w:t>Елизаветинско</w:t>
      </w:r>
      <w:r>
        <w:rPr>
          <w:b/>
          <w:bCs/>
        </w:rPr>
        <w:t>е</w:t>
      </w:r>
      <w:r w:rsidRPr="001C62D9">
        <w:rPr>
          <w:b/>
          <w:bCs/>
        </w:rPr>
        <w:t xml:space="preserve"> сельско</w:t>
      </w:r>
      <w:r>
        <w:rPr>
          <w:b/>
          <w:bCs/>
        </w:rPr>
        <w:t>е</w:t>
      </w:r>
      <w:r w:rsidRPr="001C62D9">
        <w:rPr>
          <w:b/>
          <w:bCs/>
        </w:rPr>
        <w:t xml:space="preserve"> поселени</w:t>
      </w:r>
      <w:r>
        <w:rPr>
          <w:b/>
          <w:bCs/>
        </w:rPr>
        <w:t>е</w:t>
      </w:r>
    </w:p>
    <w:p w:rsidR="000F28FD" w:rsidRPr="001C62D9" w:rsidRDefault="000F28FD" w:rsidP="00F20650">
      <w:pPr>
        <w:jc w:val="both"/>
        <w:rPr>
          <w:b/>
          <w:bCs/>
        </w:rPr>
      </w:pPr>
    </w:p>
    <w:p w:rsidR="000F28FD" w:rsidRPr="001C62D9" w:rsidRDefault="000F28FD" w:rsidP="00F20650">
      <w:pPr>
        <w:jc w:val="center"/>
        <w:rPr>
          <w:b/>
          <w:bCs/>
        </w:rPr>
      </w:pPr>
      <w:r w:rsidRPr="001C62D9">
        <w:rPr>
          <w:b/>
          <w:bCs/>
        </w:rPr>
        <w:t>РЕШИЛ:</w:t>
      </w:r>
    </w:p>
    <w:p w:rsidR="000F28FD" w:rsidRPr="001C62D9" w:rsidRDefault="000F28FD" w:rsidP="00F20650">
      <w:pPr>
        <w:rPr>
          <w:b/>
          <w:bCs/>
        </w:rPr>
      </w:pPr>
    </w:p>
    <w:p w:rsidR="000F28FD" w:rsidRDefault="000F28FD" w:rsidP="00F20650">
      <w:pPr>
        <w:ind w:firstLine="708"/>
        <w:jc w:val="both"/>
        <w:rPr>
          <w:b/>
          <w:bCs/>
        </w:rPr>
      </w:pPr>
      <w:r w:rsidRPr="001C62D9">
        <w:rPr>
          <w:b/>
          <w:bCs/>
          <w:color w:val="000000"/>
        </w:rPr>
        <w:t xml:space="preserve">1. </w:t>
      </w:r>
      <w:r>
        <w:rPr>
          <w:b/>
          <w:bCs/>
        </w:rPr>
        <w:t xml:space="preserve">Признать утратившим силу решение Совета депутатов №230 от 14.11.2012 года </w:t>
      </w:r>
      <w:r w:rsidRPr="001C62D9">
        <w:rPr>
          <w:b/>
          <w:bCs/>
        </w:rPr>
        <w:t>«Об утверждении муниципальной адресной программы «Проведение ремонта муниципальных квартир муниципального жилищного фонда Елизаветинского сельского поселения Гатчинского муниципального района Ленинградской области»</w:t>
      </w:r>
      <w:r>
        <w:rPr>
          <w:b/>
          <w:bCs/>
        </w:rPr>
        <w:t>.</w:t>
      </w:r>
    </w:p>
    <w:p w:rsidR="000F28FD" w:rsidRPr="001C62D9" w:rsidRDefault="000F28FD" w:rsidP="00F20650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2. </w:t>
      </w:r>
      <w:r w:rsidRPr="001C62D9">
        <w:rPr>
          <w:b/>
          <w:bCs/>
        </w:rPr>
        <w:t xml:space="preserve">Утвердить </w:t>
      </w:r>
      <w:r>
        <w:rPr>
          <w:b/>
          <w:bCs/>
        </w:rPr>
        <w:t xml:space="preserve">ведомственную целевую программу </w:t>
      </w:r>
      <w:r w:rsidRPr="001C62D9">
        <w:rPr>
          <w:b/>
          <w:bCs/>
        </w:rPr>
        <w:t>«Проведение ремонта муниципальных квартир муниципального жилищного фонда Елизаветинского сельского поселения Гатчинского муниципального района Ленинградской области»</w:t>
      </w:r>
      <w:r w:rsidRPr="001C62D9">
        <w:rPr>
          <w:b/>
          <w:bCs/>
          <w:color w:val="000000"/>
        </w:rPr>
        <w:t xml:space="preserve"> (Прилагается).</w:t>
      </w:r>
    </w:p>
    <w:p w:rsidR="000F28FD" w:rsidRPr="001C62D9" w:rsidRDefault="000F28FD" w:rsidP="00F20650">
      <w:pPr>
        <w:ind w:firstLine="720"/>
        <w:jc w:val="both"/>
        <w:rPr>
          <w:b/>
          <w:bCs/>
          <w:color w:val="000000"/>
        </w:rPr>
      </w:pPr>
      <w:r w:rsidRPr="001C62D9">
        <w:rPr>
          <w:b/>
          <w:bCs/>
          <w:color w:val="000000"/>
        </w:rPr>
        <w:t>2. Настоящее решение опубликовать в газете «Гатчинская правда».</w:t>
      </w:r>
    </w:p>
    <w:p w:rsidR="000F28FD" w:rsidRPr="001C62D9" w:rsidRDefault="000F28FD" w:rsidP="00F20650">
      <w:pPr>
        <w:ind w:firstLine="720"/>
        <w:jc w:val="both"/>
        <w:rPr>
          <w:b/>
          <w:bCs/>
          <w:color w:val="000000"/>
        </w:rPr>
      </w:pPr>
      <w:r w:rsidRPr="001C62D9">
        <w:rPr>
          <w:b/>
          <w:bCs/>
          <w:color w:val="000000"/>
        </w:rPr>
        <w:t>3. Решение вступает в силу с</w:t>
      </w:r>
      <w:r>
        <w:rPr>
          <w:b/>
          <w:bCs/>
          <w:color w:val="000000"/>
        </w:rPr>
        <w:t xml:space="preserve">о дня его </w:t>
      </w:r>
      <w:r w:rsidRPr="001C62D9">
        <w:rPr>
          <w:b/>
          <w:bCs/>
          <w:color w:val="000000"/>
        </w:rPr>
        <w:t>официального опубликования.</w:t>
      </w:r>
    </w:p>
    <w:p w:rsidR="000F28FD" w:rsidRDefault="000F28FD" w:rsidP="00F20650">
      <w:pPr>
        <w:jc w:val="both"/>
      </w:pPr>
      <w:r>
        <w:t xml:space="preserve"> </w:t>
      </w:r>
    </w:p>
    <w:p w:rsidR="000F28FD" w:rsidRDefault="000F28FD" w:rsidP="00F20650">
      <w:pPr>
        <w:jc w:val="both"/>
      </w:pPr>
    </w:p>
    <w:p w:rsidR="000F28FD" w:rsidRPr="001C62D9" w:rsidRDefault="000F28FD" w:rsidP="00F20650">
      <w:pPr>
        <w:jc w:val="both"/>
        <w:rPr>
          <w:b/>
          <w:bCs/>
        </w:rPr>
      </w:pPr>
      <w:r w:rsidRPr="001C62D9">
        <w:rPr>
          <w:b/>
          <w:bCs/>
        </w:rPr>
        <w:t>Глава  муниципального образования</w:t>
      </w:r>
    </w:p>
    <w:p w:rsidR="000F28FD" w:rsidRPr="001C62D9" w:rsidRDefault="000F28FD" w:rsidP="00F20650">
      <w:pPr>
        <w:jc w:val="both"/>
        <w:rPr>
          <w:b/>
          <w:bCs/>
        </w:rPr>
      </w:pPr>
      <w:r w:rsidRPr="001C62D9">
        <w:rPr>
          <w:b/>
          <w:bCs/>
        </w:rPr>
        <w:t xml:space="preserve">Елизаветинское сельское поселение                      </w:t>
      </w:r>
      <w:r>
        <w:rPr>
          <w:b/>
          <w:bCs/>
        </w:rPr>
        <w:t xml:space="preserve">                     А.Е.Дундин.</w:t>
      </w:r>
    </w:p>
    <w:p w:rsidR="000F28FD" w:rsidRPr="001C62D9" w:rsidRDefault="000F28FD" w:rsidP="00F20650">
      <w:pPr>
        <w:jc w:val="both"/>
        <w:rPr>
          <w:b/>
          <w:bCs/>
        </w:rPr>
      </w:pPr>
    </w:p>
    <w:p w:rsidR="000F28FD" w:rsidRDefault="000F28FD" w:rsidP="00F20650">
      <w:pPr>
        <w:ind w:firstLine="708"/>
        <w:jc w:val="right"/>
        <w:rPr>
          <w:b/>
          <w:bCs/>
          <w:sz w:val="20"/>
          <w:szCs w:val="20"/>
        </w:rPr>
      </w:pPr>
    </w:p>
    <w:p w:rsidR="000F28FD" w:rsidRDefault="000F28FD" w:rsidP="00F20650">
      <w:pPr>
        <w:ind w:firstLine="708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УТВЕРЖДЕНО</w:t>
      </w:r>
    </w:p>
    <w:p w:rsidR="000F28FD" w:rsidRDefault="000F28FD" w:rsidP="00F20650">
      <w:pPr>
        <w:ind w:firstLine="708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Решением Совета депутатов</w:t>
      </w:r>
    </w:p>
    <w:p w:rsidR="000F28FD" w:rsidRDefault="000F28FD" w:rsidP="00F20650">
      <w:pPr>
        <w:ind w:firstLine="708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Елизаветинского сельского поселения</w:t>
      </w:r>
    </w:p>
    <w:p w:rsidR="000F28FD" w:rsidRDefault="000F28FD" w:rsidP="00F20650">
      <w:pPr>
        <w:ind w:firstLine="708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№298   от 11.12. 2013 года</w:t>
      </w:r>
    </w:p>
    <w:p w:rsidR="000F28FD" w:rsidRDefault="000F28FD" w:rsidP="00F20650">
      <w:pPr>
        <w:jc w:val="center"/>
        <w:rPr>
          <w:b/>
          <w:bCs/>
          <w:sz w:val="20"/>
          <w:szCs w:val="20"/>
        </w:rPr>
      </w:pPr>
    </w:p>
    <w:p w:rsidR="000F28FD" w:rsidRDefault="000F28FD" w:rsidP="00F20650">
      <w:pPr>
        <w:jc w:val="center"/>
        <w:rPr>
          <w:b/>
          <w:bCs/>
          <w:sz w:val="20"/>
          <w:szCs w:val="20"/>
        </w:rPr>
      </w:pPr>
    </w:p>
    <w:p w:rsidR="000F28FD" w:rsidRDefault="000F28FD" w:rsidP="00F20650">
      <w:pPr>
        <w:rPr>
          <w:b/>
          <w:bCs/>
          <w:sz w:val="20"/>
          <w:szCs w:val="20"/>
        </w:rPr>
      </w:pPr>
    </w:p>
    <w:p w:rsidR="000F28FD" w:rsidRDefault="000F28FD" w:rsidP="00F20650">
      <w:pPr>
        <w:ind w:firstLine="708"/>
        <w:jc w:val="center"/>
        <w:rPr>
          <w:b/>
          <w:bCs/>
        </w:rPr>
      </w:pPr>
      <w:r>
        <w:rPr>
          <w:b/>
          <w:bCs/>
        </w:rPr>
        <w:t>ВЕДОМСТВЕННАЯ ЦЕЛЕВАЯ ПРОГРАММА</w:t>
      </w:r>
    </w:p>
    <w:p w:rsidR="000F28FD" w:rsidRDefault="000F28FD" w:rsidP="00F2065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«ПРОВЕДЕНИЕ РЕМОНТА МУНИЦИПАЛЬНЫХ КВАРТИР МУНИЦИПАЛЬНОГО ЖИЛИЩНОГО ФОНДА ЕЛИЗАВЕТИНСКОГО СЕЛЬСКОГО ПОСЕЛЕНИЯ ГАТЧИНСКОГО МУНИЦИПАЛЬНОГО РАЙОНА ЛЕНИНГРАДСКОЙ ОБЛАСТИ»</w:t>
      </w:r>
    </w:p>
    <w:p w:rsidR="000F28FD" w:rsidRDefault="000F28FD" w:rsidP="00F20650">
      <w:pPr>
        <w:jc w:val="center"/>
        <w:rPr>
          <w:b/>
          <w:bCs/>
          <w:sz w:val="20"/>
          <w:szCs w:val="20"/>
        </w:rPr>
      </w:pPr>
    </w:p>
    <w:p w:rsidR="000F28FD" w:rsidRDefault="000F28FD" w:rsidP="00F20650">
      <w:pPr>
        <w:rPr>
          <w:b/>
          <w:bCs/>
          <w:sz w:val="20"/>
          <w:szCs w:val="20"/>
        </w:rPr>
      </w:pPr>
    </w:p>
    <w:p w:rsidR="000F28FD" w:rsidRPr="0039308A" w:rsidRDefault="000F28FD" w:rsidP="00F20650">
      <w:pPr>
        <w:jc w:val="center"/>
        <w:rPr>
          <w:b/>
          <w:bCs/>
        </w:rPr>
      </w:pPr>
      <w:r w:rsidRPr="0039308A">
        <w:rPr>
          <w:b/>
          <w:bCs/>
        </w:rPr>
        <w:t>Раздел 1 Анализ ситуации и обоснование целей и задач программы</w:t>
      </w:r>
    </w:p>
    <w:p w:rsidR="000F28FD" w:rsidRPr="0039308A" w:rsidRDefault="000F28FD" w:rsidP="00F20650">
      <w:pPr>
        <w:jc w:val="center"/>
        <w:rPr>
          <w:b/>
          <w:bCs/>
        </w:rPr>
      </w:pPr>
    </w:p>
    <w:p w:rsidR="000F28FD" w:rsidRPr="0039308A" w:rsidRDefault="000F28FD" w:rsidP="00F20650">
      <w:pPr>
        <w:jc w:val="center"/>
      </w:pPr>
      <w:r w:rsidRPr="0039308A">
        <w:t xml:space="preserve">1.1. Оценка и анализ исходной ситуации, обоснование необходимости </w:t>
      </w:r>
    </w:p>
    <w:p w:rsidR="000F28FD" w:rsidRPr="0039308A" w:rsidRDefault="000F28FD" w:rsidP="00F20650">
      <w:pPr>
        <w:ind w:left="1416"/>
      </w:pPr>
      <w:r w:rsidRPr="0039308A">
        <w:t xml:space="preserve">      программно-целевой проработки проблемы</w:t>
      </w:r>
    </w:p>
    <w:p w:rsidR="000F28FD" w:rsidRDefault="000F28FD" w:rsidP="00F20650">
      <w:pPr>
        <w:rPr>
          <w:sz w:val="20"/>
          <w:szCs w:val="20"/>
        </w:rPr>
      </w:pPr>
    </w:p>
    <w:p w:rsidR="000F28FD" w:rsidRDefault="000F28FD" w:rsidP="00F20650">
      <w:pPr>
        <w:ind w:firstLine="708"/>
        <w:jc w:val="both"/>
      </w:pPr>
      <w:r>
        <w:t>Настоящая программа разработана исходя из требований Жилищного кодекса Российской Федерации, Федерального закона «Об общих принципах организации местного самоуправления в Российской Федерации».</w:t>
      </w:r>
    </w:p>
    <w:p w:rsidR="000F28FD" w:rsidRDefault="000F28FD" w:rsidP="00F20650">
      <w:pPr>
        <w:ind w:firstLine="708"/>
        <w:jc w:val="both"/>
      </w:pPr>
      <w:r>
        <w:t xml:space="preserve"> Программа подготовлена на основе анализа существующего технического состояния и уровня физического износа муниципального жилищного фонда поселения и сформирована с учетом анализа потребности в выполнении ремонтных работ жилищного фонда.</w:t>
      </w:r>
    </w:p>
    <w:p w:rsidR="000F28FD" w:rsidRDefault="000F28FD" w:rsidP="00F20650">
      <w:pPr>
        <w:ind w:firstLine="708"/>
        <w:jc w:val="both"/>
      </w:pPr>
      <w:r>
        <w:t xml:space="preserve"> Недостаточный уровень ранее  проводимых ремонтных работ объектов ЖКХ делает невозможным перевод данной сферы хозяйствования в сферу рыночных отношений. </w:t>
      </w:r>
    </w:p>
    <w:p w:rsidR="000F28FD" w:rsidRPr="0039308A" w:rsidRDefault="000F28FD" w:rsidP="00F20650">
      <w:pPr>
        <w:ind w:firstLine="709"/>
        <w:jc w:val="both"/>
      </w:pPr>
      <w:r w:rsidRPr="0039308A">
        <w:t>В</w:t>
      </w:r>
      <w:r>
        <w:t xml:space="preserve"> соответствии с Областным законом от 22.07.2008 года № 65-оз «Об утверждении перечней имущества, передаваемого от муниципального образования «Гатчинский муниципальный район» Ленинградской области в муниципальную собственность муниципального образования Елизаветинское сельское поселение Гатчинского муниципального района Ленинградской области»</w:t>
      </w:r>
      <w:r w:rsidRPr="0039308A">
        <w:t xml:space="preserve"> на баланс муниципальн</w:t>
      </w:r>
      <w:r>
        <w:t>ого образования было передано 69</w:t>
      </w:r>
      <w:r w:rsidRPr="0039308A">
        <w:t xml:space="preserve"> многоквартирных жилых домов. Общая площадь ж</w:t>
      </w:r>
      <w:r>
        <w:t>илищного фонда Елизаветинского</w:t>
      </w:r>
      <w:r w:rsidRPr="0039308A">
        <w:t xml:space="preserve"> сель</w:t>
      </w:r>
      <w:r>
        <w:t>ского поселения составляет 66,5тыс.кв.м</w:t>
      </w:r>
      <w:r w:rsidRPr="0039308A">
        <w:t>. В муниципальн</w:t>
      </w:r>
      <w:r>
        <w:t>ой собственности находится 364</w:t>
      </w:r>
      <w:r w:rsidRPr="00F11A23">
        <w:t xml:space="preserve"> </w:t>
      </w:r>
      <w:r>
        <w:t>квартир общей площадью 19,2тыс.кв.м., в частной собственности находится 961квартира общей площадью 47,3тыс. кв.м.</w:t>
      </w:r>
    </w:p>
    <w:p w:rsidR="000F28FD" w:rsidRPr="0039308A" w:rsidRDefault="000F28FD" w:rsidP="00F20650">
      <w:pPr>
        <w:ind w:firstLine="709"/>
        <w:jc w:val="both"/>
      </w:pPr>
      <w:r>
        <w:t>По состоянию на 01.10.2012</w:t>
      </w:r>
      <w:r w:rsidRPr="0039308A">
        <w:t xml:space="preserve"> </w:t>
      </w:r>
      <w:r>
        <w:t xml:space="preserve">года на проведение </w:t>
      </w:r>
      <w:r w:rsidRPr="0039308A">
        <w:t>ремонта ж</w:t>
      </w:r>
      <w:r>
        <w:t xml:space="preserve">илищного фонда </w:t>
      </w:r>
      <w:r w:rsidRPr="0039308A">
        <w:t xml:space="preserve"> сельского по</w:t>
      </w:r>
      <w:r>
        <w:t>селения было израсходовано 3,107 563</w:t>
      </w:r>
      <w:r w:rsidRPr="0039308A">
        <w:t xml:space="preserve"> тыс</w:t>
      </w:r>
      <w:r>
        <w:t>. рублей</w:t>
      </w:r>
      <w:r w:rsidRPr="0039308A">
        <w:t>. Выполняемые объемы ремонта явно не соответствуют потребностям поселения, темпам физического и морального старения жилищного фонда, постоянно растущим запросам населения к качеству жилья и благоустройству территории. Хуже всего обстоят дела в муниципальном жилищном фонде.</w:t>
      </w:r>
    </w:p>
    <w:p w:rsidR="000F28FD" w:rsidRDefault="000F28FD" w:rsidP="00F20650">
      <w:pPr>
        <w:ind w:firstLine="709"/>
        <w:jc w:val="both"/>
      </w:pPr>
      <w:r w:rsidRPr="0039308A">
        <w:t>В результате инвентаризации сформирован перечень муниципальных квартир</w:t>
      </w:r>
      <w:r>
        <w:t xml:space="preserve"> требующих ремонта (Приложение №1).</w:t>
      </w:r>
    </w:p>
    <w:p w:rsidR="000F28FD" w:rsidRPr="0039308A" w:rsidRDefault="000F28FD" w:rsidP="00F20650">
      <w:pPr>
        <w:ind w:firstLine="709"/>
        <w:jc w:val="both"/>
      </w:pPr>
    </w:p>
    <w:p w:rsidR="000F28FD" w:rsidRDefault="000F28FD" w:rsidP="00F20650">
      <w:pPr>
        <w:ind w:firstLine="708"/>
        <w:rPr>
          <w:sz w:val="20"/>
          <w:szCs w:val="20"/>
        </w:rPr>
      </w:pPr>
    </w:p>
    <w:p w:rsidR="000F28FD" w:rsidRPr="00651573" w:rsidRDefault="000F28FD" w:rsidP="00F20650">
      <w:pPr>
        <w:ind w:firstLine="708"/>
        <w:jc w:val="center"/>
      </w:pPr>
      <w:r w:rsidRPr="00651573">
        <w:t>1.2. Цели программы, основные задачи и мероприятия программы</w:t>
      </w:r>
    </w:p>
    <w:p w:rsidR="000F28FD" w:rsidRPr="00651573" w:rsidRDefault="000F28FD" w:rsidP="00F20650">
      <w:pPr>
        <w:ind w:firstLine="708"/>
        <w:jc w:val="center"/>
      </w:pPr>
    </w:p>
    <w:p w:rsidR="000F28FD" w:rsidRPr="00651573" w:rsidRDefault="000F28FD" w:rsidP="00F20650">
      <w:pPr>
        <w:ind w:firstLine="709"/>
        <w:jc w:val="both"/>
      </w:pPr>
      <w:r>
        <w:t>Цель программы: обеспечение сохранности жилищного фонда поселения, улучшение жилищных условий населения и повышение эффективности эксплуатации муниципального жилищного фонда.</w:t>
      </w:r>
    </w:p>
    <w:p w:rsidR="000F28FD" w:rsidRPr="00651573" w:rsidRDefault="000F28FD" w:rsidP="00F20650">
      <w:pPr>
        <w:ind w:firstLine="708"/>
        <w:jc w:val="both"/>
      </w:pPr>
      <w:r w:rsidRPr="00651573">
        <w:t>Задачи программы:</w:t>
      </w:r>
    </w:p>
    <w:p w:rsidR="000F28FD" w:rsidRDefault="000F28FD" w:rsidP="00F20650">
      <w:pPr>
        <w:jc w:val="both"/>
      </w:pPr>
      <w:r w:rsidRPr="00651573">
        <w:t xml:space="preserve">- </w:t>
      </w:r>
      <w:r>
        <w:t xml:space="preserve">ликвидация критического уровня износа муниципального жилищного фонда в жилищно-  </w:t>
      </w:r>
    </w:p>
    <w:p w:rsidR="000F28FD" w:rsidRPr="00651573" w:rsidRDefault="000F28FD" w:rsidP="00F20650">
      <w:pPr>
        <w:jc w:val="both"/>
      </w:pPr>
      <w:r>
        <w:t xml:space="preserve">  коммунальном  комплексе</w:t>
      </w:r>
      <w:r w:rsidRPr="00651573">
        <w:t>;</w:t>
      </w:r>
    </w:p>
    <w:p w:rsidR="000F28FD" w:rsidRDefault="000F28FD" w:rsidP="00F20650">
      <w:pPr>
        <w:jc w:val="both"/>
      </w:pPr>
      <w:r w:rsidRPr="00651573">
        <w:t xml:space="preserve">- </w:t>
      </w:r>
      <w:r>
        <w:t xml:space="preserve">обеспечение надлежащего состояния объектов ЖКХ и инженерной инфраструктуры  </w:t>
      </w:r>
    </w:p>
    <w:p w:rsidR="000F28FD" w:rsidRDefault="000F28FD" w:rsidP="00F20650">
      <w:pPr>
        <w:jc w:val="both"/>
      </w:pPr>
      <w:r>
        <w:t xml:space="preserve">  муниципального жилищного фонда;</w:t>
      </w:r>
    </w:p>
    <w:p w:rsidR="000F28FD" w:rsidRPr="00651573" w:rsidRDefault="000F28FD" w:rsidP="00F20650">
      <w:pPr>
        <w:jc w:val="both"/>
      </w:pPr>
      <w:r>
        <w:t>- обеспечить жильем граждан нуждающихся в улучшении жилищных условий.</w:t>
      </w:r>
    </w:p>
    <w:p w:rsidR="000F28FD" w:rsidRDefault="000F28FD" w:rsidP="00F20650">
      <w:pPr>
        <w:jc w:val="both"/>
        <w:rPr>
          <w:sz w:val="20"/>
          <w:szCs w:val="20"/>
        </w:rPr>
      </w:pPr>
    </w:p>
    <w:p w:rsidR="000F28FD" w:rsidRPr="00651573" w:rsidRDefault="000F28FD" w:rsidP="00F20650">
      <w:pPr>
        <w:jc w:val="center"/>
      </w:pPr>
      <w:r w:rsidRPr="00651573">
        <w:t>1.3. Сроки реализации</w:t>
      </w:r>
    </w:p>
    <w:p w:rsidR="000F28FD" w:rsidRPr="00651573" w:rsidRDefault="000F28FD" w:rsidP="00F20650">
      <w:pPr>
        <w:jc w:val="center"/>
      </w:pPr>
    </w:p>
    <w:p w:rsidR="000F28FD" w:rsidRPr="00651573" w:rsidRDefault="000F28FD" w:rsidP="00F20650">
      <w:pPr>
        <w:ind w:firstLine="708"/>
      </w:pPr>
      <w:r>
        <w:t>Сроки реализации программы 2014</w:t>
      </w:r>
      <w:r w:rsidRPr="00651573">
        <w:t>-20</w:t>
      </w:r>
      <w:r>
        <w:t>15</w:t>
      </w:r>
      <w:r w:rsidRPr="00651573">
        <w:t xml:space="preserve"> годы.</w:t>
      </w:r>
    </w:p>
    <w:p w:rsidR="000F28FD" w:rsidRPr="00651573" w:rsidRDefault="000F28FD" w:rsidP="00F20650">
      <w:pPr>
        <w:ind w:firstLine="708"/>
      </w:pPr>
    </w:p>
    <w:p w:rsidR="000F28FD" w:rsidRPr="00FC46BA" w:rsidRDefault="000F28FD" w:rsidP="00F20650">
      <w:pPr>
        <w:jc w:val="center"/>
        <w:rPr>
          <w:b/>
          <w:bCs/>
        </w:rPr>
      </w:pPr>
      <w:r w:rsidRPr="00FC46BA">
        <w:rPr>
          <w:b/>
          <w:bCs/>
        </w:rPr>
        <w:t>Раздел 2 Обоснование объема средств на реализацию программы</w:t>
      </w:r>
    </w:p>
    <w:p w:rsidR="000F28FD" w:rsidRPr="00FC46BA" w:rsidRDefault="000F28FD" w:rsidP="00F20650">
      <w:pPr>
        <w:jc w:val="center"/>
        <w:rPr>
          <w:b/>
          <w:bCs/>
        </w:rPr>
      </w:pPr>
      <w:r w:rsidRPr="00FC46BA">
        <w:rPr>
          <w:b/>
          <w:bCs/>
        </w:rPr>
        <w:t xml:space="preserve">           и планируемые показатели выполнения программы</w:t>
      </w:r>
    </w:p>
    <w:p w:rsidR="000F28FD" w:rsidRPr="00FC46BA" w:rsidRDefault="000F28FD" w:rsidP="00F20650">
      <w:pPr>
        <w:jc w:val="center"/>
        <w:rPr>
          <w:b/>
          <w:bCs/>
        </w:rPr>
      </w:pPr>
    </w:p>
    <w:p w:rsidR="000F28FD" w:rsidRPr="0091440F" w:rsidRDefault="000F28FD" w:rsidP="00F20650">
      <w:pPr>
        <w:jc w:val="center"/>
      </w:pPr>
      <w:r w:rsidRPr="0091440F">
        <w:t>2.1. Обоснование объема средств на реализацию программы</w:t>
      </w:r>
    </w:p>
    <w:p w:rsidR="000F28FD" w:rsidRPr="0091440F" w:rsidRDefault="000F28FD" w:rsidP="00F20650">
      <w:pPr>
        <w:jc w:val="both"/>
      </w:pPr>
      <w:r w:rsidRPr="0091440F">
        <w:t xml:space="preserve">Потребность в финансовых средствах на проведение ремонта муниципальных квартир жилищного фонда поселения определена согласно смет на проведение ремонта. </w:t>
      </w:r>
    </w:p>
    <w:p w:rsidR="000F28FD" w:rsidRPr="0091440F" w:rsidRDefault="000F28FD" w:rsidP="00F20650">
      <w:pPr>
        <w:ind w:firstLine="708"/>
        <w:jc w:val="both"/>
      </w:pPr>
      <w:r w:rsidRPr="0091440F">
        <w:t>Общий объем финансовых средств по программе определен с учетом средств местного бюджета и внебюджетных источников.</w:t>
      </w:r>
    </w:p>
    <w:p w:rsidR="000F28FD" w:rsidRPr="0091440F" w:rsidRDefault="000F28FD" w:rsidP="00F20650">
      <w:pPr>
        <w:ind w:firstLine="708"/>
        <w:jc w:val="both"/>
      </w:pPr>
      <w:r w:rsidRPr="0091440F">
        <w:t>Объем финансовых средств необходимый на реализацию мероприятий программы по объектам ремонта приведен в приложении 2.</w:t>
      </w:r>
    </w:p>
    <w:p w:rsidR="000F28FD" w:rsidRPr="0091440F" w:rsidRDefault="000F28FD" w:rsidP="00F20650">
      <w:pPr>
        <w:ind w:firstLine="708"/>
        <w:jc w:val="both"/>
      </w:pPr>
      <w:r w:rsidRPr="0091440F">
        <w:t>Потребность в финансовых средствах по источникам финансирования программы приведена в приложении 3.</w:t>
      </w:r>
    </w:p>
    <w:p w:rsidR="000F28FD" w:rsidRPr="0091440F" w:rsidRDefault="000F28FD" w:rsidP="00F20650">
      <w:pPr>
        <w:ind w:firstLine="708"/>
      </w:pPr>
    </w:p>
    <w:p w:rsidR="000F28FD" w:rsidRPr="002B1EC6" w:rsidRDefault="000F28FD" w:rsidP="00F20650">
      <w:pPr>
        <w:ind w:firstLine="709"/>
        <w:jc w:val="both"/>
      </w:pPr>
      <w:r w:rsidRPr="0091440F">
        <w:t>2.1.1. Объем долевого финансирования проведения ремонта м</w:t>
      </w:r>
      <w:r>
        <w:t xml:space="preserve">униципальных квартир </w:t>
      </w:r>
      <w:r w:rsidRPr="0091440F">
        <w:t>за счет средств</w:t>
      </w:r>
      <w:r>
        <w:t xml:space="preserve"> бюджета Елизаветинского сельского поселения</w:t>
      </w:r>
      <w:r w:rsidRPr="0091440F">
        <w:t xml:space="preserve"> и внебюджетных источников</w:t>
      </w:r>
      <w:r>
        <w:t xml:space="preserve"> всего</w:t>
      </w:r>
      <w:r w:rsidRPr="0091440F">
        <w:t xml:space="preserve"> составляет</w:t>
      </w:r>
      <w:r>
        <w:t xml:space="preserve"> 600 тыс.руб., в том числе</w:t>
      </w:r>
      <w:r w:rsidRPr="0091440F">
        <w:t>:</w:t>
      </w:r>
    </w:p>
    <w:p w:rsidR="000F28FD" w:rsidRPr="0091440F" w:rsidRDefault="000F28FD" w:rsidP="00F20650">
      <w:r w:rsidRPr="0091440F">
        <w:t>-</w:t>
      </w:r>
      <w:r>
        <w:t xml:space="preserve"> средства бюджета Елизаветинского сельского поселения- 600тыс</w:t>
      </w:r>
      <w:r w:rsidRPr="0091440F">
        <w:t>.руб.,</w:t>
      </w:r>
    </w:p>
    <w:p w:rsidR="000F28FD" w:rsidRPr="0091440F" w:rsidRDefault="000F28FD" w:rsidP="00F20650">
      <w:r>
        <w:t>- внебюджетные источники-  0тыс.руб.</w:t>
      </w:r>
    </w:p>
    <w:p w:rsidR="000F28FD" w:rsidRPr="0091440F" w:rsidRDefault="000F28FD" w:rsidP="00F20650"/>
    <w:p w:rsidR="000F28FD" w:rsidRPr="0091440F" w:rsidRDefault="000F28FD" w:rsidP="00F20650">
      <w:pPr>
        <w:jc w:val="center"/>
      </w:pPr>
      <w:r w:rsidRPr="0091440F">
        <w:t>2.2.  Планируемые показатели выполнения программы</w:t>
      </w:r>
    </w:p>
    <w:p w:rsidR="000F28FD" w:rsidRPr="0091440F" w:rsidRDefault="000F28FD" w:rsidP="00F20650"/>
    <w:p w:rsidR="000F28FD" w:rsidRPr="0091440F" w:rsidRDefault="000F28FD" w:rsidP="00F20650">
      <w:r>
        <w:t xml:space="preserve">1) Капитально отремонтировать 2 </w:t>
      </w:r>
      <w:r w:rsidRPr="0091440F">
        <w:t>муниципа</w:t>
      </w:r>
      <w:r>
        <w:t>льные квартиры общей площадью  74,1</w:t>
      </w:r>
      <w:r w:rsidRPr="0091440F">
        <w:t>кв.м.</w:t>
      </w:r>
    </w:p>
    <w:p w:rsidR="000F28FD" w:rsidRPr="0091440F" w:rsidRDefault="000F28FD" w:rsidP="00F20650">
      <w:r w:rsidRPr="0091440F">
        <w:t>По годам реализации программы:</w:t>
      </w:r>
    </w:p>
    <w:p w:rsidR="000F28FD" w:rsidRDefault="000F28FD" w:rsidP="00F20650">
      <w:pPr>
        <w:ind w:left="2124" w:firstLine="708"/>
      </w:pPr>
      <w:r>
        <w:t>2014</w:t>
      </w:r>
      <w:r w:rsidRPr="0091440F">
        <w:t xml:space="preserve"> год- </w:t>
      </w:r>
      <w:r>
        <w:t xml:space="preserve">1 квартира общей площадью 43,4  </w:t>
      </w:r>
      <w:r w:rsidRPr="0091440F">
        <w:t>кв.м</w:t>
      </w:r>
    </w:p>
    <w:p w:rsidR="000F28FD" w:rsidRPr="0091440F" w:rsidRDefault="000F28FD" w:rsidP="00F20650">
      <w:pPr>
        <w:ind w:left="2124" w:firstLine="708"/>
      </w:pPr>
      <w:r>
        <w:t>2015 год- 1 квартира общей площадью 30,7 кв.м.</w:t>
      </w:r>
    </w:p>
    <w:p w:rsidR="000F28FD" w:rsidRPr="0091440F" w:rsidRDefault="000F28FD" w:rsidP="00F20650">
      <w:r w:rsidRPr="0091440F">
        <w:t>2) Снизить уровень физического износа муниципального жилищного фонда.</w:t>
      </w:r>
    </w:p>
    <w:p w:rsidR="000F28FD" w:rsidRPr="0091440F" w:rsidRDefault="000F28FD" w:rsidP="00F20650">
      <w:r w:rsidRPr="0091440F">
        <w:t>3) Увеличить сроки эксплуатации жилищного фонда и обеспечить безопасность проживания граждан.</w:t>
      </w:r>
    </w:p>
    <w:p w:rsidR="000F28FD" w:rsidRPr="0091440F" w:rsidRDefault="000F28FD" w:rsidP="00F20650"/>
    <w:p w:rsidR="000F28FD" w:rsidRPr="0091440F" w:rsidRDefault="000F28FD" w:rsidP="00F20650">
      <w:pPr>
        <w:jc w:val="center"/>
        <w:rPr>
          <w:b/>
          <w:bCs/>
        </w:rPr>
      </w:pPr>
      <w:r w:rsidRPr="0091440F">
        <w:rPr>
          <w:b/>
          <w:bCs/>
        </w:rPr>
        <w:t>Раздел 3 Система организации ремонта</w:t>
      </w:r>
      <w:r>
        <w:rPr>
          <w:b/>
          <w:bCs/>
        </w:rPr>
        <w:t>.</w:t>
      </w:r>
    </w:p>
    <w:p w:rsidR="000F28FD" w:rsidRPr="0091440F" w:rsidRDefault="000F28FD" w:rsidP="00F20650">
      <w:pPr>
        <w:rPr>
          <w:b/>
          <w:bCs/>
        </w:rPr>
      </w:pPr>
    </w:p>
    <w:p w:rsidR="000F28FD" w:rsidRPr="0091440F" w:rsidRDefault="000F28FD" w:rsidP="00F20650">
      <w:pPr>
        <w:jc w:val="both"/>
      </w:pPr>
      <w:r w:rsidRPr="0091440F">
        <w:t>3.1. Система организации ремонта включает в себя следующие этапы:</w:t>
      </w:r>
    </w:p>
    <w:p w:rsidR="000F28FD" w:rsidRPr="0091440F" w:rsidRDefault="000F28FD" w:rsidP="00F20650">
      <w:pPr>
        <w:jc w:val="both"/>
      </w:pPr>
      <w:r w:rsidRPr="0091440F">
        <w:t>- планирование и корректировка ежегодного плана ремонта;</w:t>
      </w:r>
    </w:p>
    <w:p w:rsidR="000F28FD" w:rsidRPr="0091440F" w:rsidRDefault="000F28FD" w:rsidP="00F20650">
      <w:pPr>
        <w:jc w:val="both"/>
      </w:pPr>
      <w:r w:rsidRPr="0091440F">
        <w:t>- заключение договоров на проведение ремонта и утверждение смет на ремонт;</w:t>
      </w:r>
    </w:p>
    <w:p w:rsidR="000F28FD" w:rsidRPr="0091440F" w:rsidRDefault="000F28FD" w:rsidP="00F20650">
      <w:pPr>
        <w:jc w:val="both"/>
      </w:pPr>
      <w:r>
        <w:t>- выполнение</w:t>
      </w:r>
      <w:r w:rsidRPr="0091440F">
        <w:t xml:space="preserve"> ремонта;</w:t>
      </w:r>
    </w:p>
    <w:p w:rsidR="000F28FD" w:rsidRPr="0091440F" w:rsidRDefault="000F28FD" w:rsidP="00F20650">
      <w:pPr>
        <w:jc w:val="both"/>
      </w:pPr>
      <w:r w:rsidRPr="0091440F">
        <w:t>- контроль за ходом работ и приемка в эксплуатацию объектов после ремонта;</w:t>
      </w:r>
    </w:p>
    <w:p w:rsidR="000F28FD" w:rsidRPr="0091440F" w:rsidRDefault="000F28FD" w:rsidP="00F20650">
      <w:pPr>
        <w:jc w:val="both"/>
      </w:pPr>
      <w:r w:rsidRPr="0091440F">
        <w:t>- отчетность о выполнении ремонта.</w:t>
      </w:r>
    </w:p>
    <w:p w:rsidR="000F28FD" w:rsidRPr="0091440F" w:rsidRDefault="000F28FD" w:rsidP="00F20650">
      <w:pPr>
        <w:jc w:val="both"/>
      </w:pPr>
      <w:r w:rsidRPr="0091440F">
        <w:t>3.2. Решения о необходимости проведения ремонта муниципальных квартир, представляются по результатам осмотров (общих, частичных, внеочередных).</w:t>
      </w:r>
    </w:p>
    <w:p w:rsidR="000F28FD" w:rsidRPr="0091440F" w:rsidRDefault="000F28FD" w:rsidP="00F20650">
      <w:pPr>
        <w:jc w:val="both"/>
      </w:pPr>
      <w:r w:rsidRPr="0091440F">
        <w:t>3.3. Сметы на проведение ремонта по муниципальному жилищному фонду согласовываются с администрацией сельского поселения.</w:t>
      </w:r>
    </w:p>
    <w:p w:rsidR="000F28FD" w:rsidRPr="0091440F" w:rsidRDefault="000F28FD" w:rsidP="00F20650">
      <w:pPr>
        <w:jc w:val="both"/>
      </w:pPr>
      <w:r w:rsidRPr="0091440F">
        <w:t>3.4. Технический надзор за работами по ремонту осуществляет представитель заказчика.</w:t>
      </w:r>
    </w:p>
    <w:p w:rsidR="000F28FD" w:rsidRPr="0091440F" w:rsidRDefault="000F28FD" w:rsidP="00F20650">
      <w:pPr>
        <w:jc w:val="both"/>
      </w:pPr>
      <w:r w:rsidRPr="0091440F">
        <w:t>3.5. Приемка в эксплуатацию объектов после ремонта производится комиссией в составе представителей администрации и управляющей компании.</w:t>
      </w:r>
    </w:p>
    <w:p w:rsidR="000F28FD" w:rsidRPr="0091440F" w:rsidRDefault="000F28FD" w:rsidP="00F20650">
      <w:pPr>
        <w:jc w:val="both"/>
      </w:pPr>
      <w:r w:rsidRPr="0091440F">
        <w:t xml:space="preserve">3.6. Акт приемки работ по ремонту </w:t>
      </w:r>
      <w:r>
        <w:t>муниципальных квартир</w:t>
      </w:r>
      <w:r w:rsidRPr="0091440F">
        <w:t xml:space="preserve"> </w:t>
      </w:r>
      <w:r>
        <w:t>подписывается</w:t>
      </w:r>
      <w:r w:rsidRPr="0091440F">
        <w:t xml:space="preserve"> администрацией поселения.</w:t>
      </w:r>
    </w:p>
    <w:p w:rsidR="000F28FD" w:rsidRPr="0091440F" w:rsidRDefault="000F28FD" w:rsidP="00F20650">
      <w:pPr>
        <w:jc w:val="both"/>
      </w:pPr>
      <w:r w:rsidRPr="0091440F">
        <w:t>3.7. Результаты проведенных ремонтов отражаются в техническом паспорте здания.</w:t>
      </w:r>
    </w:p>
    <w:p w:rsidR="000F28FD" w:rsidRPr="0091440F" w:rsidRDefault="000F28FD" w:rsidP="00F20650"/>
    <w:p w:rsidR="000F28FD" w:rsidRDefault="000F28FD" w:rsidP="00F20650">
      <w:pPr>
        <w:jc w:val="center"/>
        <w:rPr>
          <w:b/>
          <w:bCs/>
        </w:rPr>
      </w:pPr>
    </w:p>
    <w:p w:rsidR="000F28FD" w:rsidRDefault="000F28FD" w:rsidP="00F20650">
      <w:pPr>
        <w:jc w:val="center"/>
        <w:rPr>
          <w:b/>
          <w:bCs/>
        </w:rPr>
      </w:pPr>
    </w:p>
    <w:p w:rsidR="000F28FD" w:rsidRPr="0091440F" w:rsidRDefault="000F28FD" w:rsidP="00F20650">
      <w:pPr>
        <w:jc w:val="center"/>
        <w:rPr>
          <w:b/>
          <w:bCs/>
        </w:rPr>
      </w:pPr>
      <w:r w:rsidRPr="0091440F">
        <w:rPr>
          <w:b/>
          <w:bCs/>
        </w:rPr>
        <w:t>Раздел 4 Состав, полномочия и функции участников программы</w:t>
      </w:r>
    </w:p>
    <w:p w:rsidR="000F28FD" w:rsidRPr="0091440F" w:rsidRDefault="000F28FD" w:rsidP="00F20650">
      <w:pPr>
        <w:jc w:val="center"/>
        <w:rPr>
          <w:b/>
          <w:bCs/>
        </w:rPr>
      </w:pPr>
    </w:p>
    <w:p w:rsidR="000F28FD" w:rsidRPr="0091440F" w:rsidRDefault="000F28FD" w:rsidP="00F20650">
      <w:pPr>
        <w:jc w:val="both"/>
      </w:pPr>
      <w:r w:rsidRPr="0091440F">
        <w:t>4.1. В реализации программы принимают участие</w:t>
      </w:r>
      <w:r>
        <w:t xml:space="preserve"> администрация Елизаветинского сельского поселения и</w:t>
      </w:r>
      <w:r w:rsidRPr="0091440F">
        <w:t xml:space="preserve"> управляющие организации.</w:t>
      </w:r>
    </w:p>
    <w:p w:rsidR="000F28FD" w:rsidRPr="0091440F" w:rsidRDefault="000F28FD" w:rsidP="00F20650">
      <w:pPr>
        <w:jc w:val="both"/>
      </w:pPr>
      <w:r w:rsidRPr="0091440F">
        <w:t>4.2. Представителем зака</w:t>
      </w:r>
      <w:r>
        <w:t>зчика является ведущий специалист по вопросам жилищно-коммунального хозяйства и благоустройства администрации Елизаветинского</w:t>
      </w:r>
      <w:r w:rsidRPr="0091440F">
        <w:t xml:space="preserve"> сельского поселения Гатчинского муниципального района Ленинградской области.</w:t>
      </w:r>
    </w:p>
    <w:p w:rsidR="000F28FD" w:rsidRPr="0091440F" w:rsidRDefault="000F28FD" w:rsidP="00F20650">
      <w:pPr>
        <w:jc w:val="both"/>
      </w:pPr>
      <w:r w:rsidRPr="0091440F">
        <w:t>4.3. Полномочия и функции представителя заказчика программы:</w:t>
      </w:r>
    </w:p>
    <w:p w:rsidR="000F28FD" w:rsidRPr="0091440F" w:rsidRDefault="000F28FD" w:rsidP="00F20650">
      <w:pPr>
        <w:jc w:val="both"/>
      </w:pPr>
      <w:r w:rsidRPr="0091440F">
        <w:t>- готовит предложения о распределении предусмотренных в местном бюджете средств на долевое финансирование проведения ремонта муниципального жилищного фонда между квартирами, которые включены в адресную программу по проведению ремонта муниципальных квартир;</w:t>
      </w:r>
    </w:p>
    <w:p w:rsidR="000F28FD" w:rsidRPr="0091440F" w:rsidRDefault="000F28FD" w:rsidP="00F20650">
      <w:pPr>
        <w:jc w:val="both"/>
      </w:pPr>
      <w:r w:rsidRPr="0091440F">
        <w:t>- оперативное управление реализацией программы;</w:t>
      </w:r>
    </w:p>
    <w:p w:rsidR="000F28FD" w:rsidRPr="0091440F" w:rsidRDefault="000F28FD" w:rsidP="00F20650">
      <w:pPr>
        <w:jc w:val="both"/>
      </w:pPr>
      <w:r w:rsidRPr="0091440F">
        <w:t>- подготовка предложений по корректировке адресной программы и финансовых средств в бюджете поселения на очередной год;</w:t>
      </w:r>
    </w:p>
    <w:p w:rsidR="000F28FD" w:rsidRPr="0091440F" w:rsidRDefault="000F28FD" w:rsidP="00F20650">
      <w:pPr>
        <w:jc w:val="both"/>
      </w:pPr>
      <w:r w:rsidRPr="0091440F">
        <w:t>- обеспечение эффективного использования выделенных финансовых средств;</w:t>
      </w:r>
    </w:p>
    <w:p w:rsidR="000F28FD" w:rsidRPr="0091440F" w:rsidRDefault="000F28FD" w:rsidP="00F20650">
      <w:pPr>
        <w:jc w:val="both"/>
      </w:pPr>
      <w:r w:rsidRPr="0091440F">
        <w:t>- осуществление контроля за производимыми работами;</w:t>
      </w:r>
    </w:p>
    <w:p w:rsidR="000F28FD" w:rsidRPr="0091440F" w:rsidRDefault="000F28FD" w:rsidP="00F20650">
      <w:pPr>
        <w:jc w:val="both"/>
      </w:pPr>
      <w:r w:rsidRPr="0091440F">
        <w:t>- участие в приемке жилищного фонда в эксплуатацию после окончания ремонтных работ;</w:t>
      </w:r>
    </w:p>
    <w:p w:rsidR="000F28FD" w:rsidRPr="0091440F" w:rsidRDefault="000F28FD" w:rsidP="00F20650">
      <w:pPr>
        <w:jc w:val="both"/>
      </w:pPr>
      <w:r w:rsidRPr="0091440F">
        <w:t>- представление отчетов о расходовании средств в отдел бухгалтерского учета и отчетности</w:t>
      </w:r>
      <w:r>
        <w:t xml:space="preserve"> администрации Елизаветинского</w:t>
      </w:r>
      <w:r w:rsidRPr="0091440F">
        <w:t xml:space="preserve"> сельского поселения.</w:t>
      </w:r>
    </w:p>
    <w:p w:rsidR="000F28FD" w:rsidRPr="0091440F" w:rsidRDefault="000F28FD" w:rsidP="00F20650">
      <w:pPr>
        <w:jc w:val="both"/>
      </w:pPr>
      <w:r w:rsidRPr="0091440F">
        <w:t>4.4. Полномочия и функции управляющей организации:</w:t>
      </w:r>
    </w:p>
    <w:p w:rsidR="000F28FD" w:rsidRPr="0091440F" w:rsidRDefault="000F28FD" w:rsidP="00F20650">
      <w:pPr>
        <w:jc w:val="both"/>
      </w:pPr>
      <w:r w:rsidRPr="0091440F">
        <w:t>- участие в приемке выполненных работ;</w:t>
      </w:r>
    </w:p>
    <w:p w:rsidR="000F28FD" w:rsidRPr="0091440F" w:rsidRDefault="000F28FD" w:rsidP="00F20650">
      <w:pPr>
        <w:jc w:val="center"/>
        <w:rPr>
          <w:b/>
          <w:bCs/>
        </w:rPr>
      </w:pPr>
    </w:p>
    <w:p w:rsidR="000F28FD" w:rsidRPr="0091440F" w:rsidRDefault="000F28FD" w:rsidP="00F20650">
      <w:pPr>
        <w:jc w:val="center"/>
        <w:rPr>
          <w:b/>
          <w:bCs/>
        </w:rPr>
      </w:pPr>
      <w:r w:rsidRPr="0091440F">
        <w:rPr>
          <w:b/>
          <w:bCs/>
        </w:rPr>
        <w:t>Раздел 5 Система организации контроля за реализацией мероприятий программы</w:t>
      </w:r>
    </w:p>
    <w:p w:rsidR="000F28FD" w:rsidRPr="0091440F" w:rsidRDefault="000F28FD" w:rsidP="00F20650">
      <w:pPr>
        <w:jc w:val="center"/>
        <w:rPr>
          <w:b/>
          <w:bCs/>
        </w:rPr>
      </w:pPr>
    </w:p>
    <w:p w:rsidR="000F28FD" w:rsidRPr="0091440F" w:rsidRDefault="000F28FD" w:rsidP="00F20650">
      <w:r>
        <w:t>Елизаветинское</w:t>
      </w:r>
      <w:r w:rsidRPr="0091440F">
        <w:t xml:space="preserve"> сельское поселение:</w:t>
      </w:r>
    </w:p>
    <w:p w:rsidR="000F28FD" w:rsidRPr="0091440F" w:rsidRDefault="000F28FD" w:rsidP="00F20650">
      <w:r w:rsidRPr="0091440F">
        <w:t>- принимают решение о распределении средств;</w:t>
      </w:r>
    </w:p>
    <w:p w:rsidR="000F28FD" w:rsidRDefault="000F28FD" w:rsidP="00F20650">
      <w:r w:rsidRPr="0091440F">
        <w:t>- согласовывают акты приемки работ;</w:t>
      </w:r>
    </w:p>
    <w:p w:rsidR="000F28FD" w:rsidRPr="0091440F" w:rsidRDefault="000F28FD" w:rsidP="00F20650">
      <w:r w:rsidRPr="0091440F">
        <w:t>- принимает выполненные работы по форме КС-2 и КС-3;</w:t>
      </w:r>
    </w:p>
    <w:p w:rsidR="000F28FD" w:rsidRPr="0091440F" w:rsidRDefault="000F28FD" w:rsidP="00F20650">
      <w:r w:rsidRPr="0091440F">
        <w:t>Управляющая организация:</w:t>
      </w:r>
    </w:p>
    <w:p w:rsidR="000F28FD" w:rsidRPr="0091440F" w:rsidRDefault="000F28FD" w:rsidP="00F20650">
      <w:r w:rsidRPr="0091440F">
        <w:t>- ведет технадзор;</w:t>
      </w:r>
    </w:p>
    <w:p w:rsidR="000F28FD" w:rsidRPr="0091440F" w:rsidRDefault="000F28FD" w:rsidP="00F20650">
      <w:r w:rsidRPr="0091440F">
        <w:t xml:space="preserve">- принимает </w:t>
      </w:r>
      <w:r>
        <w:t xml:space="preserve">совместно с администрацией </w:t>
      </w:r>
      <w:r w:rsidRPr="0091440F">
        <w:t>выполненные работы</w:t>
      </w:r>
      <w:r>
        <w:t>.</w:t>
      </w:r>
    </w:p>
    <w:p w:rsidR="000F28FD" w:rsidRPr="0091440F" w:rsidRDefault="000F28FD" w:rsidP="00F20650">
      <w:pPr>
        <w:jc w:val="center"/>
        <w:rPr>
          <w:b/>
          <w:bCs/>
        </w:rPr>
      </w:pPr>
    </w:p>
    <w:p w:rsidR="000F28FD" w:rsidRPr="0091440F" w:rsidRDefault="000F28FD" w:rsidP="00F20650">
      <w:pPr>
        <w:jc w:val="center"/>
        <w:rPr>
          <w:b/>
          <w:bCs/>
        </w:rPr>
      </w:pPr>
    </w:p>
    <w:p w:rsidR="000F28FD" w:rsidRDefault="000F28FD" w:rsidP="00F20650">
      <w:pPr>
        <w:jc w:val="center"/>
        <w:rPr>
          <w:b/>
          <w:bCs/>
          <w:sz w:val="20"/>
          <w:szCs w:val="20"/>
        </w:rPr>
      </w:pPr>
    </w:p>
    <w:p w:rsidR="000F28FD" w:rsidRDefault="000F28FD" w:rsidP="00F20650">
      <w:pPr>
        <w:jc w:val="center"/>
        <w:rPr>
          <w:b/>
          <w:bCs/>
          <w:sz w:val="20"/>
          <w:szCs w:val="20"/>
        </w:rPr>
      </w:pPr>
    </w:p>
    <w:p w:rsidR="000F28FD" w:rsidRDefault="000F28FD" w:rsidP="00F20650">
      <w:pPr>
        <w:jc w:val="center"/>
        <w:rPr>
          <w:b/>
          <w:bCs/>
          <w:sz w:val="20"/>
          <w:szCs w:val="20"/>
        </w:rPr>
      </w:pPr>
    </w:p>
    <w:p w:rsidR="000F28FD" w:rsidRDefault="000F28FD" w:rsidP="00F20650">
      <w:pPr>
        <w:jc w:val="center"/>
        <w:rPr>
          <w:b/>
          <w:bCs/>
          <w:sz w:val="20"/>
          <w:szCs w:val="20"/>
        </w:rPr>
      </w:pPr>
    </w:p>
    <w:p w:rsidR="000F28FD" w:rsidRDefault="000F28FD" w:rsidP="00F20650">
      <w:pPr>
        <w:jc w:val="center"/>
        <w:rPr>
          <w:b/>
          <w:bCs/>
          <w:sz w:val="20"/>
          <w:szCs w:val="20"/>
        </w:rPr>
      </w:pPr>
    </w:p>
    <w:p w:rsidR="000F28FD" w:rsidRDefault="000F28FD" w:rsidP="00F20650">
      <w:pPr>
        <w:jc w:val="center"/>
        <w:rPr>
          <w:b/>
          <w:bCs/>
          <w:sz w:val="20"/>
          <w:szCs w:val="20"/>
        </w:rPr>
      </w:pPr>
    </w:p>
    <w:p w:rsidR="000F28FD" w:rsidRDefault="000F28FD" w:rsidP="00F20650">
      <w:pPr>
        <w:jc w:val="center"/>
        <w:rPr>
          <w:b/>
          <w:bCs/>
          <w:sz w:val="20"/>
          <w:szCs w:val="20"/>
        </w:rPr>
      </w:pPr>
    </w:p>
    <w:p w:rsidR="000F28FD" w:rsidRDefault="000F28FD" w:rsidP="00F20650">
      <w:pPr>
        <w:jc w:val="center"/>
        <w:rPr>
          <w:b/>
          <w:bCs/>
          <w:sz w:val="20"/>
          <w:szCs w:val="20"/>
        </w:rPr>
      </w:pPr>
    </w:p>
    <w:p w:rsidR="000F28FD" w:rsidRDefault="000F28FD" w:rsidP="00F20650">
      <w:pPr>
        <w:jc w:val="center"/>
        <w:rPr>
          <w:b/>
          <w:bCs/>
          <w:sz w:val="20"/>
          <w:szCs w:val="20"/>
        </w:rPr>
      </w:pPr>
    </w:p>
    <w:p w:rsidR="000F28FD" w:rsidRDefault="000F28FD" w:rsidP="00F20650">
      <w:pPr>
        <w:jc w:val="center"/>
        <w:rPr>
          <w:b/>
          <w:bCs/>
          <w:sz w:val="20"/>
          <w:szCs w:val="20"/>
        </w:rPr>
      </w:pPr>
    </w:p>
    <w:p w:rsidR="000F28FD" w:rsidRDefault="000F28FD" w:rsidP="00F20650">
      <w:pPr>
        <w:jc w:val="center"/>
        <w:rPr>
          <w:b/>
          <w:bCs/>
          <w:sz w:val="20"/>
          <w:szCs w:val="20"/>
        </w:rPr>
      </w:pPr>
    </w:p>
    <w:p w:rsidR="000F28FD" w:rsidRDefault="000F28FD" w:rsidP="00F20650">
      <w:pPr>
        <w:jc w:val="center"/>
        <w:rPr>
          <w:b/>
          <w:bCs/>
          <w:sz w:val="20"/>
          <w:szCs w:val="20"/>
        </w:rPr>
      </w:pPr>
    </w:p>
    <w:p w:rsidR="000F28FD" w:rsidRDefault="000F28FD" w:rsidP="00F20650">
      <w:pPr>
        <w:jc w:val="center"/>
        <w:rPr>
          <w:b/>
          <w:bCs/>
          <w:sz w:val="20"/>
          <w:szCs w:val="20"/>
        </w:rPr>
      </w:pPr>
    </w:p>
    <w:p w:rsidR="000F28FD" w:rsidRDefault="000F28FD" w:rsidP="00F20650">
      <w:pPr>
        <w:jc w:val="center"/>
        <w:rPr>
          <w:b/>
          <w:bCs/>
          <w:sz w:val="20"/>
          <w:szCs w:val="20"/>
        </w:rPr>
      </w:pPr>
    </w:p>
    <w:p w:rsidR="000F28FD" w:rsidRDefault="000F28FD" w:rsidP="00F20650">
      <w:pPr>
        <w:jc w:val="center"/>
        <w:rPr>
          <w:b/>
          <w:bCs/>
          <w:sz w:val="20"/>
          <w:szCs w:val="20"/>
        </w:rPr>
      </w:pPr>
    </w:p>
    <w:p w:rsidR="000F28FD" w:rsidRDefault="000F28FD" w:rsidP="00F20650">
      <w:pPr>
        <w:jc w:val="center"/>
        <w:rPr>
          <w:b/>
          <w:bCs/>
          <w:sz w:val="20"/>
          <w:szCs w:val="20"/>
        </w:rPr>
      </w:pPr>
    </w:p>
    <w:p w:rsidR="000F28FD" w:rsidRDefault="000F28FD" w:rsidP="00F20650">
      <w:pPr>
        <w:jc w:val="center"/>
        <w:rPr>
          <w:b/>
          <w:bCs/>
          <w:sz w:val="20"/>
          <w:szCs w:val="20"/>
        </w:rPr>
      </w:pPr>
    </w:p>
    <w:p w:rsidR="000F28FD" w:rsidRDefault="000F28FD" w:rsidP="00F20650">
      <w:pPr>
        <w:jc w:val="center"/>
        <w:rPr>
          <w:b/>
          <w:bCs/>
          <w:sz w:val="20"/>
          <w:szCs w:val="20"/>
        </w:rPr>
      </w:pPr>
    </w:p>
    <w:p w:rsidR="000F28FD" w:rsidRDefault="000F28FD" w:rsidP="00F20650">
      <w:pPr>
        <w:jc w:val="center"/>
        <w:rPr>
          <w:b/>
          <w:bCs/>
          <w:sz w:val="20"/>
          <w:szCs w:val="20"/>
        </w:rPr>
      </w:pPr>
    </w:p>
    <w:p w:rsidR="000F28FD" w:rsidRDefault="000F28FD" w:rsidP="00F20650">
      <w:pPr>
        <w:jc w:val="center"/>
        <w:rPr>
          <w:b/>
          <w:bCs/>
          <w:sz w:val="20"/>
          <w:szCs w:val="20"/>
        </w:rPr>
      </w:pPr>
    </w:p>
    <w:p w:rsidR="000F28FD" w:rsidRPr="00F20650" w:rsidRDefault="000F28FD" w:rsidP="00F20650">
      <w:pPr>
        <w:jc w:val="center"/>
        <w:rPr>
          <w:b/>
          <w:bCs/>
          <w:sz w:val="20"/>
          <w:szCs w:val="20"/>
        </w:rPr>
      </w:pPr>
    </w:p>
    <w:p w:rsidR="000F28FD" w:rsidRPr="00F20650" w:rsidRDefault="000F28FD" w:rsidP="00F20650">
      <w:pPr>
        <w:jc w:val="center"/>
        <w:rPr>
          <w:b/>
          <w:bCs/>
          <w:sz w:val="20"/>
          <w:szCs w:val="20"/>
        </w:rPr>
      </w:pPr>
    </w:p>
    <w:p w:rsidR="000F28FD" w:rsidRPr="00F20650" w:rsidRDefault="000F28FD" w:rsidP="00F20650">
      <w:pPr>
        <w:jc w:val="center"/>
        <w:rPr>
          <w:b/>
          <w:bCs/>
          <w:sz w:val="20"/>
          <w:szCs w:val="20"/>
        </w:rPr>
      </w:pPr>
    </w:p>
    <w:p w:rsidR="000F28FD" w:rsidRDefault="000F28FD" w:rsidP="00F20650">
      <w:pPr>
        <w:jc w:val="center"/>
        <w:rPr>
          <w:b/>
          <w:bCs/>
          <w:sz w:val="20"/>
          <w:szCs w:val="20"/>
        </w:rPr>
      </w:pPr>
    </w:p>
    <w:p w:rsidR="000F28FD" w:rsidRDefault="000F28FD" w:rsidP="00F20650">
      <w:pPr>
        <w:rPr>
          <w:b/>
          <w:bCs/>
          <w:sz w:val="20"/>
          <w:szCs w:val="20"/>
        </w:rPr>
      </w:pPr>
    </w:p>
    <w:p w:rsidR="000F28FD" w:rsidRDefault="000F28FD" w:rsidP="00F20650">
      <w:pPr>
        <w:jc w:val="center"/>
        <w:rPr>
          <w:b/>
          <w:bCs/>
        </w:rPr>
      </w:pPr>
    </w:p>
    <w:p w:rsidR="000F28FD" w:rsidRDefault="000F28FD" w:rsidP="00F20650">
      <w:pPr>
        <w:jc w:val="center"/>
        <w:rPr>
          <w:b/>
          <w:bCs/>
        </w:rPr>
      </w:pPr>
    </w:p>
    <w:p w:rsidR="000F28FD" w:rsidRPr="001E288D" w:rsidRDefault="000F28FD" w:rsidP="00F20650">
      <w:pPr>
        <w:jc w:val="center"/>
        <w:rPr>
          <w:b/>
          <w:bCs/>
        </w:rPr>
      </w:pPr>
      <w:r w:rsidRPr="001E288D">
        <w:rPr>
          <w:b/>
          <w:bCs/>
        </w:rPr>
        <w:t>ПАСПОРТ ВЕДОМСТВЕНН</w:t>
      </w:r>
      <w:r>
        <w:rPr>
          <w:b/>
          <w:bCs/>
        </w:rPr>
        <w:t>ОЙ</w:t>
      </w:r>
      <w:r w:rsidRPr="001E288D">
        <w:rPr>
          <w:b/>
          <w:bCs/>
        </w:rPr>
        <w:t xml:space="preserve"> ЦЕЛЕВ</w:t>
      </w:r>
      <w:r>
        <w:rPr>
          <w:b/>
          <w:bCs/>
        </w:rPr>
        <w:t>ОЙ</w:t>
      </w:r>
      <w:r w:rsidRPr="001E288D">
        <w:rPr>
          <w:b/>
          <w:bCs/>
        </w:rPr>
        <w:t xml:space="preserve"> ПРОГРАММ</w:t>
      </w:r>
      <w:r>
        <w:rPr>
          <w:b/>
          <w:bCs/>
        </w:rPr>
        <w:t>Ы</w:t>
      </w:r>
    </w:p>
    <w:p w:rsidR="000F28FD" w:rsidRPr="00CB52C8" w:rsidRDefault="000F28FD" w:rsidP="00F20650">
      <w:pPr>
        <w:jc w:val="center"/>
        <w:rPr>
          <w:sz w:val="20"/>
          <w:szCs w:val="20"/>
        </w:rPr>
      </w:pPr>
    </w:p>
    <w:p w:rsidR="000F28FD" w:rsidRPr="00F33EFA" w:rsidRDefault="000F28FD" w:rsidP="00F2065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Ведомственная целевая</w:t>
      </w:r>
      <w:r w:rsidRPr="00F33EFA">
        <w:rPr>
          <w:b/>
          <w:bCs/>
          <w:sz w:val="20"/>
          <w:szCs w:val="20"/>
        </w:rPr>
        <w:t xml:space="preserve"> программа</w:t>
      </w:r>
    </w:p>
    <w:p w:rsidR="000F28FD" w:rsidRPr="00F33EFA" w:rsidRDefault="000F28FD" w:rsidP="00F20650">
      <w:pPr>
        <w:jc w:val="center"/>
        <w:rPr>
          <w:b/>
          <w:bCs/>
          <w:sz w:val="20"/>
          <w:szCs w:val="20"/>
        </w:rPr>
      </w:pPr>
      <w:r w:rsidRPr="00F33EFA">
        <w:rPr>
          <w:b/>
          <w:bCs/>
          <w:sz w:val="20"/>
          <w:szCs w:val="20"/>
        </w:rPr>
        <w:t xml:space="preserve"> «Проведение ремонта </w:t>
      </w:r>
      <w:r>
        <w:rPr>
          <w:b/>
          <w:bCs/>
          <w:sz w:val="20"/>
          <w:szCs w:val="20"/>
        </w:rPr>
        <w:t>муниципальных квартир муниципального жилищного фонда Елизаветинского</w:t>
      </w:r>
      <w:r w:rsidRPr="00F33EFA">
        <w:rPr>
          <w:b/>
          <w:bCs/>
          <w:sz w:val="20"/>
          <w:szCs w:val="20"/>
        </w:rPr>
        <w:t xml:space="preserve"> сельского поселения </w:t>
      </w:r>
      <w:r>
        <w:rPr>
          <w:b/>
          <w:bCs/>
          <w:sz w:val="20"/>
          <w:szCs w:val="20"/>
        </w:rPr>
        <w:t xml:space="preserve">Гатчинского муниципального района </w:t>
      </w:r>
      <w:r w:rsidRPr="00F33EFA">
        <w:rPr>
          <w:b/>
          <w:bCs/>
          <w:sz w:val="20"/>
          <w:szCs w:val="20"/>
        </w:rPr>
        <w:t>Ленинградской области»</w:t>
      </w:r>
    </w:p>
    <w:tbl>
      <w:tblPr>
        <w:tblW w:w="10515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2"/>
        <w:gridCol w:w="7483"/>
      </w:tblGrid>
      <w:tr w:rsidR="000F28FD" w:rsidRPr="00CB52C8" w:rsidTr="005E2681">
        <w:tc>
          <w:tcPr>
            <w:tcW w:w="3032" w:type="dxa"/>
          </w:tcPr>
          <w:p w:rsidR="000F28FD" w:rsidRPr="00195D10" w:rsidRDefault="000F28FD" w:rsidP="001A4CF0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Полное наименование программы</w:t>
            </w:r>
          </w:p>
        </w:tc>
        <w:tc>
          <w:tcPr>
            <w:tcW w:w="7483" w:type="dxa"/>
          </w:tcPr>
          <w:p w:rsidR="000F28FD" w:rsidRPr="00195D10" w:rsidRDefault="000F28FD" w:rsidP="001A4CF0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Муниципальная адресная программа</w:t>
            </w:r>
          </w:p>
          <w:p w:rsidR="000F28FD" w:rsidRPr="00195D10" w:rsidRDefault="000F28FD" w:rsidP="001A4CF0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 xml:space="preserve"> «Проведение ремонта муниципальных квартир муниципального жилищного фонда Елизаветинского сельского поселения Гатчинского муниципального района Ленинградской области» (далее- Программа)</w:t>
            </w:r>
          </w:p>
        </w:tc>
      </w:tr>
      <w:tr w:rsidR="000F28FD" w:rsidRPr="00CB52C8" w:rsidTr="005E2681">
        <w:tc>
          <w:tcPr>
            <w:tcW w:w="3032" w:type="dxa"/>
          </w:tcPr>
          <w:p w:rsidR="000F28FD" w:rsidRPr="00195D10" w:rsidRDefault="000F28FD" w:rsidP="001A4CF0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Основания для разработки</w:t>
            </w:r>
          </w:p>
        </w:tc>
        <w:tc>
          <w:tcPr>
            <w:tcW w:w="7483" w:type="dxa"/>
          </w:tcPr>
          <w:p w:rsidR="000F28FD" w:rsidRPr="00195D10" w:rsidRDefault="000F28FD" w:rsidP="001A4CF0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Жилищный Кодекс РФ, Федеральный закон «Об общих принципах организации местного самоуправления в Российской Федерации» №131-ФЗ.</w:t>
            </w:r>
          </w:p>
        </w:tc>
      </w:tr>
      <w:tr w:rsidR="000F28FD" w:rsidRPr="00CB52C8" w:rsidTr="005E2681">
        <w:tc>
          <w:tcPr>
            <w:tcW w:w="3032" w:type="dxa"/>
          </w:tcPr>
          <w:p w:rsidR="000F28FD" w:rsidRPr="00195D10" w:rsidRDefault="000F28FD" w:rsidP="001A4CF0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Период реализации программы</w:t>
            </w:r>
          </w:p>
        </w:tc>
        <w:tc>
          <w:tcPr>
            <w:tcW w:w="7483" w:type="dxa"/>
          </w:tcPr>
          <w:p w:rsidR="000F28FD" w:rsidRPr="00195D10" w:rsidRDefault="000F28FD" w:rsidP="001A4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  <w:r w:rsidRPr="00195D10">
              <w:rPr>
                <w:sz w:val="20"/>
                <w:szCs w:val="20"/>
              </w:rPr>
              <w:t>-2015 годы</w:t>
            </w:r>
          </w:p>
        </w:tc>
      </w:tr>
      <w:tr w:rsidR="000F28FD" w:rsidRPr="00CB52C8" w:rsidTr="005E2681">
        <w:tc>
          <w:tcPr>
            <w:tcW w:w="3032" w:type="dxa"/>
          </w:tcPr>
          <w:p w:rsidR="000F28FD" w:rsidRPr="00195D10" w:rsidRDefault="000F28FD" w:rsidP="001A4CF0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 xml:space="preserve">Цель </w:t>
            </w:r>
          </w:p>
        </w:tc>
        <w:tc>
          <w:tcPr>
            <w:tcW w:w="7483" w:type="dxa"/>
          </w:tcPr>
          <w:p w:rsidR="000F28FD" w:rsidRPr="00195D10" w:rsidRDefault="000F28FD" w:rsidP="001A4CF0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Обеспечение сохранности жилищного фонда поселения, улучшение жилищных условий населения и повышение эффективности эксплуатации муниципального жилищного фонда.</w:t>
            </w:r>
          </w:p>
        </w:tc>
      </w:tr>
      <w:tr w:rsidR="000F28FD" w:rsidRPr="00CB52C8" w:rsidTr="005E2681">
        <w:tc>
          <w:tcPr>
            <w:tcW w:w="3032" w:type="dxa"/>
          </w:tcPr>
          <w:p w:rsidR="000F28FD" w:rsidRPr="00195D10" w:rsidRDefault="000F28FD" w:rsidP="001A4CF0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Задачи программы</w:t>
            </w:r>
          </w:p>
        </w:tc>
        <w:tc>
          <w:tcPr>
            <w:tcW w:w="7483" w:type="dxa"/>
          </w:tcPr>
          <w:p w:rsidR="000F28FD" w:rsidRPr="00195D10" w:rsidRDefault="000F28FD" w:rsidP="00195D10">
            <w:pPr>
              <w:jc w:val="both"/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- ликвидация критического уровня износа муниципального жилищного фонда в жилищно- коммунальном комплексе;</w:t>
            </w:r>
          </w:p>
          <w:p w:rsidR="000F28FD" w:rsidRPr="00195D10" w:rsidRDefault="000F28FD" w:rsidP="001A4CF0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- обеспечение надлежащего состояния объектов ЖКХ и инженерной инфраструктуры  муниципального жилищного фонда.;</w:t>
            </w:r>
          </w:p>
          <w:p w:rsidR="000F28FD" w:rsidRPr="00195D10" w:rsidRDefault="000F28FD" w:rsidP="001A4CF0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- обеспечить жильем граждан нуждающихся в улучшении жилищных условий.</w:t>
            </w:r>
          </w:p>
        </w:tc>
      </w:tr>
      <w:tr w:rsidR="000F28FD" w:rsidRPr="00CB52C8" w:rsidTr="005E2681">
        <w:tc>
          <w:tcPr>
            <w:tcW w:w="3032" w:type="dxa"/>
          </w:tcPr>
          <w:p w:rsidR="000F28FD" w:rsidRPr="00195D10" w:rsidRDefault="000F28FD" w:rsidP="001A4CF0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Объем и источники финансирования программы</w:t>
            </w:r>
          </w:p>
        </w:tc>
        <w:tc>
          <w:tcPr>
            <w:tcW w:w="7483" w:type="dxa"/>
          </w:tcPr>
          <w:p w:rsidR="000F28FD" w:rsidRPr="00195D10" w:rsidRDefault="000F28FD" w:rsidP="001A4CF0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Общий объ</w:t>
            </w:r>
            <w:r>
              <w:rPr>
                <w:sz w:val="20"/>
                <w:szCs w:val="20"/>
              </w:rPr>
              <w:t>ем финансирования программы- 300</w:t>
            </w:r>
            <w:r w:rsidRPr="00195D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тыс</w:t>
            </w:r>
            <w:r w:rsidRPr="00195D10">
              <w:rPr>
                <w:sz w:val="20"/>
                <w:szCs w:val="20"/>
              </w:rPr>
              <w:t>.руб., из них :</w:t>
            </w:r>
          </w:p>
          <w:p w:rsidR="000F28FD" w:rsidRPr="00195D10" w:rsidRDefault="000F28FD" w:rsidP="001A4CF0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 xml:space="preserve">-средства бюджета Елизаветинского сельского поселения- </w:t>
            </w:r>
            <w:r>
              <w:rPr>
                <w:sz w:val="20"/>
                <w:szCs w:val="20"/>
              </w:rPr>
              <w:t>300</w:t>
            </w:r>
            <w:r w:rsidRPr="00195D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тыс</w:t>
            </w:r>
            <w:r w:rsidRPr="00195D10">
              <w:rPr>
                <w:sz w:val="20"/>
                <w:szCs w:val="20"/>
              </w:rPr>
              <w:t>.руб.,</w:t>
            </w:r>
          </w:p>
          <w:p w:rsidR="000F28FD" w:rsidRPr="00195D10" w:rsidRDefault="000F28FD" w:rsidP="001A4CF0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-внебюджетных источников – 0. млн.руб.</w:t>
            </w:r>
          </w:p>
          <w:p w:rsidR="000F28FD" w:rsidRPr="00195D10" w:rsidRDefault="000F28FD" w:rsidP="001A4CF0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По годам:</w:t>
            </w:r>
          </w:p>
          <w:p w:rsidR="000F28FD" w:rsidRPr="00195D10" w:rsidRDefault="000F28FD" w:rsidP="00195D10">
            <w:pPr>
              <w:jc w:val="center"/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Средства местного бюджета</w:t>
            </w:r>
          </w:p>
          <w:p w:rsidR="000F28FD" w:rsidRPr="00195D10" w:rsidRDefault="000F28FD" w:rsidP="00195D10">
            <w:pPr>
              <w:jc w:val="center"/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 xml:space="preserve">2014 год- </w:t>
            </w:r>
            <w:r>
              <w:rPr>
                <w:sz w:val="20"/>
                <w:szCs w:val="20"/>
              </w:rPr>
              <w:t>300тыс</w:t>
            </w:r>
            <w:r w:rsidRPr="00195D10">
              <w:rPr>
                <w:sz w:val="20"/>
                <w:szCs w:val="20"/>
              </w:rPr>
              <w:t>.руб.,</w:t>
            </w:r>
          </w:p>
          <w:p w:rsidR="000F28FD" w:rsidRPr="00195D10" w:rsidRDefault="000F28FD" w:rsidP="001A4CF0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 xml:space="preserve">                                                     2015 год-  300 тыс.руб. </w:t>
            </w:r>
          </w:p>
        </w:tc>
      </w:tr>
      <w:tr w:rsidR="000F28FD" w:rsidRPr="00CB52C8" w:rsidTr="005E2681">
        <w:tc>
          <w:tcPr>
            <w:tcW w:w="3032" w:type="dxa"/>
          </w:tcPr>
          <w:p w:rsidR="000F28FD" w:rsidRPr="00195D10" w:rsidRDefault="000F28FD" w:rsidP="001A4CF0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Планируемые показатели выполнения программы</w:t>
            </w:r>
          </w:p>
        </w:tc>
        <w:tc>
          <w:tcPr>
            <w:tcW w:w="7483" w:type="dxa"/>
          </w:tcPr>
          <w:p w:rsidR="000F28FD" w:rsidRPr="00195D10" w:rsidRDefault="000F28FD" w:rsidP="001A4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ремонт 2</w:t>
            </w:r>
            <w:r w:rsidRPr="00195D10">
              <w:rPr>
                <w:sz w:val="20"/>
                <w:szCs w:val="20"/>
              </w:rPr>
              <w:t xml:space="preserve"> муниципальных квартир общей площадью</w:t>
            </w:r>
            <w:r>
              <w:rPr>
                <w:sz w:val="20"/>
                <w:szCs w:val="20"/>
              </w:rPr>
              <w:t>74,1</w:t>
            </w:r>
            <w:r w:rsidRPr="00195D10">
              <w:rPr>
                <w:sz w:val="20"/>
                <w:szCs w:val="20"/>
              </w:rPr>
              <w:t xml:space="preserve"> кв.м.</w:t>
            </w:r>
          </w:p>
          <w:p w:rsidR="000F28FD" w:rsidRPr="00195D10" w:rsidRDefault="000F28FD" w:rsidP="001A4CF0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По годам:</w:t>
            </w:r>
          </w:p>
          <w:p w:rsidR="000F28FD" w:rsidRPr="00195D10" w:rsidRDefault="000F28FD" w:rsidP="001A4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год- 1 квартира</w:t>
            </w:r>
            <w:r w:rsidRPr="00195D10">
              <w:rPr>
                <w:sz w:val="20"/>
                <w:szCs w:val="20"/>
              </w:rPr>
              <w:t xml:space="preserve"> общей площадью</w:t>
            </w:r>
            <w:r>
              <w:rPr>
                <w:sz w:val="20"/>
                <w:szCs w:val="20"/>
              </w:rPr>
              <w:t xml:space="preserve"> 43,4</w:t>
            </w:r>
            <w:r w:rsidRPr="00195D10">
              <w:rPr>
                <w:sz w:val="20"/>
                <w:szCs w:val="20"/>
              </w:rPr>
              <w:t>.кв.м</w:t>
            </w:r>
          </w:p>
          <w:p w:rsidR="000F28FD" w:rsidRPr="00195D10" w:rsidRDefault="000F28FD" w:rsidP="001A4CF0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 xml:space="preserve">2015 год- 1 квартира общей площадью </w:t>
            </w:r>
            <w:r>
              <w:rPr>
                <w:sz w:val="20"/>
                <w:szCs w:val="20"/>
              </w:rPr>
              <w:t>30,7</w:t>
            </w:r>
            <w:r w:rsidRPr="00195D10">
              <w:rPr>
                <w:sz w:val="20"/>
                <w:szCs w:val="20"/>
              </w:rPr>
              <w:t xml:space="preserve"> кв.м.</w:t>
            </w:r>
          </w:p>
        </w:tc>
      </w:tr>
      <w:tr w:rsidR="000F28FD" w:rsidRPr="00CB52C8" w:rsidTr="005E2681">
        <w:tc>
          <w:tcPr>
            <w:tcW w:w="3032" w:type="dxa"/>
          </w:tcPr>
          <w:p w:rsidR="000F28FD" w:rsidRPr="00195D10" w:rsidRDefault="000F28FD" w:rsidP="001A4CF0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Заказчик программы</w:t>
            </w:r>
          </w:p>
        </w:tc>
        <w:tc>
          <w:tcPr>
            <w:tcW w:w="7483" w:type="dxa"/>
          </w:tcPr>
          <w:p w:rsidR="000F28FD" w:rsidRPr="00195D10" w:rsidRDefault="000F28FD" w:rsidP="001A4CF0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Администрация Елизаветинского сельского поселения Гатчинского муниципального района Ленинградской области</w:t>
            </w:r>
          </w:p>
        </w:tc>
      </w:tr>
      <w:tr w:rsidR="000F28FD" w:rsidRPr="00CB52C8" w:rsidTr="005E2681">
        <w:tc>
          <w:tcPr>
            <w:tcW w:w="3032" w:type="dxa"/>
          </w:tcPr>
          <w:p w:rsidR="000F28FD" w:rsidRPr="00195D10" w:rsidRDefault="000F28FD" w:rsidP="001A4CF0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Представитель заказчика программы</w:t>
            </w:r>
          </w:p>
        </w:tc>
        <w:tc>
          <w:tcPr>
            <w:tcW w:w="7483" w:type="dxa"/>
          </w:tcPr>
          <w:p w:rsidR="000F28FD" w:rsidRPr="00195D10" w:rsidRDefault="000F28FD" w:rsidP="001A4CF0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Ведущий специалист по вопросам жилищно-коммунального хозяйства и благоустройства администрации Елизаветинского сельского поселения Гатчинского муниципального района Ленинградской области</w:t>
            </w:r>
          </w:p>
        </w:tc>
      </w:tr>
      <w:tr w:rsidR="000F28FD" w:rsidRPr="00CB52C8" w:rsidTr="005E2681">
        <w:tc>
          <w:tcPr>
            <w:tcW w:w="3032" w:type="dxa"/>
          </w:tcPr>
          <w:p w:rsidR="000F28FD" w:rsidRPr="00195D10" w:rsidRDefault="000F28FD" w:rsidP="001A4CF0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Основной исполнитель и участники программы</w:t>
            </w:r>
          </w:p>
        </w:tc>
        <w:tc>
          <w:tcPr>
            <w:tcW w:w="7483" w:type="dxa"/>
          </w:tcPr>
          <w:p w:rsidR="000F28FD" w:rsidRPr="00195D10" w:rsidRDefault="000F28FD" w:rsidP="001A4CF0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Исполнитель:</w:t>
            </w:r>
          </w:p>
          <w:p w:rsidR="000F28FD" w:rsidRPr="00195D10" w:rsidRDefault="000F28FD" w:rsidP="001A4CF0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-Администрация Елизаветинского сельского поселения;</w:t>
            </w:r>
          </w:p>
          <w:p w:rsidR="000F28FD" w:rsidRPr="00195D10" w:rsidRDefault="000F28FD" w:rsidP="001A4CF0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- управляющая организация;</w:t>
            </w:r>
          </w:p>
          <w:p w:rsidR="000F28FD" w:rsidRPr="00195D10" w:rsidRDefault="000F28FD" w:rsidP="001A4CF0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Участники программы:</w:t>
            </w:r>
          </w:p>
          <w:p w:rsidR="000F28FD" w:rsidRPr="00195D10" w:rsidRDefault="000F28FD" w:rsidP="001A4CF0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- муниципальное образование.</w:t>
            </w:r>
          </w:p>
        </w:tc>
      </w:tr>
      <w:tr w:rsidR="000F28FD" w:rsidRPr="00CB52C8" w:rsidTr="005E2681">
        <w:tc>
          <w:tcPr>
            <w:tcW w:w="3032" w:type="dxa"/>
          </w:tcPr>
          <w:p w:rsidR="000F28FD" w:rsidRPr="00195D10" w:rsidRDefault="000F28FD" w:rsidP="001A4CF0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Фамилия, имя, отчество, должность, номер телефона руководителя представителя заказчика</w:t>
            </w:r>
          </w:p>
        </w:tc>
        <w:tc>
          <w:tcPr>
            <w:tcW w:w="7483" w:type="dxa"/>
          </w:tcPr>
          <w:p w:rsidR="000F28FD" w:rsidRPr="00195D10" w:rsidRDefault="000F28FD" w:rsidP="001A4CF0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Глава администрации Елизаветинского сельского поселения Гатчинского муниципального района Ленинградской области Зубрилин Виталий Владимирович,</w:t>
            </w:r>
          </w:p>
          <w:p w:rsidR="000F28FD" w:rsidRPr="00195D10" w:rsidRDefault="000F28FD" w:rsidP="001A4CF0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8(81371)57245</w:t>
            </w:r>
          </w:p>
          <w:p w:rsidR="000F28FD" w:rsidRPr="00195D10" w:rsidRDefault="000F28FD" w:rsidP="001A4CF0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Ведущий специалист по вопросам жилищно-коммунального хозяйства и благоустройства администрации Елизаветинского сельского поселения Гатчинского муниципального района Ленинградской области Шашкин Николай Алексеевич 8(81371)57208</w:t>
            </w:r>
          </w:p>
        </w:tc>
      </w:tr>
      <w:tr w:rsidR="000F28FD" w:rsidRPr="00CB52C8" w:rsidTr="005E2681">
        <w:tc>
          <w:tcPr>
            <w:tcW w:w="3032" w:type="dxa"/>
          </w:tcPr>
          <w:p w:rsidR="000F28FD" w:rsidRPr="00195D10" w:rsidRDefault="000F28FD" w:rsidP="001A4CF0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Система организации контроля за выполнением программы</w:t>
            </w:r>
          </w:p>
        </w:tc>
        <w:tc>
          <w:tcPr>
            <w:tcW w:w="7483" w:type="dxa"/>
          </w:tcPr>
          <w:p w:rsidR="000F28FD" w:rsidRPr="00195D10" w:rsidRDefault="000F28FD" w:rsidP="001A4CF0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Елизаветинское сельское поселение:</w:t>
            </w:r>
          </w:p>
          <w:p w:rsidR="000F28FD" w:rsidRPr="00195D10" w:rsidRDefault="000F28FD" w:rsidP="001A4CF0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- принимают решение о распределении средств;</w:t>
            </w:r>
          </w:p>
          <w:p w:rsidR="000F28FD" w:rsidRPr="00195D10" w:rsidRDefault="000F28FD" w:rsidP="001A4CF0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- согласовывают акты приемки работ;</w:t>
            </w:r>
          </w:p>
          <w:p w:rsidR="000F28FD" w:rsidRPr="00195D10" w:rsidRDefault="000F28FD" w:rsidP="001A4CF0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- принимает выполненные работы по форме КС-2 и КС-3;</w:t>
            </w:r>
          </w:p>
          <w:p w:rsidR="000F28FD" w:rsidRPr="00195D10" w:rsidRDefault="000F28FD" w:rsidP="001A4CF0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Управляющая организация:</w:t>
            </w:r>
          </w:p>
          <w:p w:rsidR="000F28FD" w:rsidRPr="00195D10" w:rsidRDefault="000F28FD" w:rsidP="001A4CF0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- ведет технадзор;</w:t>
            </w:r>
          </w:p>
          <w:p w:rsidR="000F28FD" w:rsidRPr="00195D10" w:rsidRDefault="000F28FD" w:rsidP="001A4CF0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- принимает совместно с администрацией выполненные работы.</w:t>
            </w:r>
          </w:p>
          <w:p w:rsidR="000F28FD" w:rsidRPr="00195D10" w:rsidRDefault="000F28FD" w:rsidP="001A4CF0">
            <w:pPr>
              <w:rPr>
                <w:sz w:val="20"/>
                <w:szCs w:val="20"/>
              </w:rPr>
            </w:pPr>
          </w:p>
        </w:tc>
      </w:tr>
    </w:tbl>
    <w:p w:rsidR="000F28FD" w:rsidRDefault="000F28FD" w:rsidP="00F20650">
      <w:pPr>
        <w:jc w:val="center"/>
        <w:rPr>
          <w:sz w:val="20"/>
          <w:szCs w:val="20"/>
        </w:rPr>
      </w:pPr>
    </w:p>
    <w:p w:rsidR="000F28FD" w:rsidRDefault="000F28FD" w:rsidP="00F20650">
      <w:pPr>
        <w:jc w:val="right"/>
        <w:rPr>
          <w:sz w:val="16"/>
          <w:szCs w:val="16"/>
        </w:rPr>
      </w:pPr>
    </w:p>
    <w:p w:rsidR="000F28FD" w:rsidRDefault="000F28FD" w:rsidP="00F20650">
      <w:pPr>
        <w:jc w:val="right"/>
        <w:rPr>
          <w:sz w:val="16"/>
          <w:szCs w:val="16"/>
        </w:rPr>
      </w:pPr>
    </w:p>
    <w:p w:rsidR="000F28FD" w:rsidRDefault="000F28FD" w:rsidP="00F20650">
      <w:pPr>
        <w:jc w:val="right"/>
        <w:rPr>
          <w:sz w:val="16"/>
          <w:szCs w:val="16"/>
        </w:rPr>
      </w:pPr>
    </w:p>
    <w:p w:rsidR="000F28FD" w:rsidRDefault="000F28FD" w:rsidP="00F20650">
      <w:pPr>
        <w:jc w:val="right"/>
        <w:rPr>
          <w:sz w:val="16"/>
          <w:szCs w:val="16"/>
        </w:rPr>
      </w:pPr>
    </w:p>
    <w:p w:rsidR="000F28FD" w:rsidRDefault="000F28FD" w:rsidP="00F20650">
      <w:pPr>
        <w:jc w:val="right"/>
        <w:rPr>
          <w:sz w:val="16"/>
          <w:szCs w:val="16"/>
        </w:rPr>
      </w:pPr>
    </w:p>
    <w:p w:rsidR="000F28FD" w:rsidRDefault="000F28FD" w:rsidP="00F20650">
      <w:pPr>
        <w:jc w:val="right"/>
        <w:rPr>
          <w:sz w:val="16"/>
          <w:szCs w:val="16"/>
        </w:rPr>
      </w:pPr>
    </w:p>
    <w:p w:rsidR="000F28FD" w:rsidRDefault="000F28FD" w:rsidP="00F20650">
      <w:pPr>
        <w:jc w:val="right"/>
        <w:rPr>
          <w:sz w:val="16"/>
          <w:szCs w:val="16"/>
        </w:rPr>
      </w:pPr>
    </w:p>
    <w:p w:rsidR="000F28FD" w:rsidRDefault="000F28FD" w:rsidP="00F20650">
      <w:pPr>
        <w:jc w:val="right"/>
        <w:rPr>
          <w:sz w:val="16"/>
          <w:szCs w:val="16"/>
        </w:rPr>
      </w:pPr>
    </w:p>
    <w:p w:rsidR="000F28FD" w:rsidRDefault="000F28FD" w:rsidP="00F20650">
      <w:pPr>
        <w:jc w:val="right"/>
        <w:rPr>
          <w:sz w:val="16"/>
          <w:szCs w:val="16"/>
        </w:rPr>
      </w:pPr>
    </w:p>
    <w:p w:rsidR="000F28FD" w:rsidRDefault="000F28FD" w:rsidP="00F20650">
      <w:pPr>
        <w:jc w:val="right"/>
        <w:rPr>
          <w:sz w:val="16"/>
          <w:szCs w:val="16"/>
        </w:rPr>
      </w:pPr>
    </w:p>
    <w:p w:rsidR="000F28FD" w:rsidRDefault="000F28FD" w:rsidP="00F20650">
      <w:pPr>
        <w:jc w:val="right"/>
        <w:rPr>
          <w:sz w:val="16"/>
          <w:szCs w:val="16"/>
        </w:rPr>
      </w:pPr>
    </w:p>
    <w:p w:rsidR="000F28FD" w:rsidRDefault="000F28FD" w:rsidP="00F20650">
      <w:pPr>
        <w:jc w:val="right"/>
        <w:rPr>
          <w:sz w:val="16"/>
          <w:szCs w:val="16"/>
        </w:rPr>
      </w:pPr>
      <w:r w:rsidRPr="00FE1DD3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1</w:t>
      </w:r>
    </w:p>
    <w:p w:rsidR="000F28FD" w:rsidRDefault="000F28FD" w:rsidP="00F20650">
      <w:pPr>
        <w:jc w:val="right"/>
        <w:rPr>
          <w:sz w:val="16"/>
          <w:szCs w:val="16"/>
        </w:rPr>
      </w:pPr>
    </w:p>
    <w:p w:rsidR="000F28FD" w:rsidRPr="00AD0638" w:rsidRDefault="000F28FD" w:rsidP="00F20650">
      <w:pPr>
        <w:jc w:val="center"/>
        <w:rPr>
          <w:b/>
          <w:bCs/>
          <w:sz w:val="20"/>
          <w:szCs w:val="20"/>
        </w:rPr>
      </w:pPr>
      <w:r w:rsidRPr="00AD0638">
        <w:rPr>
          <w:b/>
          <w:bCs/>
          <w:sz w:val="20"/>
          <w:szCs w:val="20"/>
        </w:rPr>
        <w:t>ПЕРЕЧЕНЬ</w:t>
      </w:r>
    </w:p>
    <w:p w:rsidR="000F28FD" w:rsidRPr="00AD0638" w:rsidRDefault="000F28FD" w:rsidP="00F20650">
      <w:pPr>
        <w:jc w:val="center"/>
        <w:rPr>
          <w:b/>
          <w:bCs/>
          <w:sz w:val="20"/>
          <w:szCs w:val="20"/>
        </w:rPr>
      </w:pPr>
      <w:r w:rsidRPr="00AD0638">
        <w:rPr>
          <w:b/>
          <w:bCs/>
          <w:sz w:val="20"/>
          <w:szCs w:val="20"/>
        </w:rPr>
        <w:t xml:space="preserve"> МУНИЦИПАЛЬНЫХ КВАРТИР МУНИЦИПАЛЬНОГО ЖИЛИЩНОГО ФОНДА </w:t>
      </w:r>
    </w:p>
    <w:p w:rsidR="000F28FD" w:rsidRPr="00AD0638" w:rsidRDefault="000F28FD" w:rsidP="00F2065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ЕЛИЗАВЕТИНСКОГО</w:t>
      </w:r>
      <w:r w:rsidRPr="00AD0638">
        <w:rPr>
          <w:b/>
          <w:bCs/>
          <w:sz w:val="20"/>
          <w:szCs w:val="20"/>
        </w:rPr>
        <w:t xml:space="preserve"> СЕЛЬСКОГО ПОСЕЛЕНИЯ ТРЕБУЮЩИХ РЕМОНТА.</w:t>
      </w:r>
    </w:p>
    <w:p w:rsidR="000F28FD" w:rsidRPr="00AD0638" w:rsidRDefault="000F28FD" w:rsidP="00F20650">
      <w:pPr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9036"/>
      </w:tblGrid>
      <w:tr w:rsidR="000F28FD" w:rsidRPr="00AD0638">
        <w:tc>
          <w:tcPr>
            <w:tcW w:w="535" w:type="dxa"/>
            <w:vAlign w:val="center"/>
          </w:tcPr>
          <w:p w:rsidR="000F28FD" w:rsidRPr="00195D10" w:rsidRDefault="000F28FD" w:rsidP="00195D10">
            <w:pPr>
              <w:jc w:val="center"/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№ п/п</w:t>
            </w:r>
          </w:p>
        </w:tc>
        <w:tc>
          <w:tcPr>
            <w:tcW w:w="9036" w:type="dxa"/>
            <w:vAlign w:val="center"/>
          </w:tcPr>
          <w:p w:rsidR="000F28FD" w:rsidRPr="00195D10" w:rsidRDefault="000F28FD" w:rsidP="00195D10">
            <w:pPr>
              <w:jc w:val="center"/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Юридический адрес</w:t>
            </w:r>
          </w:p>
        </w:tc>
      </w:tr>
      <w:tr w:rsidR="000F28FD" w:rsidRPr="00AD0638">
        <w:tc>
          <w:tcPr>
            <w:tcW w:w="535" w:type="dxa"/>
          </w:tcPr>
          <w:p w:rsidR="000F28FD" w:rsidRPr="00195D10" w:rsidRDefault="000F28FD" w:rsidP="00195D10">
            <w:pPr>
              <w:jc w:val="center"/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1</w:t>
            </w:r>
          </w:p>
        </w:tc>
        <w:tc>
          <w:tcPr>
            <w:tcW w:w="9036" w:type="dxa"/>
            <w:vAlign w:val="center"/>
          </w:tcPr>
          <w:p w:rsidR="000F28FD" w:rsidRPr="00195D10" w:rsidRDefault="000F28FD" w:rsidP="001A4CF0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Ленинградская область, Гатчинский район, пос.Елизаветино, ул.Вокзальная, д.6, кв.1</w:t>
            </w:r>
          </w:p>
        </w:tc>
      </w:tr>
      <w:tr w:rsidR="000F28FD" w:rsidRPr="00AD0638">
        <w:tc>
          <w:tcPr>
            <w:tcW w:w="535" w:type="dxa"/>
          </w:tcPr>
          <w:p w:rsidR="000F28FD" w:rsidRPr="00195D10" w:rsidRDefault="000F28FD" w:rsidP="00195D10">
            <w:pPr>
              <w:jc w:val="center"/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2</w:t>
            </w:r>
          </w:p>
        </w:tc>
        <w:tc>
          <w:tcPr>
            <w:tcW w:w="9036" w:type="dxa"/>
            <w:vAlign w:val="center"/>
          </w:tcPr>
          <w:p w:rsidR="000F28FD" w:rsidRPr="00195D10" w:rsidRDefault="000F28FD" w:rsidP="001A4CF0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Ленинградская область, Гатчинский район, д.Луйсковицы, д.2, кв.12</w:t>
            </w:r>
          </w:p>
        </w:tc>
      </w:tr>
    </w:tbl>
    <w:p w:rsidR="000F28FD" w:rsidRDefault="000F28FD" w:rsidP="00F20650"/>
    <w:p w:rsidR="000F28FD" w:rsidRDefault="000F28FD" w:rsidP="00F20650"/>
    <w:p w:rsidR="000F28FD" w:rsidRDefault="000F28FD" w:rsidP="00F20650">
      <w:pPr>
        <w:jc w:val="center"/>
        <w:rPr>
          <w:b/>
          <w:bCs/>
          <w:sz w:val="20"/>
          <w:szCs w:val="20"/>
        </w:rPr>
      </w:pPr>
    </w:p>
    <w:p w:rsidR="000F28FD" w:rsidRDefault="000F28FD" w:rsidP="00F20650">
      <w:pPr>
        <w:jc w:val="right"/>
        <w:rPr>
          <w:sz w:val="16"/>
          <w:szCs w:val="16"/>
        </w:rPr>
      </w:pPr>
      <w:r w:rsidRPr="00FE1DD3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2</w:t>
      </w:r>
    </w:p>
    <w:p w:rsidR="000F28FD" w:rsidRDefault="000F28FD" w:rsidP="00F20650">
      <w:pPr>
        <w:jc w:val="center"/>
        <w:rPr>
          <w:b/>
          <w:bCs/>
          <w:sz w:val="20"/>
          <w:szCs w:val="20"/>
        </w:rPr>
      </w:pPr>
    </w:p>
    <w:p w:rsidR="000F28FD" w:rsidRDefault="000F28FD" w:rsidP="00F20650">
      <w:pPr>
        <w:jc w:val="center"/>
        <w:rPr>
          <w:b/>
          <w:bCs/>
          <w:sz w:val="20"/>
          <w:szCs w:val="20"/>
        </w:rPr>
      </w:pPr>
      <w:r w:rsidRPr="00AD0638">
        <w:rPr>
          <w:b/>
          <w:bCs/>
          <w:sz w:val="20"/>
          <w:szCs w:val="20"/>
        </w:rPr>
        <w:t xml:space="preserve">ОБЪЕМ </w:t>
      </w:r>
    </w:p>
    <w:p w:rsidR="000F28FD" w:rsidRDefault="000F28FD" w:rsidP="00F20650">
      <w:pPr>
        <w:jc w:val="center"/>
        <w:rPr>
          <w:b/>
          <w:bCs/>
          <w:sz w:val="20"/>
          <w:szCs w:val="20"/>
        </w:rPr>
      </w:pPr>
      <w:r w:rsidRPr="00AD0638">
        <w:rPr>
          <w:b/>
          <w:bCs/>
          <w:sz w:val="20"/>
          <w:szCs w:val="20"/>
        </w:rPr>
        <w:t xml:space="preserve">ФИНАНСОВЫХ СРЕДСТВ НЕОБХОДИМЫЙ НА РЕАЛИЗАЦИЮ </w:t>
      </w:r>
    </w:p>
    <w:p w:rsidR="000F28FD" w:rsidRDefault="000F28FD" w:rsidP="00F20650">
      <w:pPr>
        <w:jc w:val="center"/>
        <w:rPr>
          <w:b/>
          <w:bCs/>
          <w:sz w:val="20"/>
          <w:szCs w:val="20"/>
        </w:rPr>
      </w:pPr>
      <w:r w:rsidRPr="00AD0638">
        <w:rPr>
          <w:b/>
          <w:bCs/>
          <w:sz w:val="20"/>
          <w:szCs w:val="20"/>
        </w:rPr>
        <w:t>МЕРОПРИЯТИЙ ПРОГРАММЫ ПО ОБЪЕКТАМ РЕМОНТА</w:t>
      </w:r>
      <w:r>
        <w:rPr>
          <w:b/>
          <w:bCs/>
          <w:sz w:val="20"/>
          <w:szCs w:val="20"/>
        </w:rPr>
        <w:t>.</w:t>
      </w:r>
    </w:p>
    <w:p w:rsidR="000F28FD" w:rsidRDefault="000F28FD" w:rsidP="00F20650">
      <w:pPr>
        <w:jc w:val="center"/>
        <w:rPr>
          <w:b/>
          <w:bCs/>
          <w:sz w:val="20"/>
          <w:szCs w:val="20"/>
        </w:rPr>
      </w:pPr>
    </w:p>
    <w:tbl>
      <w:tblPr>
        <w:tblW w:w="10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8137"/>
        <w:gridCol w:w="1620"/>
      </w:tblGrid>
      <w:tr w:rsidR="000F28FD" w:rsidRPr="00AD0638">
        <w:tc>
          <w:tcPr>
            <w:tcW w:w="503" w:type="dxa"/>
            <w:vAlign w:val="center"/>
          </w:tcPr>
          <w:p w:rsidR="000F28FD" w:rsidRPr="00195D10" w:rsidRDefault="000F28FD" w:rsidP="00195D10">
            <w:pPr>
              <w:jc w:val="center"/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№ п/п</w:t>
            </w:r>
          </w:p>
        </w:tc>
        <w:tc>
          <w:tcPr>
            <w:tcW w:w="8137" w:type="dxa"/>
            <w:vAlign w:val="center"/>
          </w:tcPr>
          <w:p w:rsidR="000F28FD" w:rsidRPr="00195D10" w:rsidRDefault="000F28FD" w:rsidP="00195D10">
            <w:pPr>
              <w:jc w:val="center"/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620" w:type="dxa"/>
            <w:vAlign w:val="center"/>
          </w:tcPr>
          <w:p w:rsidR="000F28FD" w:rsidRPr="00195D10" w:rsidRDefault="000F28FD" w:rsidP="00195D1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Затраты на ремонт, тыс.руб.</w:t>
            </w:r>
          </w:p>
        </w:tc>
      </w:tr>
      <w:tr w:rsidR="000F28FD" w:rsidRPr="00AD0638">
        <w:tc>
          <w:tcPr>
            <w:tcW w:w="503" w:type="dxa"/>
          </w:tcPr>
          <w:p w:rsidR="000F28FD" w:rsidRPr="00195D10" w:rsidRDefault="000F28FD" w:rsidP="00195D10">
            <w:pPr>
              <w:jc w:val="center"/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1</w:t>
            </w:r>
          </w:p>
        </w:tc>
        <w:tc>
          <w:tcPr>
            <w:tcW w:w="8137" w:type="dxa"/>
            <w:vAlign w:val="center"/>
          </w:tcPr>
          <w:p w:rsidR="000F28FD" w:rsidRPr="00195D10" w:rsidRDefault="000F28FD" w:rsidP="001A4CF0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Ленинградская область, Гатчинский район, пос.Елизаветино, ул.Вокзальная, д.6, кв.1</w:t>
            </w:r>
          </w:p>
        </w:tc>
        <w:tc>
          <w:tcPr>
            <w:tcW w:w="1620" w:type="dxa"/>
          </w:tcPr>
          <w:p w:rsidR="000F28FD" w:rsidRPr="00195D10" w:rsidRDefault="000F28FD" w:rsidP="0019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95D10">
              <w:rPr>
                <w:sz w:val="20"/>
                <w:szCs w:val="20"/>
              </w:rPr>
              <w:t>00</w:t>
            </w:r>
          </w:p>
        </w:tc>
      </w:tr>
      <w:tr w:rsidR="000F28FD" w:rsidRPr="00AD0638">
        <w:tc>
          <w:tcPr>
            <w:tcW w:w="503" w:type="dxa"/>
          </w:tcPr>
          <w:p w:rsidR="000F28FD" w:rsidRPr="00195D10" w:rsidRDefault="000F28FD" w:rsidP="00195D10">
            <w:pPr>
              <w:jc w:val="center"/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2</w:t>
            </w:r>
          </w:p>
        </w:tc>
        <w:tc>
          <w:tcPr>
            <w:tcW w:w="8137" w:type="dxa"/>
            <w:vAlign w:val="center"/>
          </w:tcPr>
          <w:p w:rsidR="000F28FD" w:rsidRPr="00195D10" w:rsidRDefault="000F28FD" w:rsidP="001A4CF0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Ленинградская область, Гатчинский район, д.Луйсковицы, д.2, кв.12</w:t>
            </w:r>
          </w:p>
        </w:tc>
        <w:tc>
          <w:tcPr>
            <w:tcW w:w="1620" w:type="dxa"/>
          </w:tcPr>
          <w:p w:rsidR="000F28FD" w:rsidRPr="00195D10" w:rsidRDefault="000F28FD" w:rsidP="0019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95D10">
              <w:rPr>
                <w:sz w:val="20"/>
                <w:szCs w:val="20"/>
              </w:rPr>
              <w:t>00</w:t>
            </w:r>
          </w:p>
        </w:tc>
      </w:tr>
    </w:tbl>
    <w:p w:rsidR="000F28FD" w:rsidRPr="00AD0638" w:rsidRDefault="000F28FD" w:rsidP="00F20650">
      <w:pPr>
        <w:jc w:val="center"/>
        <w:rPr>
          <w:b/>
          <w:bCs/>
          <w:sz w:val="20"/>
          <w:szCs w:val="20"/>
        </w:rPr>
      </w:pPr>
    </w:p>
    <w:p w:rsidR="000F28FD" w:rsidRDefault="000F28FD" w:rsidP="00F2065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FE1DD3">
        <w:rPr>
          <w:sz w:val="16"/>
          <w:szCs w:val="16"/>
        </w:rPr>
        <w:t>Приложение 3</w:t>
      </w:r>
      <w:r>
        <w:rPr>
          <w:sz w:val="16"/>
          <w:szCs w:val="16"/>
        </w:rPr>
        <w:t xml:space="preserve">                                                                       </w:t>
      </w:r>
    </w:p>
    <w:p w:rsidR="000F28FD" w:rsidRPr="003719EF" w:rsidRDefault="000F28FD" w:rsidP="00F20650">
      <w:pPr>
        <w:rPr>
          <w:sz w:val="16"/>
          <w:szCs w:val="16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</w:t>
      </w:r>
      <w:r w:rsidRPr="00957847">
        <w:rPr>
          <w:b/>
          <w:bCs/>
          <w:sz w:val="20"/>
          <w:szCs w:val="20"/>
        </w:rPr>
        <w:t>ПОТРЕБНОСТЬ</w:t>
      </w:r>
    </w:p>
    <w:p w:rsidR="000F28FD" w:rsidRPr="00957847" w:rsidRDefault="000F28FD" w:rsidP="00F20650">
      <w:pPr>
        <w:jc w:val="center"/>
        <w:rPr>
          <w:b/>
          <w:bCs/>
          <w:sz w:val="20"/>
          <w:szCs w:val="20"/>
        </w:rPr>
      </w:pPr>
      <w:r w:rsidRPr="00957847">
        <w:rPr>
          <w:b/>
          <w:bCs/>
          <w:sz w:val="20"/>
          <w:szCs w:val="20"/>
        </w:rPr>
        <w:t xml:space="preserve"> В ФИНАНСОВЫХ СРЕДСТВАХ ПО ИСТОЧНИКАМ ФИНАНСИРОВАНИЯ ПРОГРАММЫ</w:t>
      </w:r>
    </w:p>
    <w:p w:rsidR="000F28FD" w:rsidRDefault="000F28FD" w:rsidP="00F20650">
      <w:pPr>
        <w:jc w:val="center"/>
        <w:rPr>
          <w:sz w:val="20"/>
          <w:szCs w:val="20"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902"/>
        <w:gridCol w:w="1903"/>
        <w:gridCol w:w="1902"/>
        <w:gridCol w:w="1903"/>
      </w:tblGrid>
      <w:tr w:rsidR="000F28FD">
        <w:tc>
          <w:tcPr>
            <w:tcW w:w="1595" w:type="dxa"/>
            <w:vMerge w:val="restart"/>
            <w:vAlign w:val="center"/>
          </w:tcPr>
          <w:p w:rsidR="000F28FD" w:rsidRPr="00195D10" w:rsidRDefault="000F28FD" w:rsidP="00195D10">
            <w:pPr>
              <w:jc w:val="center"/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1595" w:type="dxa"/>
            <w:vMerge w:val="restart"/>
            <w:vAlign w:val="center"/>
          </w:tcPr>
          <w:p w:rsidR="000F28FD" w:rsidRPr="00195D10" w:rsidRDefault="000F28FD" w:rsidP="00195D10">
            <w:pPr>
              <w:jc w:val="center"/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Всего:</w:t>
            </w:r>
          </w:p>
          <w:p w:rsidR="000F28FD" w:rsidRPr="00195D10" w:rsidRDefault="000F28FD" w:rsidP="00195D10">
            <w:pPr>
              <w:jc w:val="center"/>
              <w:rPr>
                <w:sz w:val="20"/>
                <w:szCs w:val="20"/>
              </w:rPr>
            </w:pPr>
          </w:p>
          <w:p w:rsidR="000F28FD" w:rsidRPr="00195D10" w:rsidRDefault="000F28FD" w:rsidP="00195D10">
            <w:pPr>
              <w:jc w:val="center"/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(тыс.руб)</w:t>
            </w:r>
          </w:p>
        </w:tc>
        <w:tc>
          <w:tcPr>
            <w:tcW w:w="7610" w:type="dxa"/>
            <w:gridSpan w:val="4"/>
            <w:vAlign w:val="center"/>
          </w:tcPr>
          <w:p w:rsidR="000F28FD" w:rsidRPr="00195D10" w:rsidRDefault="000F28FD" w:rsidP="00195D10">
            <w:pPr>
              <w:jc w:val="center"/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Из них:</w:t>
            </w:r>
          </w:p>
        </w:tc>
      </w:tr>
      <w:tr w:rsidR="000F28FD">
        <w:tc>
          <w:tcPr>
            <w:tcW w:w="1595" w:type="dxa"/>
            <w:vMerge/>
            <w:vAlign w:val="center"/>
          </w:tcPr>
          <w:p w:rsidR="000F28FD" w:rsidRPr="00195D10" w:rsidRDefault="000F28FD" w:rsidP="0019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center"/>
          </w:tcPr>
          <w:p w:rsidR="000F28FD" w:rsidRPr="00195D10" w:rsidRDefault="000F28FD" w:rsidP="0019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0F28FD" w:rsidRPr="00195D10" w:rsidRDefault="000F28FD" w:rsidP="00195D10">
            <w:pPr>
              <w:jc w:val="center"/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903" w:type="dxa"/>
            <w:vAlign w:val="center"/>
          </w:tcPr>
          <w:p w:rsidR="000F28FD" w:rsidRPr="00195D10" w:rsidRDefault="000F28FD" w:rsidP="00195D10">
            <w:pPr>
              <w:jc w:val="center"/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902" w:type="dxa"/>
            <w:vAlign w:val="center"/>
          </w:tcPr>
          <w:p w:rsidR="000F28FD" w:rsidRPr="00195D10" w:rsidRDefault="000F28FD" w:rsidP="00195D10">
            <w:pPr>
              <w:jc w:val="center"/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903" w:type="dxa"/>
            <w:vAlign w:val="center"/>
          </w:tcPr>
          <w:p w:rsidR="000F28FD" w:rsidRPr="00195D10" w:rsidRDefault="000F28FD" w:rsidP="00195D10">
            <w:pPr>
              <w:jc w:val="center"/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Внебюджетный источник</w:t>
            </w:r>
          </w:p>
        </w:tc>
      </w:tr>
      <w:tr w:rsidR="000F28FD">
        <w:tc>
          <w:tcPr>
            <w:tcW w:w="1595" w:type="dxa"/>
            <w:vAlign w:val="center"/>
          </w:tcPr>
          <w:p w:rsidR="000F28FD" w:rsidRPr="00195D10" w:rsidRDefault="000F28FD" w:rsidP="00195D10">
            <w:pPr>
              <w:jc w:val="center"/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2014</w:t>
            </w:r>
          </w:p>
        </w:tc>
        <w:tc>
          <w:tcPr>
            <w:tcW w:w="1595" w:type="dxa"/>
            <w:vAlign w:val="center"/>
          </w:tcPr>
          <w:p w:rsidR="000F28FD" w:rsidRPr="00195D10" w:rsidRDefault="000F28FD" w:rsidP="00195D10">
            <w:pPr>
              <w:jc w:val="center"/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300</w:t>
            </w:r>
          </w:p>
        </w:tc>
        <w:tc>
          <w:tcPr>
            <w:tcW w:w="1902" w:type="dxa"/>
            <w:vAlign w:val="center"/>
          </w:tcPr>
          <w:p w:rsidR="000F28FD" w:rsidRPr="00195D10" w:rsidRDefault="000F28FD" w:rsidP="00195D10">
            <w:pPr>
              <w:jc w:val="center"/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-</w:t>
            </w:r>
          </w:p>
        </w:tc>
        <w:tc>
          <w:tcPr>
            <w:tcW w:w="1903" w:type="dxa"/>
            <w:vAlign w:val="center"/>
          </w:tcPr>
          <w:p w:rsidR="000F28FD" w:rsidRPr="00195D10" w:rsidRDefault="000F28FD" w:rsidP="00195D10">
            <w:pPr>
              <w:jc w:val="center"/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-</w:t>
            </w:r>
          </w:p>
        </w:tc>
        <w:tc>
          <w:tcPr>
            <w:tcW w:w="1902" w:type="dxa"/>
            <w:vAlign w:val="center"/>
          </w:tcPr>
          <w:p w:rsidR="000F28FD" w:rsidRPr="00195D10" w:rsidRDefault="000F28FD" w:rsidP="00195D10">
            <w:pPr>
              <w:jc w:val="center"/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300</w:t>
            </w:r>
          </w:p>
        </w:tc>
        <w:tc>
          <w:tcPr>
            <w:tcW w:w="1903" w:type="dxa"/>
            <w:vAlign w:val="center"/>
          </w:tcPr>
          <w:p w:rsidR="000F28FD" w:rsidRPr="00195D10" w:rsidRDefault="000F28FD" w:rsidP="00195D10">
            <w:pPr>
              <w:jc w:val="center"/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-</w:t>
            </w:r>
          </w:p>
        </w:tc>
      </w:tr>
      <w:tr w:rsidR="000F28FD">
        <w:tc>
          <w:tcPr>
            <w:tcW w:w="1595" w:type="dxa"/>
            <w:vAlign w:val="center"/>
          </w:tcPr>
          <w:p w:rsidR="000F28FD" w:rsidRPr="00195D10" w:rsidRDefault="000F28FD" w:rsidP="00195D10">
            <w:pPr>
              <w:jc w:val="center"/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2015</w:t>
            </w:r>
          </w:p>
        </w:tc>
        <w:tc>
          <w:tcPr>
            <w:tcW w:w="1595" w:type="dxa"/>
            <w:vAlign w:val="center"/>
          </w:tcPr>
          <w:p w:rsidR="000F28FD" w:rsidRPr="00195D10" w:rsidRDefault="000F28FD" w:rsidP="00195D10">
            <w:pPr>
              <w:jc w:val="center"/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300</w:t>
            </w:r>
          </w:p>
        </w:tc>
        <w:tc>
          <w:tcPr>
            <w:tcW w:w="1902" w:type="dxa"/>
            <w:vAlign w:val="center"/>
          </w:tcPr>
          <w:p w:rsidR="000F28FD" w:rsidRPr="00195D10" w:rsidRDefault="000F28FD" w:rsidP="0019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3" w:type="dxa"/>
            <w:vAlign w:val="center"/>
          </w:tcPr>
          <w:p w:rsidR="000F28FD" w:rsidRPr="00195D10" w:rsidRDefault="000F28FD" w:rsidP="0019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0F28FD" w:rsidRPr="00195D10" w:rsidRDefault="000F28FD" w:rsidP="00195D10">
            <w:pPr>
              <w:jc w:val="center"/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300</w:t>
            </w:r>
          </w:p>
        </w:tc>
        <w:tc>
          <w:tcPr>
            <w:tcW w:w="1903" w:type="dxa"/>
            <w:vAlign w:val="center"/>
          </w:tcPr>
          <w:p w:rsidR="000F28FD" w:rsidRPr="00195D10" w:rsidRDefault="000F28FD" w:rsidP="00195D10">
            <w:pPr>
              <w:jc w:val="center"/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-</w:t>
            </w:r>
          </w:p>
        </w:tc>
      </w:tr>
      <w:tr w:rsidR="000F28FD">
        <w:tc>
          <w:tcPr>
            <w:tcW w:w="1595" w:type="dxa"/>
            <w:vAlign w:val="center"/>
          </w:tcPr>
          <w:p w:rsidR="000F28FD" w:rsidRPr="00195D10" w:rsidRDefault="000F28FD" w:rsidP="00195D10">
            <w:pPr>
              <w:jc w:val="center"/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ИТОГО:</w:t>
            </w:r>
          </w:p>
        </w:tc>
        <w:tc>
          <w:tcPr>
            <w:tcW w:w="1595" w:type="dxa"/>
            <w:vAlign w:val="center"/>
          </w:tcPr>
          <w:p w:rsidR="000F28FD" w:rsidRPr="00195D10" w:rsidRDefault="000F28FD" w:rsidP="0019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95D10">
              <w:rPr>
                <w:sz w:val="20"/>
                <w:szCs w:val="20"/>
              </w:rPr>
              <w:t>00</w:t>
            </w:r>
          </w:p>
        </w:tc>
        <w:tc>
          <w:tcPr>
            <w:tcW w:w="1902" w:type="dxa"/>
            <w:vAlign w:val="center"/>
          </w:tcPr>
          <w:p w:rsidR="000F28FD" w:rsidRPr="00195D10" w:rsidRDefault="000F28FD" w:rsidP="00195D10">
            <w:pPr>
              <w:jc w:val="center"/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-</w:t>
            </w:r>
          </w:p>
        </w:tc>
        <w:tc>
          <w:tcPr>
            <w:tcW w:w="1903" w:type="dxa"/>
            <w:vAlign w:val="center"/>
          </w:tcPr>
          <w:p w:rsidR="000F28FD" w:rsidRPr="00195D10" w:rsidRDefault="000F28FD" w:rsidP="00195D10">
            <w:pPr>
              <w:jc w:val="center"/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-</w:t>
            </w:r>
          </w:p>
        </w:tc>
        <w:tc>
          <w:tcPr>
            <w:tcW w:w="1902" w:type="dxa"/>
            <w:vAlign w:val="center"/>
          </w:tcPr>
          <w:p w:rsidR="000F28FD" w:rsidRPr="00195D10" w:rsidRDefault="000F28FD" w:rsidP="0019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95D10">
              <w:rPr>
                <w:sz w:val="20"/>
                <w:szCs w:val="20"/>
              </w:rPr>
              <w:t>00</w:t>
            </w:r>
          </w:p>
        </w:tc>
        <w:tc>
          <w:tcPr>
            <w:tcW w:w="1903" w:type="dxa"/>
            <w:vAlign w:val="center"/>
          </w:tcPr>
          <w:p w:rsidR="000F28FD" w:rsidRPr="00195D10" w:rsidRDefault="000F28FD" w:rsidP="00195D10">
            <w:pPr>
              <w:jc w:val="center"/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-</w:t>
            </w:r>
          </w:p>
        </w:tc>
      </w:tr>
    </w:tbl>
    <w:p w:rsidR="000F28FD" w:rsidRDefault="000F28FD" w:rsidP="00F20650">
      <w:pPr>
        <w:jc w:val="center"/>
        <w:rPr>
          <w:sz w:val="20"/>
          <w:szCs w:val="20"/>
        </w:rPr>
      </w:pPr>
    </w:p>
    <w:p w:rsidR="000F28FD" w:rsidRDefault="000F28FD" w:rsidP="00F20650">
      <w:pPr>
        <w:jc w:val="center"/>
        <w:rPr>
          <w:sz w:val="20"/>
          <w:szCs w:val="20"/>
        </w:rPr>
      </w:pPr>
    </w:p>
    <w:p w:rsidR="000F28FD" w:rsidRPr="00A30555" w:rsidRDefault="000F28FD" w:rsidP="00F20650">
      <w:pPr>
        <w:jc w:val="right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30555">
        <w:rPr>
          <w:sz w:val="16"/>
          <w:szCs w:val="16"/>
        </w:rPr>
        <w:t>Приложение 4</w:t>
      </w:r>
    </w:p>
    <w:p w:rsidR="000F28FD" w:rsidRDefault="000F28FD" w:rsidP="00F20650">
      <w:pPr>
        <w:jc w:val="right"/>
        <w:rPr>
          <w:sz w:val="20"/>
          <w:szCs w:val="20"/>
        </w:rPr>
      </w:pPr>
    </w:p>
    <w:p w:rsidR="000F28FD" w:rsidRPr="00A30555" w:rsidRDefault="000F28FD" w:rsidP="00F20650">
      <w:pPr>
        <w:jc w:val="center"/>
        <w:rPr>
          <w:b/>
          <w:bCs/>
          <w:sz w:val="20"/>
          <w:szCs w:val="20"/>
        </w:rPr>
      </w:pPr>
      <w:r w:rsidRPr="00A30555">
        <w:rPr>
          <w:b/>
          <w:bCs/>
          <w:sz w:val="20"/>
          <w:szCs w:val="20"/>
        </w:rPr>
        <w:t xml:space="preserve">ПЕРЕЧЕНЬ </w:t>
      </w:r>
    </w:p>
    <w:p w:rsidR="000F28FD" w:rsidRPr="00A30555" w:rsidRDefault="000F28FD" w:rsidP="00F2065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МУНИЦИПАЛЬНЫХ КВАРТИР</w:t>
      </w:r>
      <w:r w:rsidRPr="00A30555">
        <w:rPr>
          <w:b/>
          <w:bCs/>
          <w:sz w:val="20"/>
          <w:szCs w:val="20"/>
        </w:rPr>
        <w:t>, ПОДЛЕЖАЩИХ КАПИТАЛЬНОМУ РЕМОНТУ</w:t>
      </w:r>
    </w:p>
    <w:p w:rsidR="000F28FD" w:rsidRPr="00A30555" w:rsidRDefault="000F28FD" w:rsidP="00F20650">
      <w:pPr>
        <w:jc w:val="center"/>
        <w:rPr>
          <w:b/>
          <w:bCs/>
          <w:sz w:val="20"/>
          <w:szCs w:val="20"/>
        </w:rPr>
      </w:pPr>
      <w:r w:rsidRPr="00A30555">
        <w:rPr>
          <w:b/>
          <w:bCs/>
          <w:sz w:val="20"/>
          <w:szCs w:val="20"/>
        </w:rPr>
        <w:t xml:space="preserve"> ПО ГОДАМ РЕАЛИЗАЦИИ ПРОГРАММЫ</w:t>
      </w:r>
    </w:p>
    <w:tbl>
      <w:tblPr>
        <w:tblpPr w:leftFromText="180" w:rightFromText="180" w:vertAnchor="text" w:horzAnchor="margin" w:tblpX="-72" w:tblpY="97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9085"/>
      </w:tblGrid>
      <w:tr w:rsidR="000F28FD">
        <w:tc>
          <w:tcPr>
            <w:tcW w:w="558" w:type="dxa"/>
            <w:vAlign w:val="center"/>
          </w:tcPr>
          <w:p w:rsidR="000F28FD" w:rsidRPr="00195D10" w:rsidRDefault="000F28FD" w:rsidP="00195D10">
            <w:pPr>
              <w:jc w:val="center"/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№ п/п</w:t>
            </w:r>
          </w:p>
        </w:tc>
        <w:tc>
          <w:tcPr>
            <w:tcW w:w="9085" w:type="dxa"/>
            <w:vAlign w:val="center"/>
          </w:tcPr>
          <w:p w:rsidR="000F28FD" w:rsidRPr="00195D10" w:rsidRDefault="000F28FD" w:rsidP="00195D10">
            <w:pPr>
              <w:jc w:val="center"/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Юридический адрес муниципальной квартиры</w:t>
            </w:r>
          </w:p>
        </w:tc>
      </w:tr>
      <w:tr w:rsidR="000F28FD">
        <w:tc>
          <w:tcPr>
            <w:tcW w:w="9643" w:type="dxa"/>
            <w:gridSpan w:val="2"/>
            <w:vAlign w:val="center"/>
          </w:tcPr>
          <w:p w:rsidR="000F28FD" w:rsidRPr="00195D10" w:rsidRDefault="000F28FD" w:rsidP="0019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  <w:r w:rsidRPr="00195D10">
              <w:rPr>
                <w:sz w:val="20"/>
                <w:szCs w:val="20"/>
              </w:rPr>
              <w:t xml:space="preserve"> год</w:t>
            </w:r>
          </w:p>
        </w:tc>
      </w:tr>
      <w:tr w:rsidR="000F28FD">
        <w:tc>
          <w:tcPr>
            <w:tcW w:w="558" w:type="dxa"/>
            <w:vAlign w:val="center"/>
          </w:tcPr>
          <w:p w:rsidR="000F28FD" w:rsidRPr="00195D10" w:rsidRDefault="000F28FD" w:rsidP="00DA3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85" w:type="dxa"/>
            <w:vAlign w:val="center"/>
          </w:tcPr>
          <w:p w:rsidR="000F28FD" w:rsidRPr="00195D10" w:rsidRDefault="000F28FD" w:rsidP="00DA3123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Ленинградская область, Гатчинский район, пос.Елизаветино, ул.Вокзальная, д.6, кв.1</w:t>
            </w:r>
          </w:p>
        </w:tc>
      </w:tr>
      <w:tr w:rsidR="000F28FD">
        <w:tc>
          <w:tcPr>
            <w:tcW w:w="9643" w:type="dxa"/>
            <w:gridSpan w:val="2"/>
            <w:vAlign w:val="center"/>
          </w:tcPr>
          <w:p w:rsidR="000F28FD" w:rsidRPr="00195D10" w:rsidRDefault="000F28FD" w:rsidP="00DA3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2014 году: 1 муниципальная квартира</w:t>
            </w:r>
          </w:p>
        </w:tc>
      </w:tr>
      <w:tr w:rsidR="000F28FD">
        <w:tc>
          <w:tcPr>
            <w:tcW w:w="9643" w:type="dxa"/>
            <w:gridSpan w:val="2"/>
            <w:vAlign w:val="center"/>
          </w:tcPr>
          <w:p w:rsidR="000F28FD" w:rsidRPr="00195D10" w:rsidRDefault="000F28FD" w:rsidP="00DA3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  <w:r w:rsidRPr="00195D10">
              <w:rPr>
                <w:sz w:val="20"/>
                <w:szCs w:val="20"/>
              </w:rPr>
              <w:t xml:space="preserve"> год</w:t>
            </w:r>
          </w:p>
        </w:tc>
      </w:tr>
      <w:tr w:rsidR="000F28FD">
        <w:tc>
          <w:tcPr>
            <w:tcW w:w="558" w:type="dxa"/>
            <w:vAlign w:val="center"/>
          </w:tcPr>
          <w:p w:rsidR="000F28FD" w:rsidRPr="00195D10" w:rsidRDefault="000F28FD" w:rsidP="00DA3123">
            <w:pPr>
              <w:jc w:val="center"/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1</w:t>
            </w:r>
          </w:p>
        </w:tc>
        <w:tc>
          <w:tcPr>
            <w:tcW w:w="9085" w:type="dxa"/>
            <w:vAlign w:val="center"/>
          </w:tcPr>
          <w:p w:rsidR="000F28FD" w:rsidRPr="00195D10" w:rsidRDefault="000F28FD" w:rsidP="00DA3123">
            <w:pPr>
              <w:rPr>
                <w:sz w:val="20"/>
                <w:szCs w:val="20"/>
              </w:rPr>
            </w:pPr>
            <w:r w:rsidRPr="00195D10">
              <w:rPr>
                <w:sz w:val="20"/>
                <w:szCs w:val="20"/>
              </w:rPr>
              <w:t>Ленинградская область, Гатчинский район, д.Луйсковицы, д.2, кв.12</w:t>
            </w:r>
          </w:p>
        </w:tc>
      </w:tr>
      <w:tr w:rsidR="000F28FD">
        <w:tc>
          <w:tcPr>
            <w:tcW w:w="558" w:type="dxa"/>
            <w:vAlign w:val="center"/>
          </w:tcPr>
          <w:p w:rsidR="000F28FD" w:rsidRPr="00195D10" w:rsidRDefault="000F28FD" w:rsidP="00DA31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5" w:type="dxa"/>
            <w:vAlign w:val="center"/>
          </w:tcPr>
          <w:p w:rsidR="000F28FD" w:rsidRPr="00195D10" w:rsidRDefault="000F28FD" w:rsidP="00DA3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2015 году: 1 муниципальная</w:t>
            </w:r>
            <w:r w:rsidRPr="00195D10">
              <w:rPr>
                <w:sz w:val="20"/>
                <w:szCs w:val="20"/>
              </w:rPr>
              <w:t xml:space="preserve"> квартир</w:t>
            </w:r>
            <w:r>
              <w:rPr>
                <w:sz w:val="20"/>
                <w:szCs w:val="20"/>
              </w:rPr>
              <w:t>а</w:t>
            </w:r>
          </w:p>
        </w:tc>
      </w:tr>
      <w:tr w:rsidR="000F28FD">
        <w:tc>
          <w:tcPr>
            <w:tcW w:w="9643" w:type="dxa"/>
            <w:gridSpan w:val="2"/>
            <w:vAlign w:val="center"/>
          </w:tcPr>
          <w:p w:rsidR="000F28FD" w:rsidRPr="00195D10" w:rsidRDefault="000F28FD" w:rsidP="00DA3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программе: 2 муниципальные</w:t>
            </w:r>
            <w:r w:rsidRPr="00195D10">
              <w:rPr>
                <w:sz w:val="20"/>
                <w:szCs w:val="20"/>
              </w:rPr>
              <w:t xml:space="preserve"> квартир</w:t>
            </w:r>
            <w:r>
              <w:rPr>
                <w:sz w:val="20"/>
                <w:szCs w:val="20"/>
              </w:rPr>
              <w:t>ы</w:t>
            </w:r>
          </w:p>
        </w:tc>
      </w:tr>
    </w:tbl>
    <w:p w:rsidR="000F28FD" w:rsidRDefault="000F28FD"/>
    <w:sectPr w:rsidR="000F28FD" w:rsidSect="0064191E">
      <w:pgSz w:w="11906" w:h="16838"/>
      <w:pgMar w:top="568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bertus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650"/>
    <w:rsid w:val="00000065"/>
    <w:rsid w:val="00000532"/>
    <w:rsid w:val="00000877"/>
    <w:rsid w:val="00000A20"/>
    <w:rsid w:val="00000EFE"/>
    <w:rsid w:val="00000FA3"/>
    <w:rsid w:val="000021D1"/>
    <w:rsid w:val="0000256A"/>
    <w:rsid w:val="000026AC"/>
    <w:rsid w:val="000029F7"/>
    <w:rsid w:val="00002FD1"/>
    <w:rsid w:val="0000337C"/>
    <w:rsid w:val="000036B4"/>
    <w:rsid w:val="000039E3"/>
    <w:rsid w:val="000039F0"/>
    <w:rsid w:val="000040F5"/>
    <w:rsid w:val="000042B3"/>
    <w:rsid w:val="000050B0"/>
    <w:rsid w:val="00005202"/>
    <w:rsid w:val="00005687"/>
    <w:rsid w:val="00005CD4"/>
    <w:rsid w:val="000065CC"/>
    <w:rsid w:val="000066FF"/>
    <w:rsid w:val="00006942"/>
    <w:rsid w:val="00006B37"/>
    <w:rsid w:val="0000707D"/>
    <w:rsid w:val="0001014D"/>
    <w:rsid w:val="00010302"/>
    <w:rsid w:val="00010304"/>
    <w:rsid w:val="0001065D"/>
    <w:rsid w:val="00010C25"/>
    <w:rsid w:val="00010CD0"/>
    <w:rsid w:val="00011BAD"/>
    <w:rsid w:val="000120C6"/>
    <w:rsid w:val="000121DB"/>
    <w:rsid w:val="0001240E"/>
    <w:rsid w:val="00012A94"/>
    <w:rsid w:val="0001353F"/>
    <w:rsid w:val="0001386D"/>
    <w:rsid w:val="00013B29"/>
    <w:rsid w:val="00013B99"/>
    <w:rsid w:val="00013F56"/>
    <w:rsid w:val="000146EE"/>
    <w:rsid w:val="00014A10"/>
    <w:rsid w:val="00014C74"/>
    <w:rsid w:val="00015055"/>
    <w:rsid w:val="00016365"/>
    <w:rsid w:val="000170FA"/>
    <w:rsid w:val="000210F9"/>
    <w:rsid w:val="000219AC"/>
    <w:rsid w:val="00022137"/>
    <w:rsid w:val="00022E6D"/>
    <w:rsid w:val="000233E7"/>
    <w:rsid w:val="000235EB"/>
    <w:rsid w:val="000237A4"/>
    <w:rsid w:val="0002384F"/>
    <w:rsid w:val="00023AAA"/>
    <w:rsid w:val="000242F8"/>
    <w:rsid w:val="000248D0"/>
    <w:rsid w:val="000248E9"/>
    <w:rsid w:val="00024A89"/>
    <w:rsid w:val="00024CB3"/>
    <w:rsid w:val="00025201"/>
    <w:rsid w:val="000253A7"/>
    <w:rsid w:val="0002576C"/>
    <w:rsid w:val="00025919"/>
    <w:rsid w:val="00025C98"/>
    <w:rsid w:val="00025CF9"/>
    <w:rsid w:val="00025E2B"/>
    <w:rsid w:val="00025EBD"/>
    <w:rsid w:val="00026475"/>
    <w:rsid w:val="0002649B"/>
    <w:rsid w:val="0002668B"/>
    <w:rsid w:val="00026821"/>
    <w:rsid w:val="00026EE5"/>
    <w:rsid w:val="00027332"/>
    <w:rsid w:val="00027589"/>
    <w:rsid w:val="00027624"/>
    <w:rsid w:val="00027B80"/>
    <w:rsid w:val="00030057"/>
    <w:rsid w:val="00030699"/>
    <w:rsid w:val="000307CA"/>
    <w:rsid w:val="000312D2"/>
    <w:rsid w:val="000317C2"/>
    <w:rsid w:val="00031B7E"/>
    <w:rsid w:val="00031F3F"/>
    <w:rsid w:val="00032145"/>
    <w:rsid w:val="00032179"/>
    <w:rsid w:val="0003239A"/>
    <w:rsid w:val="00032EBA"/>
    <w:rsid w:val="00032ED8"/>
    <w:rsid w:val="00033C55"/>
    <w:rsid w:val="0003409A"/>
    <w:rsid w:val="0003425A"/>
    <w:rsid w:val="00034C95"/>
    <w:rsid w:val="0003537D"/>
    <w:rsid w:val="00036455"/>
    <w:rsid w:val="00036E54"/>
    <w:rsid w:val="00037562"/>
    <w:rsid w:val="000378DD"/>
    <w:rsid w:val="00037B6E"/>
    <w:rsid w:val="0004012B"/>
    <w:rsid w:val="000404BE"/>
    <w:rsid w:val="000405C8"/>
    <w:rsid w:val="00040D5D"/>
    <w:rsid w:val="0004131D"/>
    <w:rsid w:val="00041970"/>
    <w:rsid w:val="00041E16"/>
    <w:rsid w:val="000420C9"/>
    <w:rsid w:val="000423D2"/>
    <w:rsid w:val="00042687"/>
    <w:rsid w:val="00042693"/>
    <w:rsid w:val="0004280D"/>
    <w:rsid w:val="00042DAF"/>
    <w:rsid w:val="00043363"/>
    <w:rsid w:val="00043541"/>
    <w:rsid w:val="00043653"/>
    <w:rsid w:val="000442F3"/>
    <w:rsid w:val="00044361"/>
    <w:rsid w:val="00044FAC"/>
    <w:rsid w:val="0004500C"/>
    <w:rsid w:val="000452CA"/>
    <w:rsid w:val="00045D7F"/>
    <w:rsid w:val="0004643D"/>
    <w:rsid w:val="00046802"/>
    <w:rsid w:val="0004689C"/>
    <w:rsid w:val="000471D6"/>
    <w:rsid w:val="0004763E"/>
    <w:rsid w:val="000478B8"/>
    <w:rsid w:val="00047A74"/>
    <w:rsid w:val="00050114"/>
    <w:rsid w:val="0005066B"/>
    <w:rsid w:val="00050B32"/>
    <w:rsid w:val="00051790"/>
    <w:rsid w:val="00052151"/>
    <w:rsid w:val="00052639"/>
    <w:rsid w:val="000527A8"/>
    <w:rsid w:val="00052992"/>
    <w:rsid w:val="00052BD9"/>
    <w:rsid w:val="00052F75"/>
    <w:rsid w:val="0005316E"/>
    <w:rsid w:val="0005351A"/>
    <w:rsid w:val="00053D13"/>
    <w:rsid w:val="000548AF"/>
    <w:rsid w:val="00054F51"/>
    <w:rsid w:val="000554DC"/>
    <w:rsid w:val="00055810"/>
    <w:rsid w:val="000558F3"/>
    <w:rsid w:val="00055D4E"/>
    <w:rsid w:val="00055DF4"/>
    <w:rsid w:val="00056A60"/>
    <w:rsid w:val="00056EEE"/>
    <w:rsid w:val="00056F57"/>
    <w:rsid w:val="000571EA"/>
    <w:rsid w:val="00057211"/>
    <w:rsid w:val="00057754"/>
    <w:rsid w:val="0005782E"/>
    <w:rsid w:val="00057F11"/>
    <w:rsid w:val="00057F3E"/>
    <w:rsid w:val="0006013B"/>
    <w:rsid w:val="00060891"/>
    <w:rsid w:val="00060E13"/>
    <w:rsid w:val="000612B4"/>
    <w:rsid w:val="000616F9"/>
    <w:rsid w:val="00061E1C"/>
    <w:rsid w:val="00061F04"/>
    <w:rsid w:val="00062270"/>
    <w:rsid w:val="00062352"/>
    <w:rsid w:val="00062BCB"/>
    <w:rsid w:val="00063CE1"/>
    <w:rsid w:val="00063EF9"/>
    <w:rsid w:val="0006403C"/>
    <w:rsid w:val="00064377"/>
    <w:rsid w:val="000645C2"/>
    <w:rsid w:val="00064E96"/>
    <w:rsid w:val="00065221"/>
    <w:rsid w:val="00065E85"/>
    <w:rsid w:val="000670A3"/>
    <w:rsid w:val="0006710E"/>
    <w:rsid w:val="00067A93"/>
    <w:rsid w:val="00067B1A"/>
    <w:rsid w:val="000701B6"/>
    <w:rsid w:val="0007020B"/>
    <w:rsid w:val="000702C6"/>
    <w:rsid w:val="000704EF"/>
    <w:rsid w:val="0007117E"/>
    <w:rsid w:val="00071205"/>
    <w:rsid w:val="000713F6"/>
    <w:rsid w:val="00071FD8"/>
    <w:rsid w:val="000727C9"/>
    <w:rsid w:val="00072873"/>
    <w:rsid w:val="00072917"/>
    <w:rsid w:val="00072C4D"/>
    <w:rsid w:val="00072CFD"/>
    <w:rsid w:val="00072F8B"/>
    <w:rsid w:val="0007306E"/>
    <w:rsid w:val="0007338F"/>
    <w:rsid w:val="00073712"/>
    <w:rsid w:val="0007375D"/>
    <w:rsid w:val="00073E34"/>
    <w:rsid w:val="00073FFC"/>
    <w:rsid w:val="0007400B"/>
    <w:rsid w:val="00074230"/>
    <w:rsid w:val="0007437F"/>
    <w:rsid w:val="000743A8"/>
    <w:rsid w:val="00074D6C"/>
    <w:rsid w:val="00074DF0"/>
    <w:rsid w:val="000753D7"/>
    <w:rsid w:val="00075D1B"/>
    <w:rsid w:val="00075D48"/>
    <w:rsid w:val="00075FA4"/>
    <w:rsid w:val="00076073"/>
    <w:rsid w:val="000764CF"/>
    <w:rsid w:val="00076862"/>
    <w:rsid w:val="00077A3A"/>
    <w:rsid w:val="00077BB6"/>
    <w:rsid w:val="00077CAC"/>
    <w:rsid w:val="00077DE2"/>
    <w:rsid w:val="00077E6A"/>
    <w:rsid w:val="00081103"/>
    <w:rsid w:val="00081845"/>
    <w:rsid w:val="00081D67"/>
    <w:rsid w:val="00081E19"/>
    <w:rsid w:val="00082BC9"/>
    <w:rsid w:val="00082C88"/>
    <w:rsid w:val="00082F1B"/>
    <w:rsid w:val="000830A7"/>
    <w:rsid w:val="00083D3D"/>
    <w:rsid w:val="00083DDB"/>
    <w:rsid w:val="0008429D"/>
    <w:rsid w:val="00084797"/>
    <w:rsid w:val="000848C5"/>
    <w:rsid w:val="000849BA"/>
    <w:rsid w:val="0008544F"/>
    <w:rsid w:val="000855C4"/>
    <w:rsid w:val="00086897"/>
    <w:rsid w:val="00086EB9"/>
    <w:rsid w:val="00087856"/>
    <w:rsid w:val="00087F1A"/>
    <w:rsid w:val="00090070"/>
    <w:rsid w:val="00090E6B"/>
    <w:rsid w:val="000910DB"/>
    <w:rsid w:val="00091575"/>
    <w:rsid w:val="00091FC3"/>
    <w:rsid w:val="0009237B"/>
    <w:rsid w:val="000923CC"/>
    <w:rsid w:val="00092CD6"/>
    <w:rsid w:val="000931D2"/>
    <w:rsid w:val="00093E15"/>
    <w:rsid w:val="00093FDB"/>
    <w:rsid w:val="0009475C"/>
    <w:rsid w:val="000949A5"/>
    <w:rsid w:val="00094AB3"/>
    <w:rsid w:val="0009504A"/>
    <w:rsid w:val="0009545E"/>
    <w:rsid w:val="00095746"/>
    <w:rsid w:val="0009578D"/>
    <w:rsid w:val="00095A9F"/>
    <w:rsid w:val="00095CB0"/>
    <w:rsid w:val="0009665C"/>
    <w:rsid w:val="000970E2"/>
    <w:rsid w:val="00097659"/>
    <w:rsid w:val="00097B42"/>
    <w:rsid w:val="00097DFB"/>
    <w:rsid w:val="000A1257"/>
    <w:rsid w:val="000A1D38"/>
    <w:rsid w:val="000A1DDF"/>
    <w:rsid w:val="000A1FAA"/>
    <w:rsid w:val="000A2162"/>
    <w:rsid w:val="000A2361"/>
    <w:rsid w:val="000A3833"/>
    <w:rsid w:val="000A393B"/>
    <w:rsid w:val="000A4542"/>
    <w:rsid w:val="000A461D"/>
    <w:rsid w:val="000A485C"/>
    <w:rsid w:val="000A48D3"/>
    <w:rsid w:val="000A5576"/>
    <w:rsid w:val="000A5D1C"/>
    <w:rsid w:val="000A5E3B"/>
    <w:rsid w:val="000A66B8"/>
    <w:rsid w:val="000A6707"/>
    <w:rsid w:val="000A6892"/>
    <w:rsid w:val="000A6CEB"/>
    <w:rsid w:val="000A6E9E"/>
    <w:rsid w:val="000A740C"/>
    <w:rsid w:val="000B031E"/>
    <w:rsid w:val="000B0E9D"/>
    <w:rsid w:val="000B18DB"/>
    <w:rsid w:val="000B1E2E"/>
    <w:rsid w:val="000B2B42"/>
    <w:rsid w:val="000B2C4E"/>
    <w:rsid w:val="000B3634"/>
    <w:rsid w:val="000B3744"/>
    <w:rsid w:val="000B3804"/>
    <w:rsid w:val="000B388F"/>
    <w:rsid w:val="000B3991"/>
    <w:rsid w:val="000B4027"/>
    <w:rsid w:val="000B5011"/>
    <w:rsid w:val="000B5580"/>
    <w:rsid w:val="000B5E2F"/>
    <w:rsid w:val="000B6137"/>
    <w:rsid w:val="000B621F"/>
    <w:rsid w:val="000B6272"/>
    <w:rsid w:val="000B6313"/>
    <w:rsid w:val="000B6B98"/>
    <w:rsid w:val="000B6D53"/>
    <w:rsid w:val="000B71B6"/>
    <w:rsid w:val="000B7683"/>
    <w:rsid w:val="000B770F"/>
    <w:rsid w:val="000B796D"/>
    <w:rsid w:val="000B7AF1"/>
    <w:rsid w:val="000B7B4F"/>
    <w:rsid w:val="000B7E58"/>
    <w:rsid w:val="000C0727"/>
    <w:rsid w:val="000C08E9"/>
    <w:rsid w:val="000C0A54"/>
    <w:rsid w:val="000C0B0E"/>
    <w:rsid w:val="000C184D"/>
    <w:rsid w:val="000C19D6"/>
    <w:rsid w:val="000C1DB9"/>
    <w:rsid w:val="000C236B"/>
    <w:rsid w:val="000C23F3"/>
    <w:rsid w:val="000C250B"/>
    <w:rsid w:val="000C28B1"/>
    <w:rsid w:val="000C2BE4"/>
    <w:rsid w:val="000C3047"/>
    <w:rsid w:val="000C30E3"/>
    <w:rsid w:val="000C316A"/>
    <w:rsid w:val="000C3413"/>
    <w:rsid w:val="000C3B97"/>
    <w:rsid w:val="000C3DE8"/>
    <w:rsid w:val="000C4145"/>
    <w:rsid w:val="000C425D"/>
    <w:rsid w:val="000C4674"/>
    <w:rsid w:val="000C48AB"/>
    <w:rsid w:val="000C4949"/>
    <w:rsid w:val="000C4FAC"/>
    <w:rsid w:val="000C502B"/>
    <w:rsid w:val="000C524C"/>
    <w:rsid w:val="000C599D"/>
    <w:rsid w:val="000C5BB2"/>
    <w:rsid w:val="000C636A"/>
    <w:rsid w:val="000C70D7"/>
    <w:rsid w:val="000C7627"/>
    <w:rsid w:val="000C77F9"/>
    <w:rsid w:val="000D024B"/>
    <w:rsid w:val="000D0382"/>
    <w:rsid w:val="000D10FA"/>
    <w:rsid w:val="000D17D4"/>
    <w:rsid w:val="000D1C41"/>
    <w:rsid w:val="000D2698"/>
    <w:rsid w:val="000D272A"/>
    <w:rsid w:val="000D2BEF"/>
    <w:rsid w:val="000D2CA6"/>
    <w:rsid w:val="000D2CDF"/>
    <w:rsid w:val="000D3209"/>
    <w:rsid w:val="000D34EB"/>
    <w:rsid w:val="000D34F0"/>
    <w:rsid w:val="000D3F9B"/>
    <w:rsid w:val="000D4639"/>
    <w:rsid w:val="000D472D"/>
    <w:rsid w:val="000D481C"/>
    <w:rsid w:val="000D55E4"/>
    <w:rsid w:val="000D5A6C"/>
    <w:rsid w:val="000D6454"/>
    <w:rsid w:val="000D6B4C"/>
    <w:rsid w:val="000D6BD3"/>
    <w:rsid w:val="000D6CC5"/>
    <w:rsid w:val="000E0153"/>
    <w:rsid w:val="000E02D7"/>
    <w:rsid w:val="000E0571"/>
    <w:rsid w:val="000E0656"/>
    <w:rsid w:val="000E0887"/>
    <w:rsid w:val="000E0F88"/>
    <w:rsid w:val="000E188E"/>
    <w:rsid w:val="000E2DBF"/>
    <w:rsid w:val="000E2FE7"/>
    <w:rsid w:val="000E30DC"/>
    <w:rsid w:val="000E3BDC"/>
    <w:rsid w:val="000E3FC2"/>
    <w:rsid w:val="000E4464"/>
    <w:rsid w:val="000E4F03"/>
    <w:rsid w:val="000E5431"/>
    <w:rsid w:val="000E56FE"/>
    <w:rsid w:val="000E572D"/>
    <w:rsid w:val="000E5AED"/>
    <w:rsid w:val="000E5E2C"/>
    <w:rsid w:val="000E62A8"/>
    <w:rsid w:val="000E67AB"/>
    <w:rsid w:val="000E6AEA"/>
    <w:rsid w:val="000E6BB4"/>
    <w:rsid w:val="000E6D00"/>
    <w:rsid w:val="000E6EAA"/>
    <w:rsid w:val="000E7081"/>
    <w:rsid w:val="000E7F26"/>
    <w:rsid w:val="000F057F"/>
    <w:rsid w:val="000F05F1"/>
    <w:rsid w:val="000F0F5C"/>
    <w:rsid w:val="000F17D8"/>
    <w:rsid w:val="000F1972"/>
    <w:rsid w:val="000F19C1"/>
    <w:rsid w:val="000F1BEF"/>
    <w:rsid w:val="000F2095"/>
    <w:rsid w:val="000F20D3"/>
    <w:rsid w:val="000F28FD"/>
    <w:rsid w:val="000F29AD"/>
    <w:rsid w:val="000F2E6B"/>
    <w:rsid w:val="000F31E4"/>
    <w:rsid w:val="000F3254"/>
    <w:rsid w:val="000F362B"/>
    <w:rsid w:val="000F382B"/>
    <w:rsid w:val="000F48FB"/>
    <w:rsid w:val="000F52CB"/>
    <w:rsid w:val="000F5B83"/>
    <w:rsid w:val="000F5CA1"/>
    <w:rsid w:val="000F6145"/>
    <w:rsid w:val="000F6AFA"/>
    <w:rsid w:val="000F73FF"/>
    <w:rsid w:val="000F76CC"/>
    <w:rsid w:val="000F79CD"/>
    <w:rsid w:val="000F7B7C"/>
    <w:rsid w:val="000F7CF5"/>
    <w:rsid w:val="000F7D4C"/>
    <w:rsid w:val="001003A3"/>
    <w:rsid w:val="00101262"/>
    <w:rsid w:val="001019A6"/>
    <w:rsid w:val="00101AAD"/>
    <w:rsid w:val="00101C00"/>
    <w:rsid w:val="00101DE5"/>
    <w:rsid w:val="001020A3"/>
    <w:rsid w:val="001023C4"/>
    <w:rsid w:val="0010381A"/>
    <w:rsid w:val="00103FA8"/>
    <w:rsid w:val="0010406B"/>
    <w:rsid w:val="00104A95"/>
    <w:rsid w:val="00104B00"/>
    <w:rsid w:val="001052C1"/>
    <w:rsid w:val="00105345"/>
    <w:rsid w:val="00105812"/>
    <w:rsid w:val="001058EA"/>
    <w:rsid w:val="00105AB8"/>
    <w:rsid w:val="001062CB"/>
    <w:rsid w:val="001064A9"/>
    <w:rsid w:val="00106A26"/>
    <w:rsid w:val="00106C54"/>
    <w:rsid w:val="00106F0B"/>
    <w:rsid w:val="001077F0"/>
    <w:rsid w:val="00107AAE"/>
    <w:rsid w:val="00110C16"/>
    <w:rsid w:val="00111043"/>
    <w:rsid w:val="00111144"/>
    <w:rsid w:val="001113FB"/>
    <w:rsid w:val="00111462"/>
    <w:rsid w:val="00111715"/>
    <w:rsid w:val="00111C33"/>
    <w:rsid w:val="00112229"/>
    <w:rsid w:val="00112BE0"/>
    <w:rsid w:val="00112CB4"/>
    <w:rsid w:val="001131B8"/>
    <w:rsid w:val="001137ED"/>
    <w:rsid w:val="00113856"/>
    <w:rsid w:val="00113E93"/>
    <w:rsid w:val="0011425D"/>
    <w:rsid w:val="00114723"/>
    <w:rsid w:val="001149D4"/>
    <w:rsid w:val="001152B4"/>
    <w:rsid w:val="0011588A"/>
    <w:rsid w:val="00115ADE"/>
    <w:rsid w:val="00115F9C"/>
    <w:rsid w:val="00116726"/>
    <w:rsid w:val="00116B0F"/>
    <w:rsid w:val="0011713F"/>
    <w:rsid w:val="001171D1"/>
    <w:rsid w:val="001179E2"/>
    <w:rsid w:val="00117C3B"/>
    <w:rsid w:val="00117C45"/>
    <w:rsid w:val="00117CD7"/>
    <w:rsid w:val="00120889"/>
    <w:rsid w:val="00121210"/>
    <w:rsid w:val="0012148B"/>
    <w:rsid w:val="00121E07"/>
    <w:rsid w:val="00121E2E"/>
    <w:rsid w:val="00121E8C"/>
    <w:rsid w:val="00121F61"/>
    <w:rsid w:val="001221DA"/>
    <w:rsid w:val="00122214"/>
    <w:rsid w:val="00122A5F"/>
    <w:rsid w:val="00122D74"/>
    <w:rsid w:val="001234D0"/>
    <w:rsid w:val="00123CAA"/>
    <w:rsid w:val="0012402E"/>
    <w:rsid w:val="00124871"/>
    <w:rsid w:val="001249E8"/>
    <w:rsid w:val="00124BF1"/>
    <w:rsid w:val="00124C8D"/>
    <w:rsid w:val="00124FF4"/>
    <w:rsid w:val="00126018"/>
    <w:rsid w:val="00126DA3"/>
    <w:rsid w:val="0012755D"/>
    <w:rsid w:val="0013081D"/>
    <w:rsid w:val="0013122E"/>
    <w:rsid w:val="00131243"/>
    <w:rsid w:val="001316F6"/>
    <w:rsid w:val="00131FFA"/>
    <w:rsid w:val="001322CC"/>
    <w:rsid w:val="001325CE"/>
    <w:rsid w:val="0013271A"/>
    <w:rsid w:val="00132CE2"/>
    <w:rsid w:val="00132F73"/>
    <w:rsid w:val="001338DC"/>
    <w:rsid w:val="00134341"/>
    <w:rsid w:val="0013483F"/>
    <w:rsid w:val="001348CC"/>
    <w:rsid w:val="0013491D"/>
    <w:rsid w:val="00134D28"/>
    <w:rsid w:val="00134D44"/>
    <w:rsid w:val="00135D4E"/>
    <w:rsid w:val="001361C5"/>
    <w:rsid w:val="0013622F"/>
    <w:rsid w:val="00136888"/>
    <w:rsid w:val="00136A0D"/>
    <w:rsid w:val="00136AAC"/>
    <w:rsid w:val="001370D3"/>
    <w:rsid w:val="001373C6"/>
    <w:rsid w:val="001375D8"/>
    <w:rsid w:val="001379BE"/>
    <w:rsid w:val="00137F59"/>
    <w:rsid w:val="00140B98"/>
    <w:rsid w:val="0014131F"/>
    <w:rsid w:val="00141321"/>
    <w:rsid w:val="00141D37"/>
    <w:rsid w:val="00141DE3"/>
    <w:rsid w:val="0014240E"/>
    <w:rsid w:val="001425E4"/>
    <w:rsid w:val="001427CB"/>
    <w:rsid w:val="0014285C"/>
    <w:rsid w:val="00143B7D"/>
    <w:rsid w:val="00143B98"/>
    <w:rsid w:val="00144009"/>
    <w:rsid w:val="001446BD"/>
    <w:rsid w:val="00144710"/>
    <w:rsid w:val="00144F5A"/>
    <w:rsid w:val="00145030"/>
    <w:rsid w:val="00145CD6"/>
    <w:rsid w:val="0014607D"/>
    <w:rsid w:val="001460F3"/>
    <w:rsid w:val="00146A65"/>
    <w:rsid w:val="00146E0E"/>
    <w:rsid w:val="00146FF3"/>
    <w:rsid w:val="00147C28"/>
    <w:rsid w:val="00147DEE"/>
    <w:rsid w:val="0015014D"/>
    <w:rsid w:val="00150222"/>
    <w:rsid w:val="001506FB"/>
    <w:rsid w:val="001516BF"/>
    <w:rsid w:val="001517B9"/>
    <w:rsid w:val="00151C9A"/>
    <w:rsid w:val="00151DE3"/>
    <w:rsid w:val="0015273D"/>
    <w:rsid w:val="00152B6D"/>
    <w:rsid w:val="00152F1A"/>
    <w:rsid w:val="00152FFC"/>
    <w:rsid w:val="001534BA"/>
    <w:rsid w:val="00153649"/>
    <w:rsid w:val="0015394C"/>
    <w:rsid w:val="001542F5"/>
    <w:rsid w:val="00154493"/>
    <w:rsid w:val="001546F8"/>
    <w:rsid w:val="00154F71"/>
    <w:rsid w:val="001555A0"/>
    <w:rsid w:val="00155782"/>
    <w:rsid w:val="0015617F"/>
    <w:rsid w:val="0015705D"/>
    <w:rsid w:val="001571BF"/>
    <w:rsid w:val="00157686"/>
    <w:rsid w:val="001579E2"/>
    <w:rsid w:val="00157CDA"/>
    <w:rsid w:val="001600BC"/>
    <w:rsid w:val="001600D3"/>
    <w:rsid w:val="00160582"/>
    <w:rsid w:val="0016068A"/>
    <w:rsid w:val="00160B58"/>
    <w:rsid w:val="001610AD"/>
    <w:rsid w:val="00161267"/>
    <w:rsid w:val="001612B8"/>
    <w:rsid w:val="0016199B"/>
    <w:rsid w:val="00162146"/>
    <w:rsid w:val="00162343"/>
    <w:rsid w:val="00162602"/>
    <w:rsid w:val="001627CB"/>
    <w:rsid w:val="00162B42"/>
    <w:rsid w:val="00162D01"/>
    <w:rsid w:val="00162ECA"/>
    <w:rsid w:val="00163089"/>
    <w:rsid w:val="00163231"/>
    <w:rsid w:val="0016347A"/>
    <w:rsid w:val="00163DF9"/>
    <w:rsid w:val="00164700"/>
    <w:rsid w:val="001651C0"/>
    <w:rsid w:val="001658DF"/>
    <w:rsid w:val="00165A4D"/>
    <w:rsid w:val="001665CB"/>
    <w:rsid w:val="00166865"/>
    <w:rsid w:val="00167AB3"/>
    <w:rsid w:val="0017035E"/>
    <w:rsid w:val="00170363"/>
    <w:rsid w:val="00170615"/>
    <w:rsid w:val="00170708"/>
    <w:rsid w:val="0017076A"/>
    <w:rsid w:val="00170DB9"/>
    <w:rsid w:val="00170DC4"/>
    <w:rsid w:val="001710F6"/>
    <w:rsid w:val="00172020"/>
    <w:rsid w:val="00172AC1"/>
    <w:rsid w:val="00172BF1"/>
    <w:rsid w:val="00173148"/>
    <w:rsid w:val="00173188"/>
    <w:rsid w:val="00173238"/>
    <w:rsid w:val="0017390B"/>
    <w:rsid w:val="00173B81"/>
    <w:rsid w:val="00174520"/>
    <w:rsid w:val="001746B3"/>
    <w:rsid w:val="001746BF"/>
    <w:rsid w:val="0017476B"/>
    <w:rsid w:val="001747C1"/>
    <w:rsid w:val="00174B40"/>
    <w:rsid w:val="00174FF5"/>
    <w:rsid w:val="00175C35"/>
    <w:rsid w:val="00175FFA"/>
    <w:rsid w:val="00176E6A"/>
    <w:rsid w:val="00176EBD"/>
    <w:rsid w:val="00177183"/>
    <w:rsid w:val="0017737D"/>
    <w:rsid w:val="00177A7E"/>
    <w:rsid w:val="00177B39"/>
    <w:rsid w:val="001805E6"/>
    <w:rsid w:val="001806C6"/>
    <w:rsid w:val="001807EA"/>
    <w:rsid w:val="001808BE"/>
    <w:rsid w:val="00180E15"/>
    <w:rsid w:val="0018101B"/>
    <w:rsid w:val="00181818"/>
    <w:rsid w:val="00181A11"/>
    <w:rsid w:val="00181C2E"/>
    <w:rsid w:val="00181C36"/>
    <w:rsid w:val="00182101"/>
    <w:rsid w:val="00182190"/>
    <w:rsid w:val="00182484"/>
    <w:rsid w:val="00182B85"/>
    <w:rsid w:val="00182BA5"/>
    <w:rsid w:val="00182E0A"/>
    <w:rsid w:val="0018302E"/>
    <w:rsid w:val="00183257"/>
    <w:rsid w:val="0018357D"/>
    <w:rsid w:val="001839D2"/>
    <w:rsid w:val="001839EA"/>
    <w:rsid w:val="001839F0"/>
    <w:rsid w:val="00183D53"/>
    <w:rsid w:val="001841A7"/>
    <w:rsid w:val="00184C7E"/>
    <w:rsid w:val="00184EF0"/>
    <w:rsid w:val="0018562F"/>
    <w:rsid w:val="00185AE7"/>
    <w:rsid w:val="00186A89"/>
    <w:rsid w:val="001872B7"/>
    <w:rsid w:val="00187C8E"/>
    <w:rsid w:val="00187CD9"/>
    <w:rsid w:val="00187FB8"/>
    <w:rsid w:val="00190581"/>
    <w:rsid w:val="00190795"/>
    <w:rsid w:val="00190D72"/>
    <w:rsid w:val="001913D9"/>
    <w:rsid w:val="00192A55"/>
    <w:rsid w:val="00192EA3"/>
    <w:rsid w:val="00193167"/>
    <w:rsid w:val="00193183"/>
    <w:rsid w:val="001936A0"/>
    <w:rsid w:val="00193AA4"/>
    <w:rsid w:val="00193AFF"/>
    <w:rsid w:val="00193B6B"/>
    <w:rsid w:val="00193DC1"/>
    <w:rsid w:val="00194472"/>
    <w:rsid w:val="0019463D"/>
    <w:rsid w:val="001946AD"/>
    <w:rsid w:val="0019481B"/>
    <w:rsid w:val="00194A9F"/>
    <w:rsid w:val="00194ED4"/>
    <w:rsid w:val="001953E3"/>
    <w:rsid w:val="00195606"/>
    <w:rsid w:val="0019561D"/>
    <w:rsid w:val="00195BED"/>
    <w:rsid w:val="00195D10"/>
    <w:rsid w:val="00195ECD"/>
    <w:rsid w:val="001968A5"/>
    <w:rsid w:val="00196CAD"/>
    <w:rsid w:val="001971F0"/>
    <w:rsid w:val="00197B1C"/>
    <w:rsid w:val="001A0575"/>
    <w:rsid w:val="001A057D"/>
    <w:rsid w:val="001A0B1E"/>
    <w:rsid w:val="001A1EA8"/>
    <w:rsid w:val="001A218C"/>
    <w:rsid w:val="001A32B0"/>
    <w:rsid w:val="001A33C8"/>
    <w:rsid w:val="001A343A"/>
    <w:rsid w:val="001A44A6"/>
    <w:rsid w:val="001A4661"/>
    <w:rsid w:val="001A46B3"/>
    <w:rsid w:val="001A47BB"/>
    <w:rsid w:val="001A4CF0"/>
    <w:rsid w:val="001A7420"/>
    <w:rsid w:val="001A7625"/>
    <w:rsid w:val="001A7923"/>
    <w:rsid w:val="001A7BD2"/>
    <w:rsid w:val="001B08FE"/>
    <w:rsid w:val="001B0D40"/>
    <w:rsid w:val="001B12D7"/>
    <w:rsid w:val="001B14DD"/>
    <w:rsid w:val="001B14E2"/>
    <w:rsid w:val="001B19FC"/>
    <w:rsid w:val="001B1D9C"/>
    <w:rsid w:val="001B273C"/>
    <w:rsid w:val="001B2B2F"/>
    <w:rsid w:val="001B3731"/>
    <w:rsid w:val="001B3737"/>
    <w:rsid w:val="001B424A"/>
    <w:rsid w:val="001B4ADD"/>
    <w:rsid w:val="001B5538"/>
    <w:rsid w:val="001B558F"/>
    <w:rsid w:val="001B55A2"/>
    <w:rsid w:val="001B55C7"/>
    <w:rsid w:val="001B5A42"/>
    <w:rsid w:val="001B5AC7"/>
    <w:rsid w:val="001B6ADD"/>
    <w:rsid w:val="001B6D54"/>
    <w:rsid w:val="001B72E8"/>
    <w:rsid w:val="001B76CF"/>
    <w:rsid w:val="001B7716"/>
    <w:rsid w:val="001B78E4"/>
    <w:rsid w:val="001B7B76"/>
    <w:rsid w:val="001B7D54"/>
    <w:rsid w:val="001C089A"/>
    <w:rsid w:val="001C0C1F"/>
    <w:rsid w:val="001C1042"/>
    <w:rsid w:val="001C1896"/>
    <w:rsid w:val="001C1954"/>
    <w:rsid w:val="001C1EDC"/>
    <w:rsid w:val="001C215F"/>
    <w:rsid w:val="001C3378"/>
    <w:rsid w:val="001C34C3"/>
    <w:rsid w:val="001C3931"/>
    <w:rsid w:val="001C3ED4"/>
    <w:rsid w:val="001C43EB"/>
    <w:rsid w:val="001C4735"/>
    <w:rsid w:val="001C47C0"/>
    <w:rsid w:val="001C4B5E"/>
    <w:rsid w:val="001C5746"/>
    <w:rsid w:val="001C583F"/>
    <w:rsid w:val="001C5AF4"/>
    <w:rsid w:val="001C5D2E"/>
    <w:rsid w:val="001C61AC"/>
    <w:rsid w:val="001C62D9"/>
    <w:rsid w:val="001C6337"/>
    <w:rsid w:val="001C65A1"/>
    <w:rsid w:val="001C67F9"/>
    <w:rsid w:val="001C6EAD"/>
    <w:rsid w:val="001C77B9"/>
    <w:rsid w:val="001C77F7"/>
    <w:rsid w:val="001C7C80"/>
    <w:rsid w:val="001D08A9"/>
    <w:rsid w:val="001D090B"/>
    <w:rsid w:val="001D10B1"/>
    <w:rsid w:val="001D11DF"/>
    <w:rsid w:val="001D1832"/>
    <w:rsid w:val="001D2381"/>
    <w:rsid w:val="001D25D5"/>
    <w:rsid w:val="001D276A"/>
    <w:rsid w:val="001D2E26"/>
    <w:rsid w:val="001D2E52"/>
    <w:rsid w:val="001D2F5B"/>
    <w:rsid w:val="001D36FC"/>
    <w:rsid w:val="001D3897"/>
    <w:rsid w:val="001D39A7"/>
    <w:rsid w:val="001D4115"/>
    <w:rsid w:val="001D4224"/>
    <w:rsid w:val="001D4496"/>
    <w:rsid w:val="001D491E"/>
    <w:rsid w:val="001D49F1"/>
    <w:rsid w:val="001D5283"/>
    <w:rsid w:val="001D52E3"/>
    <w:rsid w:val="001D53D1"/>
    <w:rsid w:val="001D5607"/>
    <w:rsid w:val="001D5F23"/>
    <w:rsid w:val="001D636B"/>
    <w:rsid w:val="001D6906"/>
    <w:rsid w:val="001D6E33"/>
    <w:rsid w:val="001D6F97"/>
    <w:rsid w:val="001D7722"/>
    <w:rsid w:val="001D7B82"/>
    <w:rsid w:val="001D7EB4"/>
    <w:rsid w:val="001E159A"/>
    <w:rsid w:val="001E17FA"/>
    <w:rsid w:val="001E1CEC"/>
    <w:rsid w:val="001E1EB4"/>
    <w:rsid w:val="001E20A9"/>
    <w:rsid w:val="001E20E0"/>
    <w:rsid w:val="001E23EC"/>
    <w:rsid w:val="001E2735"/>
    <w:rsid w:val="001E288D"/>
    <w:rsid w:val="001E2A5D"/>
    <w:rsid w:val="001E333B"/>
    <w:rsid w:val="001E3A28"/>
    <w:rsid w:val="001E3AC0"/>
    <w:rsid w:val="001E3F97"/>
    <w:rsid w:val="001E4792"/>
    <w:rsid w:val="001E4836"/>
    <w:rsid w:val="001E4BA2"/>
    <w:rsid w:val="001E4DB8"/>
    <w:rsid w:val="001E5081"/>
    <w:rsid w:val="001E548B"/>
    <w:rsid w:val="001E54B1"/>
    <w:rsid w:val="001E6089"/>
    <w:rsid w:val="001E6930"/>
    <w:rsid w:val="001E6FDB"/>
    <w:rsid w:val="001E7016"/>
    <w:rsid w:val="001E74D2"/>
    <w:rsid w:val="001E7ABC"/>
    <w:rsid w:val="001E7FA8"/>
    <w:rsid w:val="001F0AA3"/>
    <w:rsid w:val="001F1341"/>
    <w:rsid w:val="001F2008"/>
    <w:rsid w:val="001F2044"/>
    <w:rsid w:val="001F2AE0"/>
    <w:rsid w:val="001F2F95"/>
    <w:rsid w:val="001F3723"/>
    <w:rsid w:val="001F3918"/>
    <w:rsid w:val="001F391A"/>
    <w:rsid w:val="001F442B"/>
    <w:rsid w:val="001F4FE6"/>
    <w:rsid w:val="001F54C3"/>
    <w:rsid w:val="001F72E7"/>
    <w:rsid w:val="001F7D53"/>
    <w:rsid w:val="001F7DF6"/>
    <w:rsid w:val="001F7FB8"/>
    <w:rsid w:val="002003D1"/>
    <w:rsid w:val="00200644"/>
    <w:rsid w:val="0020169F"/>
    <w:rsid w:val="00201A0D"/>
    <w:rsid w:val="00201ABA"/>
    <w:rsid w:val="00202002"/>
    <w:rsid w:val="00202B1C"/>
    <w:rsid w:val="0020303F"/>
    <w:rsid w:val="0020359E"/>
    <w:rsid w:val="002037F3"/>
    <w:rsid w:val="00203C69"/>
    <w:rsid w:val="0020404D"/>
    <w:rsid w:val="002054F3"/>
    <w:rsid w:val="0020584A"/>
    <w:rsid w:val="002061D4"/>
    <w:rsid w:val="00206B71"/>
    <w:rsid w:val="00206B97"/>
    <w:rsid w:val="00207394"/>
    <w:rsid w:val="00207692"/>
    <w:rsid w:val="00207A7B"/>
    <w:rsid w:val="00207AB1"/>
    <w:rsid w:val="00210AA0"/>
    <w:rsid w:val="00210B5B"/>
    <w:rsid w:val="00210D82"/>
    <w:rsid w:val="00210E6A"/>
    <w:rsid w:val="00211C50"/>
    <w:rsid w:val="00211EA9"/>
    <w:rsid w:val="0021256E"/>
    <w:rsid w:val="002131F8"/>
    <w:rsid w:val="00213608"/>
    <w:rsid w:val="00214384"/>
    <w:rsid w:val="002154FC"/>
    <w:rsid w:val="00215AD7"/>
    <w:rsid w:val="00215C88"/>
    <w:rsid w:val="00216489"/>
    <w:rsid w:val="00216E25"/>
    <w:rsid w:val="00216E2D"/>
    <w:rsid w:val="00217896"/>
    <w:rsid w:val="00217BD1"/>
    <w:rsid w:val="00217F6D"/>
    <w:rsid w:val="00220A4D"/>
    <w:rsid w:val="00221009"/>
    <w:rsid w:val="0022133D"/>
    <w:rsid w:val="0022187D"/>
    <w:rsid w:val="00221A1E"/>
    <w:rsid w:val="00221E8F"/>
    <w:rsid w:val="00221EA3"/>
    <w:rsid w:val="0022226C"/>
    <w:rsid w:val="00222C5D"/>
    <w:rsid w:val="00222D97"/>
    <w:rsid w:val="00222EBC"/>
    <w:rsid w:val="00223205"/>
    <w:rsid w:val="002239BC"/>
    <w:rsid w:val="002239DA"/>
    <w:rsid w:val="00224942"/>
    <w:rsid w:val="00224AAA"/>
    <w:rsid w:val="00224EB5"/>
    <w:rsid w:val="0022518F"/>
    <w:rsid w:val="002252A4"/>
    <w:rsid w:val="00225EFA"/>
    <w:rsid w:val="002262C2"/>
    <w:rsid w:val="00227385"/>
    <w:rsid w:val="002277FC"/>
    <w:rsid w:val="00227A3C"/>
    <w:rsid w:val="00230023"/>
    <w:rsid w:val="00230360"/>
    <w:rsid w:val="00231092"/>
    <w:rsid w:val="00231D2B"/>
    <w:rsid w:val="00232750"/>
    <w:rsid w:val="00232E0B"/>
    <w:rsid w:val="002330F6"/>
    <w:rsid w:val="00233136"/>
    <w:rsid w:val="0023325A"/>
    <w:rsid w:val="00233863"/>
    <w:rsid w:val="00233958"/>
    <w:rsid w:val="00233C51"/>
    <w:rsid w:val="002344C0"/>
    <w:rsid w:val="0023484C"/>
    <w:rsid w:val="00234A44"/>
    <w:rsid w:val="00235014"/>
    <w:rsid w:val="00235576"/>
    <w:rsid w:val="00236A30"/>
    <w:rsid w:val="00237180"/>
    <w:rsid w:val="002375C1"/>
    <w:rsid w:val="00237BAE"/>
    <w:rsid w:val="00237DA7"/>
    <w:rsid w:val="002400F0"/>
    <w:rsid w:val="00241097"/>
    <w:rsid w:val="00241222"/>
    <w:rsid w:val="002413A0"/>
    <w:rsid w:val="0024163C"/>
    <w:rsid w:val="00241F67"/>
    <w:rsid w:val="00242342"/>
    <w:rsid w:val="002427E4"/>
    <w:rsid w:val="002429AB"/>
    <w:rsid w:val="00242B04"/>
    <w:rsid w:val="002432EA"/>
    <w:rsid w:val="00243649"/>
    <w:rsid w:val="00243908"/>
    <w:rsid w:val="0024414C"/>
    <w:rsid w:val="00244152"/>
    <w:rsid w:val="002442E6"/>
    <w:rsid w:val="002445E3"/>
    <w:rsid w:val="0024463F"/>
    <w:rsid w:val="002449A5"/>
    <w:rsid w:val="00245288"/>
    <w:rsid w:val="002452BD"/>
    <w:rsid w:val="00245C8E"/>
    <w:rsid w:val="00245FB4"/>
    <w:rsid w:val="00246A21"/>
    <w:rsid w:val="0024760C"/>
    <w:rsid w:val="00247DDC"/>
    <w:rsid w:val="00250340"/>
    <w:rsid w:val="002503A5"/>
    <w:rsid w:val="002504DB"/>
    <w:rsid w:val="00250C4E"/>
    <w:rsid w:val="0025110C"/>
    <w:rsid w:val="0025202A"/>
    <w:rsid w:val="002524D8"/>
    <w:rsid w:val="00252DA1"/>
    <w:rsid w:val="00252F9F"/>
    <w:rsid w:val="002533CF"/>
    <w:rsid w:val="002538DB"/>
    <w:rsid w:val="00254973"/>
    <w:rsid w:val="00254EF3"/>
    <w:rsid w:val="0025536E"/>
    <w:rsid w:val="00255451"/>
    <w:rsid w:val="002554A1"/>
    <w:rsid w:val="00255564"/>
    <w:rsid w:val="00255C05"/>
    <w:rsid w:val="00255DB4"/>
    <w:rsid w:val="0025618F"/>
    <w:rsid w:val="002564AF"/>
    <w:rsid w:val="00257042"/>
    <w:rsid w:val="0025708F"/>
    <w:rsid w:val="00257173"/>
    <w:rsid w:val="00257278"/>
    <w:rsid w:val="0025793A"/>
    <w:rsid w:val="00257FF9"/>
    <w:rsid w:val="002618F4"/>
    <w:rsid w:val="00261A52"/>
    <w:rsid w:val="00261A98"/>
    <w:rsid w:val="00261BAD"/>
    <w:rsid w:val="002622A4"/>
    <w:rsid w:val="002623A9"/>
    <w:rsid w:val="002629B3"/>
    <w:rsid w:val="00262BF1"/>
    <w:rsid w:val="00262E52"/>
    <w:rsid w:val="00263A3B"/>
    <w:rsid w:val="002643D3"/>
    <w:rsid w:val="0026476A"/>
    <w:rsid w:val="0026492D"/>
    <w:rsid w:val="00264B10"/>
    <w:rsid w:val="00264BB9"/>
    <w:rsid w:val="00265334"/>
    <w:rsid w:val="002659CD"/>
    <w:rsid w:val="00266056"/>
    <w:rsid w:val="00266804"/>
    <w:rsid w:val="00267900"/>
    <w:rsid w:val="002703DC"/>
    <w:rsid w:val="0027063A"/>
    <w:rsid w:val="00270736"/>
    <w:rsid w:val="00270867"/>
    <w:rsid w:val="00271099"/>
    <w:rsid w:val="00271174"/>
    <w:rsid w:val="0027157D"/>
    <w:rsid w:val="00271C10"/>
    <w:rsid w:val="00272634"/>
    <w:rsid w:val="00272B1D"/>
    <w:rsid w:val="0027348C"/>
    <w:rsid w:val="002739BF"/>
    <w:rsid w:val="00274108"/>
    <w:rsid w:val="00274422"/>
    <w:rsid w:val="00274979"/>
    <w:rsid w:val="00274DC9"/>
    <w:rsid w:val="00275243"/>
    <w:rsid w:val="002754FB"/>
    <w:rsid w:val="00275640"/>
    <w:rsid w:val="00275A94"/>
    <w:rsid w:val="00276AEB"/>
    <w:rsid w:val="00277042"/>
    <w:rsid w:val="00277335"/>
    <w:rsid w:val="00277E1D"/>
    <w:rsid w:val="00280350"/>
    <w:rsid w:val="00280470"/>
    <w:rsid w:val="00280511"/>
    <w:rsid w:val="00280702"/>
    <w:rsid w:val="002807F9"/>
    <w:rsid w:val="002809F5"/>
    <w:rsid w:val="00280A91"/>
    <w:rsid w:val="00280B63"/>
    <w:rsid w:val="00281191"/>
    <w:rsid w:val="0028154F"/>
    <w:rsid w:val="002819B1"/>
    <w:rsid w:val="00281DFD"/>
    <w:rsid w:val="0028212F"/>
    <w:rsid w:val="00282ADE"/>
    <w:rsid w:val="00282F7E"/>
    <w:rsid w:val="00283572"/>
    <w:rsid w:val="00283765"/>
    <w:rsid w:val="00283BB7"/>
    <w:rsid w:val="00284025"/>
    <w:rsid w:val="002844DB"/>
    <w:rsid w:val="00284523"/>
    <w:rsid w:val="002855D5"/>
    <w:rsid w:val="00285680"/>
    <w:rsid w:val="00285C5F"/>
    <w:rsid w:val="00285E01"/>
    <w:rsid w:val="00285FC7"/>
    <w:rsid w:val="002868BC"/>
    <w:rsid w:val="002871BE"/>
    <w:rsid w:val="00287292"/>
    <w:rsid w:val="0028775C"/>
    <w:rsid w:val="00287869"/>
    <w:rsid w:val="00287A78"/>
    <w:rsid w:val="00287C11"/>
    <w:rsid w:val="0029099C"/>
    <w:rsid w:val="00291464"/>
    <w:rsid w:val="00291A05"/>
    <w:rsid w:val="00291CE2"/>
    <w:rsid w:val="00291F20"/>
    <w:rsid w:val="00292246"/>
    <w:rsid w:val="0029232C"/>
    <w:rsid w:val="0029233A"/>
    <w:rsid w:val="00292B78"/>
    <w:rsid w:val="00292BA2"/>
    <w:rsid w:val="00293AD7"/>
    <w:rsid w:val="00294462"/>
    <w:rsid w:val="00294B9B"/>
    <w:rsid w:val="00294E3F"/>
    <w:rsid w:val="0029535D"/>
    <w:rsid w:val="00295C6E"/>
    <w:rsid w:val="0029651E"/>
    <w:rsid w:val="00297267"/>
    <w:rsid w:val="0029731D"/>
    <w:rsid w:val="00297BAF"/>
    <w:rsid w:val="00297F36"/>
    <w:rsid w:val="002A008A"/>
    <w:rsid w:val="002A05BC"/>
    <w:rsid w:val="002A0FFA"/>
    <w:rsid w:val="002A1958"/>
    <w:rsid w:val="002A1F26"/>
    <w:rsid w:val="002A2A9A"/>
    <w:rsid w:val="002A3919"/>
    <w:rsid w:val="002A3D74"/>
    <w:rsid w:val="002A4606"/>
    <w:rsid w:val="002A48E5"/>
    <w:rsid w:val="002A4CA4"/>
    <w:rsid w:val="002A4D5F"/>
    <w:rsid w:val="002A4F0F"/>
    <w:rsid w:val="002A5292"/>
    <w:rsid w:val="002A62C6"/>
    <w:rsid w:val="002A67AA"/>
    <w:rsid w:val="002A6A78"/>
    <w:rsid w:val="002A6AAA"/>
    <w:rsid w:val="002A6C46"/>
    <w:rsid w:val="002A745C"/>
    <w:rsid w:val="002A7463"/>
    <w:rsid w:val="002A7F60"/>
    <w:rsid w:val="002B00EA"/>
    <w:rsid w:val="002B0434"/>
    <w:rsid w:val="002B1018"/>
    <w:rsid w:val="002B1370"/>
    <w:rsid w:val="002B162D"/>
    <w:rsid w:val="002B166A"/>
    <w:rsid w:val="002B1EC6"/>
    <w:rsid w:val="002B1EE1"/>
    <w:rsid w:val="002B2D1C"/>
    <w:rsid w:val="002B3793"/>
    <w:rsid w:val="002B42FF"/>
    <w:rsid w:val="002B4A4F"/>
    <w:rsid w:val="002B655B"/>
    <w:rsid w:val="002B6B37"/>
    <w:rsid w:val="002B74D8"/>
    <w:rsid w:val="002B779A"/>
    <w:rsid w:val="002B7A35"/>
    <w:rsid w:val="002B7E25"/>
    <w:rsid w:val="002B7ED9"/>
    <w:rsid w:val="002B7F14"/>
    <w:rsid w:val="002C022B"/>
    <w:rsid w:val="002C0505"/>
    <w:rsid w:val="002C1F54"/>
    <w:rsid w:val="002C2574"/>
    <w:rsid w:val="002C2CB5"/>
    <w:rsid w:val="002C32DE"/>
    <w:rsid w:val="002C334C"/>
    <w:rsid w:val="002C3473"/>
    <w:rsid w:val="002C34A5"/>
    <w:rsid w:val="002C3631"/>
    <w:rsid w:val="002C3C33"/>
    <w:rsid w:val="002C3F3D"/>
    <w:rsid w:val="002C40FB"/>
    <w:rsid w:val="002C4645"/>
    <w:rsid w:val="002C49FB"/>
    <w:rsid w:val="002C556D"/>
    <w:rsid w:val="002C647A"/>
    <w:rsid w:val="002C6EF3"/>
    <w:rsid w:val="002C7421"/>
    <w:rsid w:val="002C76A6"/>
    <w:rsid w:val="002D06CE"/>
    <w:rsid w:val="002D0CD5"/>
    <w:rsid w:val="002D1035"/>
    <w:rsid w:val="002D10BD"/>
    <w:rsid w:val="002D1554"/>
    <w:rsid w:val="002D24E6"/>
    <w:rsid w:val="002D2553"/>
    <w:rsid w:val="002D27EB"/>
    <w:rsid w:val="002D307D"/>
    <w:rsid w:val="002D365D"/>
    <w:rsid w:val="002D3F74"/>
    <w:rsid w:val="002D43E9"/>
    <w:rsid w:val="002D4D72"/>
    <w:rsid w:val="002D56C1"/>
    <w:rsid w:val="002D60FA"/>
    <w:rsid w:val="002D6895"/>
    <w:rsid w:val="002D6956"/>
    <w:rsid w:val="002D6B0F"/>
    <w:rsid w:val="002D71F9"/>
    <w:rsid w:val="002D7309"/>
    <w:rsid w:val="002D77A5"/>
    <w:rsid w:val="002D7CEF"/>
    <w:rsid w:val="002D7F9E"/>
    <w:rsid w:val="002E15CB"/>
    <w:rsid w:val="002E1631"/>
    <w:rsid w:val="002E1713"/>
    <w:rsid w:val="002E19BB"/>
    <w:rsid w:val="002E2471"/>
    <w:rsid w:val="002E54F6"/>
    <w:rsid w:val="002E553E"/>
    <w:rsid w:val="002E554F"/>
    <w:rsid w:val="002E5C53"/>
    <w:rsid w:val="002E5F3A"/>
    <w:rsid w:val="002E6ECA"/>
    <w:rsid w:val="002E6FF3"/>
    <w:rsid w:val="002E70D8"/>
    <w:rsid w:val="002E7B18"/>
    <w:rsid w:val="002E7E4C"/>
    <w:rsid w:val="002F0314"/>
    <w:rsid w:val="002F0318"/>
    <w:rsid w:val="002F0551"/>
    <w:rsid w:val="002F0982"/>
    <w:rsid w:val="002F1079"/>
    <w:rsid w:val="002F1441"/>
    <w:rsid w:val="002F1A53"/>
    <w:rsid w:val="002F1C20"/>
    <w:rsid w:val="002F22DC"/>
    <w:rsid w:val="002F25DC"/>
    <w:rsid w:val="002F328E"/>
    <w:rsid w:val="002F337D"/>
    <w:rsid w:val="002F35E2"/>
    <w:rsid w:val="002F3963"/>
    <w:rsid w:val="002F39B1"/>
    <w:rsid w:val="002F3DCA"/>
    <w:rsid w:val="002F40BD"/>
    <w:rsid w:val="002F4390"/>
    <w:rsid w:val="002F486D"/>
    <w:rsid w:val="002F502A"/>
    <w:rsid w:val="002F507F"/>
    <w:rsid w:val="002F5478"/>
    <w:rsid w:val="002F571E"/>
    <w:rsid w:val="002F6692"/>
    <w:rsid w:val="002F69AB"/>
    <w:rsid w:val="002F6BE1"/>
    <w:rsid w:val="002F705E"/>
    <w:rsid w:val="002F7FCD"/>
    <w:rsid w:val="0030055C"/>
    <w:rsid w:val="003009BD"/>
    <w:rsid w:val="00300CA5"/>
    <w:rsid w:val="00300EFA"/>
    <w:rsid w:val="00300F07"/>
    <w:rsid w:val="00301121"/>
    <w:rsid w:val="0030195B"/>
    <w:rsid w:val="0030198D"/>
    <w:rsid w:val="00301A33"/>
    <w:rsid w:val="00301D27"/>
    <w:rsid w:val="00302A62"/>
    <w:rsid w:val="003038FA"/>
    <w:rsid w:val="00303C61"/>
    <w:rsid w:val="00303EB1"/>
    <w:rsid w:val="00304043"/>
    <w:rsid w:val="00304B42"/>
    <w:rsid w:val="00305320"/>
    <w:rsid w:val="0030583E"/>
    <w:rsid w:val="003059B2"/>
    <w:rsid w:val="00305E3F"/>
    <w:rsid w:val="003060C6"/>
    <w:rsid w:val="00306B62"/>
    <w:rsid w:val="00306BFD"/>
    <w:rsid w:val="00307042"/>
    <w:rsid w:val="003070BA"/>
    <w:rsid w:val="0031007B"/>
    <w:rsid w:val="00310157"/>
    <w:rsid w:val="00310AAC"/>
    <w:rsid w:val="00310CA9"/>
    <w:rsid w:val="00310D14"/>
    <w:rsid w:val="003110AB"/>
    <w:rsid w:val="00311177"/>
    <w:rsid w:val="003115FB"/>
    <w:rsid w:val="003119CE"/>
    <w:rsid w:val="00311AFF"/>
    <w:rsid w:val="00312085"/>
    <w:rsid w:val="003127A8"/>
    <w:rsid w:val="00312C1D"/>
    <w:rsid w:val="00312D0C"/>
    <w:rsid w:val="003134EE"/>
    <w:rsid w:val="00313B49"/>
    <w:rsid w:val="00313CF0"/>
    <w:rsid w:val="00313FD1"/>
    <w:rsid w:val="00314636"/>
    <w:rsid w:val="00314FDE"/>
    <w:rsid w:val="00315438"/>
    <w:rsid w:val="003159C0"/>
    <w:rsid w:val="00315E13"/>
    <w:rsid w:val="00315FCD"/>
    <w:rsid w:val="0031662A"/>
    <w:rsid w:val="00316BB0"/>
    <w:rsid w:val="00317283"/>
    <w:rsid w:val="003179CC"/>
    <w:rsid w:val="00317A71"/>
    <w:rsid w:val="00320012"/>
    <w:rsid w:val="003206F9"/>
    <w:rsid w:val="00320C28"/>
    <w:rsid w:val="00320C3A"/>
    <w:rsid w:val="00320DA9"/>
    <w:rsid w:val="00320E70"/>
    <w:rsid w:val="003213E3"/>
    <w:rsid w:val="00321963"/>
    <w:rsid w:val="00321BB2"/>
    <w:rsid w:val="003221C4"/>
    <w:rsid w:val="0032228E"/>
    <w:rsid w:val="0032240C"/>
    <w:rsid w:val="00322C77"/>
    <w:rsid w:val="00322CDD"/>
    <w:rsid w:val="0032345E"/>
    <w:rsid w:val="003237AD"/>
    <w:rsid w:val="003239E7"/>
    <w:rsid w:val="00323FCC"/>
    <w:rsid w:val="00323FFE"/>
    <w:rsid w:val="003249D0"/>
    <w:rsid w:val="0032582D"/>
    <w:rsid w:val="003260BA"/>
    <w:rsid w:val="0032684A"/>
    <w:rsid w:val="00326B96"/>
    <w:rsid w:val="003273CF"/>
    <w:rsid w:val="003278DA"/>
    <w:rsid w:val="00327918"/>
    <w:rsid w:val="00327E89"/>
    <w:rsid w:val="00330003"/>
    <w:rsid w:val="0033030F"/>
    <w:rsid w:val="0033069E"/>
    <w:rsid w:val="00331213"/>
    <w:rsid w:val="003314BC"/>
    <w:rsid w:val="003324E2"/>
    <w:rsid w:val="00332FAA"/>
    <w:rsid w:val="0033308C"/>
    <w:rsid w:val="00333153"/>
    <w:rsid w:val="00333157"/>
    <w:rsid w:val="00333187"/>
    <w:rsid w:val="00333599"/>
    <w:rsid w:val="00333C46"/>
    <w:rsid w:val="00333C71"/>
    <w:rsid w:val="00333F07"/>
    <w:rsid w:val="00333F4B"/>
    <w:rsid w:val="00333FBB"/>
    <w:rsid w:val="003343D4"/>
    <w:rsid w:val="00334608"/>
    <w:rsid w:val="00334D57"/>
    <w:rsid w:val="0033564F"/>
    <w:rsid w:val="003357B5"/>
    <w:rsid w:val="00336248"/>
    <w:rsid w:val="00336276"/>
    <w:rsid w:val="003364DA"/>
    <w:rsid w:val="0033682F"/>
    <w:rsid w:val="0033693C"/>
    <w:rsid w:val="00336CD6"/>
    <w:rsid w:val="00336E21"/>
    <w:rsid w:val="0034004C"/>
    <w:rsid w:val="00340587"/>
    <w:rsid w:val="00341100"/>
    <w:rsid w:val="00341948"/>
    <w:rsid w:val="00341C38"/>
    <w:rsid w:val="00342127"/>
    <w:rsid w:val="003427DF"/>
    <w:rsid w:val="00342966"/>
    <w:rsid w:val="00342EA3"/>
    <w:rsid w:val="00342EEE"/>
    <w:rsid w:val="00343147"/>
    <w:rsid w:val="0034343F"/>
    <w:rsid w:val="003437A4"/>
    <w:rsid w:val="00343B56"/>
    <w:rsid w:val="003441A7"/>
    <w:rsid w:val="00344645"/>
    <w:rsid w:val="00345065"/>
    <w:rsid w:val="0034517E"/>
    <w:rsid w:val="0034544F"/>
    <w:rsid w:val="00346040"/>
    <w:rsid w:val="003476C4"/>
    <w:rsid w:val="003476DC"/>
    <w:rsid w:val="00347DF7"/>
    <w:rsid w:val="003503E2"/>
    <w:rsid w:val="00350E04"/>
    <w:rsid w:val="0035185F"/>
    <w:rsid w:val="003525AB"/>
    <w:rsid w:val="00352619"/>
    <w:rsid w:val="00352C7A"/>
    <w:rsid w:val="0035359C"/>
    <w:rsid w:val="00353BA1"/>
    <w:rsid w:val="003544CF"/>
    <w:rsid w:val="0035479B"/>
    <w:rsid w:val="00354EAD"/>
    <w:rsid w:val="003559BB"/>
    <w:rsid w:val="00355A14"/>
    <w:rsid w:val="00355CF3"/>
    <w:rsid w:val="00355F3A"/>
    <w:rsid w:val="00356226"/>
    <w:rsid w:val="003564D8"/>
    <w:rsid w:val="00356731"/>
    <w:rsid w:val="00357814"/>
    <w:rsid w:val="0036244D"/>
    <w:rsid w:val="00362C06"/>
    <w:rsid w:val="00362D30"/>
    <w:rsid w:val="00362D45"/>
    <w:rsid w:val="00362F2B"/>
    <w:rsid w:val="003630CE"/>
    <w:rsid w:val="003633A8"/>
    <w:rsid w:val="00363585"/>
    <w:rsid w:val="003637A5"/>
    <w:rsid w:val="003637F1"/>
    <w:rsid w:val="003638DD"/>
    <w:rsid w:val="003639FE"/>
    <w:rsid w:val="0036442B"/>
    <w:rsid w:val="00364BA9"/>
    <w:rsid w:val="00364EB0"/>
    <w:rsid w:val="00365821"/>
    <w:rsid w:val="00365DE6"/>
    <w:rsid w:val="00365E13"/>
    <w:rsid w:val="00365EA8"/>
    <w:rsid w:val="003664D8"/>
    <w:rsid w:val="00366E58"/>
    <w:rsid w:val="0036744A"/>
    <w:rsid w:val="003678E9"/>
    <w:rsid w:val="00370318"/>
    <w:rsid w:val="00370C92"/>
    <w:rsid w:val="00371767"/>
    <w:rsid w:val="003717B0"/>
    <w:rsid w:val="003719EF"/>
    <w:rsid w:val="00371B4E"/>
    <w:rsid w:val="003724DB"/>
    <w:rsid w:val="00372A0C"/>
    <w:rsid w:val="00372D98"/>
    <w:rsid w:val="00372ED4"/>
    <w:rsid w:val="0037385B"/>
    <w:rsid w:val="00373B9C"/>
    <w:rsid w:val="00374372"/>
    <w:rsid w:val="003746B7"/>
    <w:rsid w:val="00374985"/>
    <w:rsid w:val="00374CE5"/>
    <w:rsid w:val="00374F17"/>
    <w:rsid w:val="00374F92"/>
    <w:rsid w:val="00375621"/>
    <w:rsid w:val="00375DEC"/>
    <w:rsid w:val="00375FF5"/>
    <w:rsid w:val="003764B8"/>
    <w:rsid w:val="003771FE"/>
    <w:rsid w:val="00377506"/>
    <w:rsid w:val="003776CE"/>
    <w:rsid w:val="00377C2C"/>
    <w:rsid w:val="00381B0F"/>
    <w:rsid w:val="00383803"/>
    <w:rsid w:val="00384259"/>
    <w:rsid w:val="00384F15"/>
    <w:rsid w:val="003850FF"/>
    <w:rsid w:val="00385166"/>
    <w:rsid w:val="00385651"/>
    <w:rsid w:val="003856F2"/>
    <w:rsid w:val="003859B1"/>
    <w:rsid w:val="003859B6"/>
    <w:rsid w:val="00385BB5"/>
    <w:rsid w:val="003861E2"/>
    <w:rsid w:val="003862BD"/>
    <w:rsid w:val="003866ED"/>
    <w:rsid w:val="003867FB"/>
    <w:rsid w:val="00386F6F"/>
    <w:rsid w:val="00386F76"/>
    <w:rsid w:val="00387238"/>
    <w:rsid w:val="0038733B"/>
    <w:rsid w:val="00387561"/>
    <w:rsid w:val="0038790E"/>
    <w:rsid w:val="00390035"/>
    <w:rsid w:val="0039012F"/>
    <w:rsid w:val="00390284"/>
    <w:rsid w:val="0039042C"/>
    <w:rsid w:val="003904BF"/>
    <w:rsid w:val="003904F6"/>
    <w:rsid w:val="0039075B"/>
    <w:rsid w:val="003911E3"/>
    <w:rsid w:val="0039130F"/>
    <w:rsid w:val="003918AB"/>
    <w:rsid w:val="00391AB7"/>
    <w:rsid w:val="0039229B"/>
    <w:rsid w:val="003923E4"/>
    <w:rsid w:val="00392990"/>
    <w:rsid w:val="00392C64"/>
    <w:rsid w:val="0039308A"/>
    <w:rsid w:val="0039335E"/>
    <w:rsid w:val="0039341C"/>
    <w:rsid w:val="003938FC"/>
    <w:rsid w:val="00393B6D"/>
    <w:rsid w:val="00393D8B"/>
    <w:rsid w:val="00393F21"/>
    <w:rsid w:val="003954CE"/>
    <w:rsid w:val="0039575E"/>
    <w:rsid w:val="00395C5D"/>
    <w:rsid w:val="00396924"/>
    <w:rsid w:val="00396B35"/>
    <w:rsid w:val="003976E9"/>
    <w:rsid w:val="00397995"/>
    <w:rsid w:val="00397CF3"/>
    <w:rsid w:val="00397FC8"/>
    <w:rsid w:val="003A0089"/>
    <w:rsid w:val="003A015C"/>
    <w:rsid w:val="003A0C1B"/>
    <w:rsid w:val="003A0F4E"/>
    <w:rsid w:val="003A1606"/>
    <w:rsid w:val="003A1B08"/>
    <w:rsid w:val="003A1EA7"/>
    <w:rsid w:val="003A208A"/>
    <w:rsid w:val="003A2109"/>
    <w:rsid w:val="003A21A2"/>
    <w:rsid w:val="003A2720"/>
    <w:rsid w:val="003A2851"/>
    <w:rsid w:val="003A3303"/>
    <w:rsid w:val="003A38D6"/>
    <w:rsid w:val="003A3917"/>
    <w:rsid w:val="003A3D57"/>
    <w:rsid w:val="003A3EF9"/>
    <w:rsid w:val="003A3F06"/>
    <w:rsid w:val="003A4064"/>
    <w:rsid w:val="003A4798"/>
    <w:rsid w:val="003A492B"/>
    <w:rsid w:val="003A4F0D"/>
    <w:rsid w:val="003A56AE"/>
    <w:rsid w:val="003A5E57"/>
    <w:rsid w:val="003A63D1"/>
    <w:rsid w:val="003A66C9"/>
    <w:rsid w:val="003A6AF5"/>
    <w:rsid w:val="003A6E5B"/>
    <w:rsid w:val="003A72F2"/>
    <w:rsid w:val="003A73D7"/>
    <w:rsid w:val="003A7653"/>
    <w:rsid w:val="003A78AA"/>
    <w:rsid w:val="003B0344"/>
    <w:rsid w:val="003B0357"/>
    <w:rsid w:val="003B060C"/>
    <w:rsid w:val="003B125E"/>
    <w:rsid w:val="003B12AC"/>
    <w:rsid w:val="003B1560"/>
    <w:rsid w:val="003B1777"/>
    <w:rsid w:val="003B17AE"/>
    <w:rsid w:val="003B1B56"/>
    <w:rsid w:val="003B1CDC"/>
    <w:rsid w:val="003B242A"/>
    <w:rsid w:val="003B2605"/>
    <w:rsid w:val="003B3229"/>
    <w:rsid w:val="003B3D3E"/>
    <w:rsid w:val="003B3FAC"/>
    <w:rsid w:val="003B4254"/>
    <w:rsid w:val="003B4E67"/>
    <w:rsid w:val="003B4FFF"/>
    <w:rsid w:val="003B556B"/>
    <w:rsid w:val="003B56B6"/>
    <w:rsid w:val="003B5A06"/>
    <w:rsid w:val="003B65DF"/>
    <w:rsid w:val="003B6676"/>
    <w:rsid w:val="003B6B44"/>
    <w:rsid w:val="003B6B9C"/>
    <w:rsid w:val="003B782E"/>
    <w:rsid w:val="003B7EC1"/>
    <w:rsid w:val="003C0073"/>
    <w:rsid w:val="003C05C8"/>
    <w:rsid w:val="003C0A33"/>
    <w:rsid w:val="003C0F58"/>
    <w:rsid w:val="003C13A5"/>
    <w:rsid w:val="003C1B3C"/>
    <w:rsid w:val="003C21CC"/>
    <w:rsid w:val="003C2812"/>
    <w:rsid w:val="003C2977"/>
    <w:rsid w:val="003C2BC6"/>
    <w:rsid w:val="003C2DE2"/>
    <w:rsid w:val="003C3E7C"/>
    <w:rsid w:val="003C434B"/>
    <w:rsid w:val="003C4720"/>
    <w:rsid w:val="003C4991"/>
    <w:rsid w:val="003C4D55"/>
    <w:rsid w:val="003C4EB5"/>
    <w:rsid w:val="003C538A"/>
    <w:rsid w:val="003C56AA"/>
    <w:rsid w:val="003C656C"/>
    <w:rsid w:val="003C69E7"/>
    <w:rsid w:val="003C6D2B"/>
    <w:rsid w:val="003C78EF"/>
    <w:rsid w:val="003C7D9C"/>
    <w:rsid w:val="003D00D5"/>
    <w:rsid w:val="003D07FD"/>
    <w:rsid w:val="003D0E38"/>
    <w:rsid w:val="003D0F01"/>
    <w:rsid w:val="003D10BD"/>
    <w:rsid w:val="003D10D5"/>
    <w:rsid w:val="003D1A0D"/>
    <w:rsid w:val="003D1FC5"/>
    <w:rsid w:val="003D24B6"/>
    <w:rsid w:val="003D2DC3"/>
    <w:rsid w:val="003D2E88"/>
    <w:rsid w:val="003D2E8E"/>
    <w:rsid w:val="003D3816"/>
    <w:rsid w:val="003D3970"/>
    <w:rsid w:val="003D3E5F"/>
    <w:rsid w:val="003D453D"/>
    <w:rsid w:val="003D47B5"/>
    <w:rsid w:val="003D4833"/>
    <w:rsid w:val="003D4D97"/>
    <w:rsid w:val="003D4F58"/>
    <w:rsid w:val="003D51E0"/>
    <w:rsid w:val="003D5271"/>
    <w:rsid w:val="003D535F"/>
    <w:rsid w:val="003D56DC"/>
    <w:rsid w:val="003D5740"/>
    <w:rsid w:val="003D5C76"/>
    <w:rsid w:val="003D6456"/>
    <w:rsid w:val="003D6818"/>
    <w:rsid w:val="003D7208"/>
    <w:rsid w:val="003D7559"/>
    <w:rsid w:val="003D7779"/>
    <w:rsid w:val="003D7BEA"/>
    <w:rsid w:val="003D7DCA"/>
    <w:rsid w:val="003E01C4"/>
    <w:rsid w:val="003E0227"/>
    <w:rsid w:val="003E043E"/>
    <w:rsid w:val="003E0B2D"/>
    <w:rsid w:val="003E0B50"/>
    <w:rsid w:val="003E12C2"/>
    <w:rsid w:val="003E1685"/>
    <w:rsid w:val="003E1824"/>
    <w:rsid w:val="003E2218"/>
    <w:rsid w:val="003E3131"/>
    <w:rsid w:val="003E38C9"/>
    <w:rsid w:val="003E4BD6"/>
    <w:rsid w:val="003E5638"/>
    <w:rsid w:val="003E5B6E"/>
    <w:rsid w:val="003E626C"/>
    <w:rsid w:val="003E66C3"/>
    <w:rsid w:val="003E759C"/>
    <w:rsid w:val="003E7764"/>
    <w:rsid w:val="003E7F25"/>
    <w:rsid w:val="003F00E0"/>
    <w:rsid w:val="003F0889"/>
    <w:rsid w:val="003F116A"/>
    <w:rsid w:val="003F13F2"/>
    <w:rsid w:val="003F1B05"/>
    <w:rsid w:val="003F1B28"/>
    <w:rsid w:val="003F1E72"/>
    <w:rsid w:val="003F2277"/>
    <w:rsid w:val="003F2514"/>
    <w:rsid w:val="003F2709"/>
    <w:rsid w:val="003F2C8A"/>
    <w:rsid w:val="003F2D4F"/>
    <w:rsid w:val="003F397E"/>
    <w:rsid w:val="003F3B03"/>
    <w:rsid w:val="003F4204"/>
    <w:rsid w:val="003F4315"/>
    <w:rsid w:val="003F4A16"/>
    <w:rsid w:val="003F4B7C"/>
    <w:rsid w:val="003F4E0A"/>
    <w:rsid w:val="003F4EB0"/>
    <w:rsid w:val="003F4EC4"/>
    <w:rsid w:val="003F57FD"/>
    <w:rsid w:val="003F5F06"/>
    <w:rsid w:val="003F68B8"/>
    <w:rsid w:val="003F7369"/>
    <w:rsid w:val="003F7974"/>
    <w:rsid w:val="00400788"/>
    <w:rsid w:val="00400997"/>
    <w:rsid w:val="00401630"/>
    <w:rsid w:val="00401838"/>
    <w:rsid w:val="004018E9"/>
    <w:rsid w:val="00401B91"/>
    <w:rsid w:val="004026DA"/>
    <w:rsid w:val="0040316A"/>
    <w:rsid w:val="0040445B"/>
    <w:rsid w:val="00404505"/>
    <w:rsid w:val="00404690"/>
    <w:rsid w:val="00405CF8"/>
    <w:rsid w:val="00406E91"/>
    <w:rsid w:val="00407207"/>
    <w:rsid w:val="0040788E"/>
    <w:rsid w:val="00410223"/>
    <w:rsid w:val="004104F5"/>
    <w:rsid w:val="00410982"/>
    <w:rsid w:val="00410EF4"/>
    <w:rsid w:val="0041157F"/>
    <w:rsid w:val="00411FD4"/>
    <w:rsid w:val="00413497"/>
    <w:rsid w:val="00413BF3"/>
    <w:rsid w:val="004144BB"/>
    <w:rsid w:val="00414BD3"/>
    <w:rsid w:val="00414D61"/>
    <w:rsid w:val="004161BD"/>
    <w:rsid w:val="0041648C"/>
    <w:rsid w:val="004168C3"/>
    <w:rsid w:val="00416DCB"/>
    <w:rsid w:val="00416DFF"/>
    <w:rsid w:val="0041720F"/>
    <w:rsid w:val="00417C59"/>
    <w:rsid w:val="00417F8B"/>
    <w:rsid w:val="004206C9"/>
    <w:rsid w:val="004206E9"/>
    <w:rsid w:val="00420D34"/>
    <w:rsid w:val="00421092"/>
    <w:rsid w:val="004215D3"/>
    <w:rsid w:val="004216D2"/>
    <w:rsid w:val="0042187E"/>
    <w:rsid w:val="00422042"/>
    <w:rsid w:val="004224CD"/>
    <w:rsid w:val="0042252F"/>
    <w:rsid w:val="00422C5C"/>
    <w:rsid w:val="00423545"/>
    <w:rsid w:val="004236F6"/>
    <w:rsid w:val="0042390D"/>
    <w:rsid w:val="00425274"/>
    <w:rsid w:val="00425464"/>
    <w:rsid w:val="004257B2"/>
    <w:rsid w:val="00425BDF"/>
    <w:rsid w:val="004261FA"/>
    <w:rsid w:val="004266B9"/>
    <w:rsid w:val="00426A78"/>
    <w:rsid w:val="00426B8F"/>
    <w:rsid w:val="00426CEE"/>
    <w:rsid w:val="0042739F"/>
    <w:rsid w:val="00427CAC"/>
    <w:rsid w:val="00427EAD"/>
    <w:rsid w:val="00430218"/>
    <w:rsid w:val="00430705"/>
    <w:rsid w:val="00431455"/>
    <w:rsid w:val="00431599"/>
    <w:rsid w:val="004317D5"/>
    <w:rsid w:val="00431949"/>
    <w:rsid w:val="00431A4C"/>
    <w:rsid w:val="00431B3E"/>
    <w:rsid w:val="00431DA7"/>
    <w:rsid w:val="00433177"/>
    <w:rsid w:val="00433259"/>
    <w:rsid w:val="0043336A"/>
    <w:rsid w:val="004334E2"/>
    <w:rsid w:val="00433697"/>
    <w:rsid w:val="004336E7"/>
    <w:rsid w:val="00433C57"/>
    <w:rsid w:val="00433F42"/>
    <w:rsid w:val="00434464"/>
    <w:rsid w:val="004347A4"/>
    <w:rsid w:val="004349C2"/>
    <w:rsid w:val="0043562E"/>
    <w:rsid w:val="00435C34"/>
    <w:rsid w:val="004361F6"/>
    <w:rsid w:val="00436ACA"/>
    <w:rsid w:val="004370BA"/>
    <w:rsid w:val="004373EE"/>
    <w:rsid w:val="00437CC9"/>
    <w:rsid w:val="0044094B"/>
    <w:rsid w:val="00440D35"/>
    <w:rsid w:val="00440F83"/>
    <w:rsid w:val="0044148B"/>
    <w:rsid w:val="0044156A"/>
    <w:rsid w:val="00441C19"/>
    <w:rsid w:val="00441CC5"/>
    <w:rsid w:val="00441E60"/>
    <w:rsid w:val="00442A8C"/>
    <w:rsid w:val="00443413"/>
    <w:rsid w:val="00443CC7"/>
    <w:rsid w:val="00443E6A"/>
    <w:rsid w:val="0044404C"/>
    <w:rsid w:val="004447CD"/>
    <w:rsid w:val="004447DB"/>
    <w:rsid w:val="004448F4"/>
    <w:rsid w:val="0044490A"/>
    <w:rsid w:val="00444A9C"/>
    <w:rsid w:val="00444EF0"/>
    <w:rsid w:val="00445034"/>
    <w:rsid w:val="004455A1"/>
    <w:rsid w:val="0044572F"/>
    <w:rsid w:val="004457DA"/>
    <w:rsid w:val="00445801"/>
    <w:rsid w:val="00445BA5"/>
    <w:rsid w:val="00445DCC"/>
    <w:rsid w:val="00445F6A"/>
    <w:rsid w:val="004469AD"/>
    <w:rsid w:val="00446EEE"/>
    <w:rsid w:val="0044703D"/>
    <w:rsid w:val="00447344"/>
    <w:rsid w:val="00447564"/>
    <w:rsid w:val="00447593"/>
    <w:rsid w:val="00450516"/>
    <w:rsid w:val="00450835"/>
    <w:rsid w:val="00450861"/>
    <w:rsid w:val="004516F5"/>
    <w:rsid w:val="00451C52"/>
    <w:rsid w:val="00451F8C"/>
    <w:rsid w:val="00452552"/>
    <w:rsid w:val="004529B6"/>
    <w:rsid w:val="00452AEE"/>
    <w:rsid w:val="00452B64"/>
    <w:rsid w:val="00452D70"/>
    <w:rsid w:val="00452D94"/>
    <w:rsid w:val="00453279"/>
    <w:rsid w:val="004537D3"/>
    <w:rsid w:val="00454392"/>
    <w:rsid w:val="00454E02"/>
    <w:rsid w:val="0045524D"/>
    <w:rsid w:val="00455936"/>
    <w:rsid w:val="0045593E"/>
    <w:rsid w:val="00455D4D"/>
    <w:rsid w:val="0045689D"/>
    <w:rsid w:val="004574D3"/>
    <w:rsid w:val="004575F7"/>
    <w:rsid w:val="00457B34"/>
    <w:rsid w:val="00457F2A"/>
    <w:rsid w:val="00457FA0"/>
    <w:rsid w:val="004600B5"/>
    <w:rsid w:val="00460853"/>
    <w:rsid w:val="004609A5"/>
    <w:rsid w:val="0046149B"/>
    <w:rsid w:val="004617B4"/>
    <w:rsid w:val="00461C9A"/>
    <w:rsid w:val="00461D87"/>
    <w:rsid w:val="004620D1"/>
    <w:rsid w:val="004621DD"/>
    <w:rsid w:val="0046284A"/>
    <w:rsid w:val="004628DB"/>
    <w:rsid w:val="004630B2"/>
    <w:rsid w:val="004631F1"/>
    <w:rsid w:val="00463ADC"/>
    <w:rsid w:val="004642AD"/>
    <w:rsid w:val="0046504E"/>
    <w:rsid w:val="00465A47"/>
    <w:rsid w:val="00465AB1"/>
    <w:rsid w:val="00465E0F"/>
    <w:rsid w:val="00465EF2"/>
    <w:rsid w:val="0046620A"/>
    <w:rsid w:val="00466692"/>
    <w:rsid w:val="00466AF9"/>
    <w:rsid w:val="00466F5F"/>
    <w:rsid w:val="00466FFC"/>
    <w:rsid w:val="004674D9"/>
    <w:rsid w:val="004702E0"/>
    <w:rsid w:val="004708F5"/>
    <w:rsid w:val="00471E99"/>
    <w:rsid w:val="00472054"/>
    <w:rsid w:val="00473314"/>
    <w:rsid w:val="004738A1"/>
    <w:rsid w:val="0047468D"/>
    <w:rsid w:val="0047476C"/>
    <w:rsid w:val="00474C4F"/>
    <w:rsid w:val="00474DAD"/>
    <w:rsid w:val="00475446"/>
    <w:rsid w:val="004756A2"/>
    <w:rsid w:val="004758AF"/>
    <w:rsid w:val="00475CE2"/>
    <w:rsid w:val="0047615B"/>
    <w:rsid w:val="004761EB"/>
    <w:rsid w:val="00476432"/>
    <w:rsid w:val="004779D9"/>
    <w:rsid w:val="00477D88"/>
    <w:rsid w:val="004802AB"/>
    <w:rsid w:val="0048058F"/>
    <w:rsid w:val="0048096A"/>
    <w:rsid w:val="004809CE"/>
    <w:rsid w:val="0048102A"/>
    <w:rsid w:val="00481031"/>
    <w:rsid w:val="00481355"/>
    <w:rsid w:val="00481767"/>
    <w:rsid w:val="004817BB"/>
    <w:rsid w:val="00482153"/>
    <w:rsid w:val="00482861"/>
    <w:rsid w:val="00483018"/>
    <w:rsid w:val="00483537"/>
    <w:rsid w:val="004838E8"/>
    <w:rsid w:val="00483B1B"/>
    <w:rsid w:val="00483D15"/>
    <w:rsid w:val="00483EAC"/>
    <w:rsid w:val="00483F27"/>
    <w:rsid w:val="00484140"/>
    <w:rsid w:val="0048421C"/>
    <w:rsid w:val="00484396"/>
    <w:rsid w:val="004844E6"/>
    <w:rsid w:val="00484E7D"/>
    <w:rsid w:val="00484EB9"/>
    <w:rsid w:val="00484FC7"/>
    <w:rsid w:val="0048587E"/>
    <w:rsid w:val="00485E26"/>
    <w:rsid w:val="00486B03"/>
    <w:rsid w:val="00487598"/>
    <w:rsid w:val="0049004D"/>
    <w:rsid w:val="00490257"/>
    <w:rsid w:val="00491328"/>
    <w:rsid w:val="004916FC"/>
    <w:rsid w:val="004918C9"/>
    <w:rsid w:val="00492682"/>
    <w:rsid w:val="0049350E"/>
    <w:rsid w:val="004935AC"/>
    <w:rsid w:val="00493A40"/>
    <w:rsid w:val="004942F7"/>
    <w:rsid w:val="0049434A"/>
    <w:rsid w:val="00494461"/>
    <w:rsid w:val="004945C2"/>
    <w:rsid w:val="004945CB"/>
    <w:rsid w:val="00494630"/>
    <w:rsid w:val="00494FF1"/>
    <w:rsid w:val="0049596E"/>
    <w:rsid w:val="00495B27"/>
    <w:rsid w:val="0049624A"/>
    <w:rsid w:val="004968E1"/>
    <w:rsid w:val="00496D23"/>
    <w:rsid w:val="00496DC4"/>
    <w:rsid w:val="004973DF"/>
    <w:rsid w:val="004973E0"/>
    <w:rsid w:val="004978CE"/>
    <w:rsid w:val="004A066F"/>
    <w:rsid w:val="004A0FB2"/>
    <w:rsid w:val="004A14B3"/>
    <w:rsid w:val="004A1545"/>
    <w:rsid w:val="004A1BCB"/>
    <w:rsid w:val="004A239C"/>
    <w:rsid w:val="004A2E3D"/>
    <w:rsid w:val="004A2E7B"/>
    <w:rsid w:val="004A2F68"/>
    <w:rsid w:val="004A3942"/>
    <w:rsid w:val="004A4AE0"/>
    <w:rsid w:val="004A4C6F"/>
    <w:rsid w:val="004A58CD"/>
    <w:rsid w:val="004A5DB1"/>
    <w:rsid w:val="004A5F60"/>
    <w:rsid w:val="004A6E21"/>
    <w:rsid w:val="004A7610"/>
    <w:rsid w:val="004A7681"/>
    <w:rsid w:val="004A7797"/>
    <w:rsid w:val="004A7B6A"/>
    <w:rsid w:val="004A7D18"/>
    <w:rsid w:val="004A7D6B"/>
    <w:rsid w:val="004B0442"/>
    <w:rsid w:val="004B0482"/>
    <w:rsid w:val="004B05C1"/>
    <w:rsid w:val="004B08AA"/>
    <w:rsid w:val="004B0C05"/>
    <w:rsid w:val="004B0C22"/>
    <w:rsid w:val="004B0F0F"/>
    <w:rsid w:val="004B1562"/>
    <w:rsid w:val="004B1650"/>
    <w:rsid w:val="004B1F28"/>
    <w:rsid w:val="004B23C0"/>
    <w:rsid w:val="004B2B1B"/>
    <w:rsid w:val="004B30C7"/>
    <w:rsid w:val="004B310A"/>
    <w:rsid w:val="004B3307"/>
    <w:rsid w:val="004B3565"/>
    <w:rsid w:val="004B3649"/>
    <w:rsid w:val="004B3888"/>
    <w:rsid w:val="004B3C3C"/>
    <w:rsid w:val="004B3D2C"/>
    <w:rsid w:val="004B42C9"/>
    <w:rsid w:val="004B44BF"/>
    <w:rsid w:val="004B4620"/>
    <w:rsid w:val="004B4812"/>
    <w:rsid w:val="004B4916"/>
    <w:rsid w:val="004B4D92"/>
    <w:rsid w:val="004B54FA"/>
    <w:rsid w:val="004B5518"/>
    <w:rsid w:val="004B5593"/>
    <w:rsid w:val="004B580C"/>
    <w:rsid w:val="004B590D"/>
    <w:rsid w:val="004B5DC9"/>
    <w:rsid w:val="004B5EF9"/>
    <w:rsid w:val="004B6358"/>
    <w:rsid w:val="004B64F2"/>
    <w:rsid w:val="004B7147"/>
    <w:rsid w:val="004B7231"/>
    <w:rsid w:val="004B77F4"/>
    <w:rsid w:val="004C024A"/>
    <w:rsid w:val="004C0402"/>
    <w:rsid w:val="004C0BFB"/>
    <w:rsid w:val="004C1452"/>
    <w:rsid w:val="004C1627"/>
    <w:rsid w:val="004C178E"/>
    <w:rsid w:val="004C1949"/>
    <w:rsid w:val="004C1C3F"/>
    <w:rsid w:val="004C26D1"/>
    <w:rsid w:val="004C29BD"/>
    <w:rsid w:val="004C37E9"/>
    <w:rsid w:val="004C3920"/>
    <w:rsid w:val="004C40F8"/>
    <w:rsid w:val="004C460C"/>
    <w:rsid w:val="004C47D6"/>
    <w:rsid w:val="004C4F02"/>
    <w:rsid w:val="004C6706"/>
    <w:rsid w:val="004C6A94"/>
    <w:rsid w:val="004C755C"/>
    <w:rsid w:val="004C77A4"/>
    <w:rsid w:val="004C7BFD"/>
    <w:rsid w:val="004C7D55"/>
    <w:rsid w:val="004D039A"/>
    <w:rsid w:val="004D0A69"/>
    <w:rsid w:val="004D0CD3"/>
    <w:rsid w:val="004D0E66"/>
    <w:rsid w:val="004D1E51"/>
    <w:rsid w:val="004D235D"/>
    <w:rsid w:val="004D244A"/>
    <w:rsid w:val="004D2EAB"/>
    <w:rsid w:val="004D3207"/>
    <w:rsid w:val="004D36E9"/>
    <w:rsid w:val="004D3830"/>
    <w:rsid w:val="004D3DB1"/>
    <w:rsid w:val="004D4673"/>
    <w:rsid w:val="004D4728"/>
    <w:rsid w:val="004D53E2"/>
    <w:rsid w:val="004D566F"/>
    <w:rsid w:val="004D5782"/>
    <w:rsid w:val="004D587E"/>
    <w:rsid w:val="004D62C9"/>
    <w:rsid w:val="004D6356"/>
    <w:rsid w:val="004D65F4"/>
    <w:rsid w:val="004D686D"/>
    <w:rsid w:val="004D6CB2"/>
    <w:rsid w:val="004D764B"/>
    <w:rsid w:val="004D7D44"/>
    <w:rsid w:val="004E00A9"/>
    <w:rsid w:val="004E039F"/>
    <w:rsid w:val="004E095C"/>
    <w:rsid w:val="004E0AFE"/>
    <w:rsid w:val="004E154B"/>
    <w:rsid w:val="004E193E"/>
    <w:rsid w:val="004E1A09"/>
    <w:rsid w:val="004E1D40"/>
    <w:rsid w:val="004E1EE6"/>
    <w:rsid w:val="004E2150"/>
    <w:rsid w:val="004E227A"/>
    <w:rsid w:val="004E278D"/>
    <w:rsid w:val="004E322E"/>
    <w:rsid w:val="004E4C30"/>
    <w:rsid w:val="004E4F75"/>
    <w:rsid w:val="004E51C3"/>
    <w:rsid w:val="004E583D"/>
    <w:rsid w:val="004E6C87"/>
    <w:rsid w:val="004E6E0A"/>
    <w:rsid w:val="004E7367"/>
    <w:rsid w:val="004E7F9D"/>
    <w:rsid w:val="004F0135"/>
    <w:rsid w:val="004F07DD"/>
    <w:rsid w:val="004F08E4"/>
    <w:rsid w:val="004F0BDF"/>
    <w:rsid w:val="004F0C43"/>
    <w:rsid w:val="004F0EC9"/>
    <w:rsid w:val="004F11E3"/>
    <w:rsid w:val="004F1775"/>
    <w:rsid w:val="004F1904"/>
    <w:rsid w:val="004F1BD9"/>
    <w:rsid w:val="004F1D7C"/>
    <w:rsid w:val="004F1EBA"/>
    <w:rsid w:val="004F2015"/>
    <w:rsid w:val="004F23F7"/>
    <w:rsid w:val="004F2D09"/>
    <w:rsid w:val="004F2F3D"/>
    <w:rsid w:val="004F3C43"/>
    <w:rsid w:val="004F3EF0"/>
    <w:rsid w:val="004F4036"/>
    <w:rsid w:val="004F43BF"/>
    <w:rsid w:val="004F4A02"/>
    <w:rsid w:val="004F576B"/>
    <w:rsid w:val="004F5BC2"/>
    <w:rsid w:val="004F5BFE"/>
    <w:rsid w:val="004F6D99"/>
    <w:rsid w:val="004F7957"/>
    <w:rsid w:val="004F7EDE"/>
    <w:rsid w:val="00500021"/>
    <w:rsid w:val="00500044"/>
    <w:rsid w:val="005004D3"/>
    <w:rsid w:val="0050075F"/>
    <w:rsid w:val="00500914"/>
    <w:rsid w:val="00500C2D"/>
    <w:rsid w:val="00500E42"/>
    <w:rsid w:val="0050179E"/>
    <w:rsid w:val="00501E47"/>
    <w:rsid w:val="005021EE"/>
    <w:rsid w:val="00502222"/>
    <w:rsid w:val="00502C08"/>
    <w:rsid w:val="00502C3C"/>
    <w:rsid w:val="00502E50"/>
    <w:rsid w:val="00503275"/>
    <w:rsid w:val="0050387D"/>
    <w:rsid w:val="00505B06"/>
    <w:rsid w:val="0050637F"/>
    <w:rsid w:val="00506A9A"/>
    <w:rsid w:val="00506AEB"/>
    <w:rsid w:val="00506B71"/>
    <w:rsid w:val="00507702"/>
    <w:rsid w:val="005079AB"/>
    <w:rsid w:val="00507A03"/>
    <w:rsid w:val="005105F9"/>
    <w:rsid w:val="0051125A"/>
    <w:rsid w:val="0051173D"/>
    <w:rsid w:val="005121D7"/>
    <w:rsid w:val="005122E2"/>
    <w:rsid w:val="00512589"/>
    <w:rsid w:val="0051258F"/>
    <w:rsid w:val="00512904"/>
    <w:rsid w:val="005129BC"/>
    <w:rsid w:val="00512ED7"/>
    <w:rsid w:val="00512FA9"/>
    <w:rsid w:val="0051394E"/>
    <w:rsid w:val="0051399A"/>
    <w:rsid w:val="00513AD4"/>
    <w:rsid w:val="00513F11"/>
    <w:rsid w:val="0051445D"/>
    <w:rsid w:val="00514D79"/>
    <w:rsid w:val="00515D4E"/>
    <w:rsid w:val="0051619D"/>
    <w:rsid w:val="005163FC"/>
    <w:rsid w:val="00516C55"/>
    <w:rsid w:val="005172C9"/>
    <w:rsid w:val="005173B8"/>
    <w:rsid w:val="00517EB5"/>
    <w:rsid w:val="00520B4D"/>
    <w:rsid w:val="00520E3B"/>
    <w:rsid w:val="0052139A"/>
    <w:rsid w:val="005216CD"/>
    <w:rsid w:val="00521D43"/>
    <w:rsid w:val="00521F2F"/>
    <w:rsid w:val="00523598"/>
    <w:rsid w:val="005236E3"/>
    <w:rsid w:val="00524235"/>
    <w:rsid w:val="00525675"/>
    <w:rsid w:val="00525837"/>
    <w:rsid w:val="00525ACB"/>
    <w:rsid w:val="00525B5C"/>
    <w:rsid w:val="0052658B"/>
    <w:rsid w:val="005267AB"/>
    <w:rsid w:val="00526943"/>
    <w:rsid w:val="00526BC8"/>
    <w:rsid w:val="00526D9B"/>
    <w:rsid w:val="00526F1F"/>
    <w:rsid w:val="00527A52"/>
    <w:rsid w:val="00527D9A"/>
    <w:rsid w:val="00527DFD"/>
    <w:rsid w:val="00530400"/>
    <w:rsid w:val="00530A9B"/>
    <w:rsid w:val="00531388"/>
    <w:rsid w:val="00531D75"/>
    <w:rsid w:val="00531DD9"/>
    <w:rsid w:val="0053201B"/>
    <w:rsid w:val="00532EC6"/>
    <w:rsid w:val="00532FA5"/>
    <w:rsid w:val="00533134"/>
    <w:rsid w:val="00533A2E"/>
    <w:rsid w:val="00533A43"/>
    <w:rsid w:val="00533BFF"/>
    <w:rsid w:val="00534458"/>
    <w:rsid w:val="0053456C"/>
    <w:rsid w:val="00534D88"/>
    <w:rsid w:val="00534E96"/>
    <w:rsid w:val="00534F8A"/>
    <w:rsid w:val="00535586"/>
    <w:rsid w:val="005356D7"/>
    <w:rsid w:val="00535FC6"/>
    <w:rsid w:val="005360BB"/>
    <w:rsid w:val="00536308"/>
    <w:rsid w:val="00536563"/>
    <w:rsid w:val="00536A97"/>
    <w:rsid w:val="00536ECE"/>
    <w:rsid w:val="00536F29"/>
    <w:rsid w:val="0053711B"/>
    <w:rsid w:val="0053776C"/>
    <w:rsid w:val="00537868"/>
    <w:rsid w:val="00540119"/>
    <w:rsid w:val="005401BA"/>
    <w:rsid w:val="00540413"/>
    <w:rsid w:val="00540537"/>
    <w:rsid w:val="005405A5"/>
    <w:rsid w:val="00540913"/>
    <w:rsid w:val="00540BC7"/>
    <w:rsid w:val="00540E6B"/>
    <w:rsid w:val="00541386"/>
    <w:rsid w:val="00541E8E"/>
    <w:rsid w:val="00542726"/>
    <w:rsid w:val="00542A14"/>
    <w:rsid w:val="005449C2"/>
    <w:rsid w:val="00544ED7"/>
    <w:rsid w:val="00544F91"/>
    <w:rsid w:val="0054667A"/>
    <w:rsid w:val="00546F72"/>
    <w:rsid w:val="005478F7"/>
    <w:rsid w:val="005501CB"/>
    <w:rsid w:val="0055085F"/>
    <w:rsid w:val="00550B33"/>
    <w:rsid w:val="00550E78"/>
    <w:rsid w:val="00551EF6"/>
    <w:rsid w:val="005523DA"/>
    <w:rsid w:val="005524BF"/>
    <w:rsid w:val="0055278C"/>
    <w:rsid w:val="0055442C"/>
    <w:rsid w:val="00554441"/>
    <w:rsid w:val="0055465A"/>
    <w:rsid w:val="0055500F"/>
    <w:rsid w:val="005558DC"/>
    <w:rsid w:val="00555A12"/>
    <w:rsid w:val="00555C2C"/>
    <w:rsid w:val="005562B9"/>
    <w:rsid w:val="0055649D"/>
    <w:rsid w:val="0055655D"/>
    <w:rsid w:val="00556832"/>
    <w:rsid w:val="005569DF"/>
    <w:rsid w:val="00557051"/>
    <w:rsid w:val="0055710A"/>
    <w:rsid w:val="00557474"/>
    <w:rsid w:val="00557487"/>
    <w:rsid w:val="005579CE"/>
    <w:rsid w:val="005602DC"/>
    <w:rsid w:val="005609CD"/>
    <w:rsid w:val="00560AE6"/>
    <w:rsid w:val="00560B62"/>
    <w:rsid w:val="00560D00"/>
    <w:rsid w:val="00560D47"/>
    <w:rsid w:val="00560DEB"/>
    <w:rsid w:val="005615A6"/>
    <w:rsid w:val="00561A8F"/>
    <w:rsid w:val="005621FF"/>
    <w:rsid w:val="00562471"/>
    <w:rsid w:val="00562ACC"/>
    <w:rsid w:val="00562F8C"/>
    <w:rsid w:val="005631B2"/>
    <w:rsid w:val="00563974"/>
    <w:rsid w:val="00564E5B"/>
    <w:rsid w:val="00564E65"/>
    <w:rsid w:val="0056510B"/>
    <w:rsid w:val="005651B8"/>
    <w:rsid w:val="00565341"/>
    <w:rsid w:val="00565440"/>
    <w:rsid w:val="0056628D"/>
    <w:rsid w:val="00566901"/>
    <w:rsid w:val="00567419"/>
    <w:rsid w:val="005676D4"/>
    <w:rsid w:val="00567A91"/>
    <w:rsid w:val="00567E05"/>
    <w:rsid w:val="00567F27"/>
    <w:rsid w:val="00570145"/>
    <w:rsid w:val="0057090A"/>
    <w:rsid w:val="00570A57"/>
    <w:rsid w:val="00570CC1"/>
    <w:rsid w:val="00570FAB"/>
    <w:rsid w:val="00571049"/>
    <w:rsid w:val="005715AE"/>
    <w:rsid w:val="0057164A"/>
    <w:rsid w:val="00571973"/>
    <w:rsid w:val="00572846"/>
    <w:rsid w:val="00573130"/>
    <w:rsid w:val="00573A4B"/>
    <w:rsid w:val="00573A8D"/>
    <w:rsid w:val="00573CBD"/>
    <w:rsid w:val="0057408F"/>
    <w:rsid w:val="0057419D"/>
    <w:rsid w:val="005742B8"/>
    <w:rsid w:val="005743B6"/>
    <w:rsid w:val="005754B3"/>
    <w:rsid w:val="005758A8"/>
    <w:rsid w:val="00575C43"/>
    <w:rsid w:val="00576366"/>
    <w:rsid w:val="00576665"/>
    <w:rsid w:val="00576A63"/>
    <w:rsid w:val="00576E68"/>
    <w:rsid w:val="00576E90"/>
    <w:rsid w:val="0057767B"/>
    <w:rsid w:val="005777E3"/>
    <w:rsid w:val="00577C0C"/>
    <w:rsid w:val="00577DE8"/>
    <w:rsid w:val="00577F6C"/>
    <w:rsid w:val="00577FC9"/>
    <w:rsid w:val="00580AE1"/>
    <w:rsid w:val="00580B50"/>
    <w:rsid w:val="00580D8A"/>
    <w:rsid w:val="00581196"/>
    <w:rsid w:val="00581B34"/>
    <w:rsid w:val="00581CC9"/>
    <w:rsid w:val="00581E1E"/>
    <w:rsid w:val="00582428"/>
    <w:rsid w:val="00582AEF"/>
    <w:rsid w:val="00583091"/>
    <w:rsid w:val="00583950"/>
    <w:rsid w:val="00583C43"/>
    <w:rsid w:val="00584AFE"/>
    <w:rsid w:val="00585444"/>
    <w:rsid w:val="00585F91"/>
    <w:rsid w:val="00586212"/>
    <w:rsid w:val="00586259"/>
    <w:rsid w:val="00586CC7"/>
    <w:rsid w:val="00587540"/>
    <w:rsid w:val="005875AF"/>
    <w:rsid w:val="005878CF"/>
    <w:rsid w:val="00587BED"/>
    <w:rsid w:val="00587C34"/>
    <w:rsid w:val="00587FC0"/>
    <w:rsid w:val="005901FB"/>
    <w:rsid w:val="00590CB8"/>
    <w:rsid w:val="005913EF"/>
    <w:rsid w:val="00591A50"/>
    <w:rsid w:val="00591F10"/>
    <w:rsid w:val="0059212B"/>
    <w:rsid w:val="005926E7"/>
    <w:rsid w:val="00592DA5"/>
    <w:rsid w:val="005930A1"/>
    <w:rsid w:val="0059325D"/>
    <w:rsid w:val="0059330F"/>
    <w:rsid w:val="00593673"/>
    <w:rsid w:val="005938ED"/>
    <w:rsid w:val="00593E74"/>
    <w:rsid w:val="00594894"/>
    <w:rsid w:val="00594AAA"/>
    <w:rsid w:val="00594D75"/>
    <w:rsid w:val="00594DBE"/>
    <w:rsid w:val="00595109"/>
    <w:rsid w:val="00595CE1"/>
    <w:rsid w:val="00595DC0"/>
    <w:rsid w:val="005961DB"/>
    <w:rsid w:val="005961DF"/>
    <w:rsid w:val="00596598"/>
    <w:rsid w:val="00596687"/>
    <w:rsid w:val="005968AF"/>
    <w:rsid w:val="00596A24"/>
    <w:rsid w:val="00596A8B"/>
    <w:rsid w:val="00596BDC"/>
    <w:rsid w:val="0059705E"/>
    <w:rsid w:val="005978D6"/>
    <w:rsid w:val="00597BE5"/>
    <w:rsid w:val="00597D80"/>
    <w:rsid w:val="005A043C"/>
    <w:rsid w:val="005A0A7E"/>
    <w:rsid w:val="005A0B20"/>
    <w:rsid w:val="005A0C9C"/>
    <w:rsid w:val="005A1154"/>
    <w:rsid w:val="005A14B8"/>
    <w:rsid w:val="005A1758"/>
    <w:rsid w:val="005A24BC"/>
    <w:rsid w:val="005A2735"/>
    <w:rsid w:val="005A3045"/>
    <w:rsid w:val="005A354B"/>
    <w:rsid w:val="005A38B5"/>
    <w:rsid w:val="005A3D9D"/>
    <w:rsid w:val="005A4E96"/>
    <w:rsid w:val="005A4F31"/>
    <w:rsid w:val="005A513C"/>
    <w:rsid w:val="005A5353"/>
    <w:rsid w:val="005A686C"/>
    <w:rsid w:val="005A69BA"/>
    <w:rsid w:val="005A6ACC"/>
    <w:rsid w:val="005A6E98"/>
    <w:rsid w:val="005A773E"/>
    <w:rsid w:val="005A787D"/>
    <w:rsid w:val="005A7E43"/>
    <w:rsid w:val="005B063A"/>
    <w:rsid w:val="005B0AA5"/>
    <w:rsid w:val="005B0F2F"/>
    <w:rsid w:val="005B0F32"/>
    <w:rsid w:val="005B11EF"/>
    <w:rsid w:val="005B1A73"/>
    <w:rsid w:val="005B1AC8"/>
    <w:rsid w:val="005B1B33"/>
    <w:rsid w:val="005B1C7C"/>
    <w:rsid w:val="005B1D3B"/>
    <w:rsid w:val="005B1DFB"/>
    <w:rsid w:val="005B20E7"/>
    <w:rsid w:val="005B2107"/>
    <w:rsid w:val="005B25FD"/>
    <w:rsid w:val="005B2BEF"/>
    <w:rsid w:val="005B2CA9"/>
    <w:rsid w:val="005B2D37"/>
    <w:rsid w:val="005B347F"/>
    <w:rsid w:val="005B399C"/>
    <w:rsid w:val="005B3AF5"/>
    <w:rsid w:val="005B3F87"/>
    <w:rsid w:val="005B3FA4"/>
    <w:rsid w:val="005B42E7"/>
    <w:rsid w:val="005B45C7"/>
    <w:rsid w:val="005B4B09"/>
    <w:rsid w:val="005B5319"/>
    <w:rsid w:val="005B62BB"/>
    <w:rsid w:val="005B6E59"/>
    <w:rsid w:val="005B7B9F"/>
    <w:rsid w:val="005B7FEC"/>
    <w:rsid w:val="005C02B9"/>
    <w:rsid w:val="005C0324"/>
    <w:rsid w:val="005C04AB"/>
    <w:rsid w:val="005C0570"/>
    <w:rsid w:val="005C08A8"/>
    <w:rsid w:val="005C0FAB"/>
    <w:rsid w:val="005C13C8"/>
    <w:rsid w:val="005C214B"/>
    <w:rsid w:val="005C2169"/>
    <w:rsid w:val="005C218D"/>
    <w:rsid w:val="005C23FE"/>
    <w:rsid w:val="005C2FB3"/>
    <w:rsid w:val="005C3586"/>
    <w:rsid w:val="005C36B4"/>
    <w:rsid w:val="005C3A35"/>
    <w:rsid w:val="005C3AAC"/>
    <w:rsid w:val="005C3FA5"/>
    <w:rsid w:val="005C427C"/>
    <w:rsid w:val="005C4A73"/>
    <w:rsid w:val="005C4FB3"/>
    <w:rsid w:val="005C52E1"/>
    <w:rsid w:val="005C54C8"/>
    <w:rsid w:val="005C5603"/>
    <w:rsid w:val="005C5700"/>
    <w:rsid w:val="005C579C"/>
    <w:rsid w:val="005C63B1"/>
    <w:rsid w:val="005C643D"/>
    <w:rsid w:val="005C6716"/>
    <w:rsid w:val="005C67B8"/>
    <w:rsid w:val="005C6E14"/>
    <w:rsid w:val="005C6F14"/>
    <w:rsid w:val="005C71A4"/>
    <w:rsid w:val="005C76AE"/>
    <w:rsid w:val="005D03F6"/>
    <w:rsid w:val="005D0707"/>
    <w:rsid w:val="005D09B4"/>
    <w:rsid w:val="005D0B24"/>
    <w:rsid w:val="005D0D94"/>
    <w:rsid w:val="005D11A3"/>
    <w:rsid w:val="005D138D"/>
    <w:rsid w:val="005D1686"/>
    <w:rsid w:val="005D1EA8"/>
    <w:rsid w:val="005D238D"/>
    <w:rsid w:val="005D2534"/>
    <w:rsid w:val="005D2AC2"/>
    <w:rsid w:val="005D32F9"/>
    <w:rsid w:val="005D3680"/>
    <w:rsid w:val="005D3B43"/>
    <w:rsid w:val="005D3E09"/>
    <w:rsid w:val="005D3E98"/>
    <w:rsid w:val="005D3F07"/>
    <w:rsid w:val="005D42B4"/>
    <w:rsid w:val="005D43CA"/>
    <w:rsid w:val="005D4520"/>
    <w:rsid w:val="005D45EC"/>
    <w:rsid w:val="005D4D1C"/>
    <w:rsid w:val="005D559F"/>
    <w:rsid w:val="005D5975"/>
    <w:rsid w:val="005D5EC3"/>
    <w:rsid w:val="005D6086"/>
    <w:rsid w:val="005D6490"/>
    <w:rsid w:val="005D6614"/>
    <w:rsid w:val="005D6AD8"/>
    <w:rsid w:val="005D6B74"/>
    <w:rsid w:val="005D710F"/>
    <w:rsid w:val="005E0C3E"/>
    <w:rsid w:val="005E1418"/>
    <w:rsid w:val="005E168A"/>
    <w:rsid w:val="005E1B3F"/>
    <w:rsid w:val="005E1CD8"/>
    <w:rsid w:val="005E2127"/>
    <w:rsid w:val="005E24B6"/>
    <w:rsid w:val="005E2681"/>
    <w:rsid w:val="005E287F"/>
    <w:rsid w:val="005E36A1"/>
    <w:rsid w:val="005E4463"/>
    <w:rsid w:val="005E51AA"/>
    <w:rsid w:val="005E563A"/>
    <w:rsid w:val="005E5B4A"/>
    <w:rsid w:val="005E5C71"/>
    <w:rsid w:val="005E635F"/>
    <w:rsid w:val="005E6417"/>
    <w:rsid w:val="005E64A6"/>
    <w:rsid w:val="005E68F6"/>
    <w:rsid w:val="005E6A8B"/>
    <w:rsid w:val="005E7373"/>
    <w:rsid w:val="005E7D7B"/>
    <w:rsid w:val="005E7E17"/>
    <w:rsid w:val="005E7E5A"/>
    <w:rsid w:val="005E7FBF"/>
    <w:rsid w:val="005F060F"/>
    <w:rsid w:val="005F0644"/>
    <w:rsid w:val="005F11C1"/>
    <w:rsid w:val="005F13AA"/>
    <w:rsid w:val="005F16D8"/>
    <w:rsid w:val="005F17F3"/>
    <w:rsid w:val="005F21BE"/>
    <w:rsid w:val="005F2693"/>
    <w:rsid w:val="005F28C4"/>
    <w:rsid w:val="005F2B8E"/>
    <w:rsid w:val="005F2FED"/>
    <w:rsid w:val="005F30EA"/>
    <w:rsid w:val="005F31BC"/>
    <w:rsid w:val="005F4220"/>
    <w:rsid w:val="005F567B"/>
    <w:rsid w:val="005F6032"/>
    <w:rsid w:val="005F65C8"/>
    <w:rsid w:val="005F7CDF"/>
    <w:rsid w:val="005F7FE9"/>
    <w:rsid w:val="00600620"/>
    <w:rsid w:val="00600B12"/>
    <w:rsid w:val="00600B9E"/>
    <w:rsid w:val="00600D4B"/>
    <w:rsid w:val="00601068"/>
    <w:rsid w:val="00601C1C"/>
    <w:rsid w:val="00601CCF"/>
    <w:rsid w:val="00601CDE"/>
    <w:rsid w:val="006023D3"/>
    <w:rsid w:val="006026DB"/>
    <w:rsid w:val="00602D13"/>
    <w:rsid w:val="00603579"/>
    <w:rsid w:val="00603B01"/>
    <w:rsid w:val="00603B0B"/>
    <w:rsid w:val="00603DC6"/>
    <w:rsid w:val="006046D5"/>
    <w:rsid w:val="00604867"/>
    <w:rsid w:val="00604963"/>
    <w:rsid w:val="00604CF6"/>
    <w:rsid w:val="00604E41"/>
    <w:rsid w:val="00604EBA"/>
    <w:rsid w:val="00604FCC"/>
    <w:rsid w:val="006051E1"/>
    <w:rsid w:val="006055EB"/>
    <w:rsid w:val="00605D00"/>
    <w:rsid w:val="0060630F"/>
    <w:rsid w:val="00606602"/>
    <w:rsid w:val="00606643"/>
    <w:rsid w:val="006067B5"/>
    <w:rsid w:val="006067DE"/>
    <w:rsid w:val="006067FC"/>
    <w:rsid w:val="00606BF1"/>
    <w:rsid w:val="00607557"/>
    <w:rsid w:val="00607B6E"/>
    <w:rsid w:val="00607D43"/>
    <w:rsid w:val="00610ABB"/>
    <w:rsid w:val="00610F7F"/>
    <w:rsid w:val="0061104C"/>
    <w:rsid w:val="0061107E"/>
    <w:rsid w:val="006112E8"/>
    <w:rsid w:val="00611503"/>
    <w:rsid w:val="00611890"/>
    <w:rsid w:val="006119D9"/>
    <w:rsid w:val="00611C0D"/>
    <w:rsid w:val="006124EF"/>
    <w:rsid w:val="0061270E"/>
    <w:rsid w:val="006127E5"/>
    <w:rsid w:val="00612CA5"/>
    <w:rsid w:val="00612E6F"/>
    <w:rsid w:val="00613F04"/>
    <w:rsid w:val="00613F70"/>
    <w:rsid w:val="006150D4"/>
    <w:rsid w:val="00616842"/>
    <w:rsid w:val="00616DAD"/>
    <w:rsid w:val="00616E59"/>
    <w:rsid w:val="00616E63"/>
    <w:rsid w:val="00616EBF"/>
    <w:rsid w:val="0061738E"/>
    <w:rsid w:val="00617565"/>
    <w:rsid w:val="00617EF7"/>
    <w:rsid w:val="00620E76"/>
    <w:rsid w:val="00621E92"/>
    <w:rsid w:val="00622308"/>
    <w:rsid w:val="00622742"/>
    <w:rsid w:val="00622789"/>
    <w:rsid w:val="00622ACD"/>
    <w:rsid w:val="00623054"/>
    <w:rsid w:val="006235AD"/>
    <w:rsid w:val="00623918"/>
    <w:rsid w:val="00623E71"/>
    <w:rsid w:val="006242D0"/>
    <w:rsid w:val="00624987"/>
    <w:rsid w:val="00624D28"/>
    <w:rsid w:val="00624F89"/>
    <w:rsid w:val="00625C18"/>
    <w:rsid w:val="0062624F"/>
    <w:rsid w:val="006262DE"/>
    <w:rsid w:val="00626740"/>
    <w:rsid w:val="00626877"/>
    <w:rsid w:val="00626A0E"/>
    <w:rsid w:val="00626BA4"/>
    <w:rsid w:val="00627739"/>
    <w:rsid w:val="00627744"/>
    <w:rsid w:val="00627B02"/>
    <w:rsid w:val="00630028"/>
    <w:rsid w:val="006301B1"/>
    <w:rsid w:val="006305E4"/>
    <w:rsid w:val="00631C06"/>
    <w:rsid w:val="006325DA"/>
    <w:rsid w:val="00632DB4"/>
    <w:rsid w:val="00632DF6"/>
    <w:rsid w:val="00632F4C"/>
    <w:rsid w:val="00633009"/>
    <w:rsid w:val="006344F6"/>
    <w:rsid w:val="00634AA4"/>
    <w:rsid w:val="0063564D"/>
    <w:rsid w:val="0063715A"/>
    <w:rsid w:val="00637621"/>
    <w:rsid w:val="00637BAF"/>
    <w:rsid w:val="00637BD0"/>
    <w:rsid w:val="006405FC"/>
    <w:rsid w:val="006406D8"/>
    <w:rsid w:val="00640C69"/>
    <w:rsid w:val="0064191E"/>
    <w:rsid w:val="00641987"/>
    <w:rsid w:val="00642759"/>
    <w:rsid w:val="0064275A"/>
    <w:rsid w:val="00642782"/>
    <w:rsid w:val="00642AA5"/>
    <w:rsid w:val="00642DF1"/>
    <w:rsid w:val="00642E34"/>
    <w:rsid w:val="0064312F"/>
    <w:rsid w:val="006437ED"/>
    <w:rsid w:val="006447B5"/>
    <w:rsid w:val="00644A3B"/>
    <w:rsid w:val="00644AF8"/>
    <w:rsid w:val="00644E7E"/>
    <w:rsid w:val="006450C3"/>
    <w:rsid w:val="006450FB"/>
    <w:rsid w:val="006453E2"/>
    <w:rsid w:val="0064589A"/>
    <w:rsid w:val="006458D5"/>
    <w:rsid w:val="00645952"/>
    <w:rsid w:val="00645A7B"/>
    <w:rsid w:val="00646F4F"/>
    <w:rsid w:val="00646F9D"/>
    <w:rsid w:val="006470FC"/>
    <w:rsid w:val="00647202"/>
    <w:rsid w:val="006473B2"/>
    <w:rsid w:val="00647409"/>
    <w:rsid w:val="00647418"/>
    <w:rsid w:val="0064741C"/>
    <w:rsid w:val="00647905"/>
    <w:rsid w:val="006500CC"/>
    <w:rsid w:val="00650DE6"/>
    <w:rsid w:val="00650EA5"/>
    <w:rsid w:val="00651350"/>
    <w:rsid w:val="00651573"/>
    <w:rsid w:val="0065168D"/>
    <w:rsid w:val="00651AA4"/>
    <w:rsid w:val="00651B82"/>
    <w:rsid w:val="00651EBF"/>
    <w:rsid w:val="00652B3A"/>
    <w:rsid w:val="00653083"/>
    <w:rsid w:val="006530AF"/>
    <w:rsid w:val="0065337D"/>
    <w:rsid w:val="00653B56"/>
    <w:rsid w:val="00653C3E"/>
    <w:rsid w:val="00653C5F"/>
    <w:rsid w:val="0065404E"/>
    <w:rsid w:val="0065591C"/>
    <w:rsid w:val="00655C08"/>
    <w:rsid w:val="0065606F"/>
    <w:rsid w:val="006566FB"/>
    <w:rsid w:val="00656CBD"/>
    <w:rsid w:val="00656CD9"/>
    <w:rsid w:val="00657240"/>
    <w:rsid w:val="00657341"/>
    <w:rsid w:val="0065735C"/>
    <w:rsid w:val="00660481"/>
    <w:rsid w:val="0066059E"/>
    <w:rsid w:val="00660F9D"/>
    <w:rsid w:val="006610E1"/>
    <w:rsid w:val="00661F65"/>
    <w:rsid w:val="006621F7"/>
    <w:rsid w:val="006626EE"/>
    <w:rsid w:val="00662928"/>
    <w:rsid w:val="00662E12"/>
    <w:rsid w:val="00663031"/>
    <w:rsid w:val="00663331"/>
    <w:rsid w:val="00663770"/>
    <w:rsid w:val="00665976"/>
    <w:rsid w:val="00665A5D"/>
    <w:rsid w:val="00665B53"/>
    <w:rsid w:val="006660DB"/>
    <w:rsid w:val="006661ED"/>
    <w:rsid w:val="00666A1D"/>
    <w:rsid w:val="00666F65"/>
    <w:rsid w:val="00667107"/>
    <w:rsid w:val="00667E9B"/>
    <w:rsid w:val="0067040A"/>
    <w:rsid w:val="00670501"/>
    <w:rsid w:val="0067051A"/>
    <w:rsid w:val="00670860"/>
    <w:rsid w:val="00672B09"/>
    <w:rsid w:val="00672BA4"/>
    <w:rsid w:val="00672D5A"/>
    <w:rsid w:val="0067313E"/>
    <w:rsid w:val="00673259"/>
    <w:rsid w:val="006736BD"/>
    <w:rsid w:val="00673954"/>
    <w:rsid w:val="00673BF8"/>
    <w:rsid w:val="0067416D"/>
    <w:rsid w:val="0067430E"/>
    <w:rsid w:val="00674AFA"/>
    <w:rsid w:val="00674D5F"/>
    <w:rsid w:val="0067505E"/>
    <w:rsid w:val="0067547D"/>
    <w:rsid w:val="00675B14"/>
    <w:rsid w:val="00675C01"/>
    <w:rsid w:val="00675CBB"/>
    <w:rsid w:val="00676128"/>
    <w:rsid w:val="0067734C"/>
    <w:rsid w:val="00677695"/>
    <w:rsid w:val="00677A86"/>
    <w:rsid w:val="00677DA5"/>
    <w:rsid w:val="00677E64"/>
    <w:rsid w:val="00677F8E"/>
    <w:rsid w:val="00677FA0"/>
    <w:rsid w:val="006804F3"/>
    <w:rsid w:val="00680F19"/>
    <w:rsid w:val="006813C3"/>
    <w:rsid w:val="0068190E"/>
    <w:rsid w:val="00681B71"/>
    <w:rsid w:val="00682167"/>
    <w:rsid w:val="00682B6F"/>
    <w:rsid w:val="00682C6B"/>
    <w:rsid w:val="00682D5B"/>
    <w:rsid w:val="006830B9"/>
    <w:rsid w:val="006831D9"/>
    <w:rsid w:val="0068381D"/>
    <w:rsid w:val="00684113"/>
    <w:rsid w:val="006841B1"/>
    <w:rsid w:val="0068498B"/>
    <w:rsid w:val="00684C53"/>
    <w:rsid w:val="00684FAB"/>
    <w:rsid w:val="006857A9"/>
    <w:rsid w:val="00685A91"/>
    <w:rsid w:val="00685DF1"/>
    <w:rsid w:val="00685FEB"/>
    <w:rsid w:val="00686066"/>
    <w:rsid w:val="006862F1"/>
    <w:rsid w:val="006862F2"/>
    <w:rsid w:val="0068634F"/>
    <w:rsid w:val="00686779"/>
    <w:rsid w:val="00686C44"/>
    <w:rsid w:val="00686C7D"/>
    <w:rsid w:val="00686FAC"/>
    <w:rsid w:val="006870BE"/>
    <w:rsid w:val="00687381"/>
    <w:rsid w:val="0068747A"/>
    <w:rsid w:val="0069076B"/>
    <w:rsid w:val="0069085A"/>
    <w:rsid w:val="00690B71"/>
    <w:rsid w:val="00690DC7"/>
    <w:rsid w:val="00691075"/>
    <w:rsid w:val="00691296"/>
    <w:rsid w:val="00691AC7"/>
    <w:rsid w:val="00691D39"/>
    <w:rsid w:val="00691DB4"/>
    <w:rsid w:val="00692064"/>
    <w:rsid w:val="006920A6"/>
    <w:rsid w:val="0069216F"/>
    <w:rsid w:val="00692671"/>
    <w:rsid w:val="00692B2F"/>
    <w:rsid w:val="00692D38"/>
    <w:rsid w:val="00692E38"/>
    <w:rsid w:val="00692FBB"/>
    <w:rsid w:val="0069309D"/>
    <w:rsid w:val="00693D10"/>
    <w:rsid w:val="00694326"/>
    <w:rsid w:val="006960B7"/>
    <w:rsid w:val="0069622E"/>
    <w:rsid w:val="00696255"/>
    <w:rsid w:val="0069651A"/>
    <w:rsid w:val="00696787"/>
    <w:rsid w:val="00697367"/>
    <w:rsid w:val="00697DA0"/>
    <w:rsid w:val="00697F4F"/>
    <w:rsid w:val="006A03E4"/>
    <w:rsid w:val="006A0ABE"/>
    <w:rsid w:val="006A1260"/>
    <w:rsid w:val="006A1282"/>
    <w:rsid w:val="006A1439"/>
    <w:rsid w:val="006A1799"/>
    <w:rsid w:val="006A231D"/>
    <w:rsid w:val="006A2338"/>
    <w:rsid w:val="006A3B04"/>
    <w:rsid w:val="006A413A"/>
    <w:rsid w:val="006A4BC7"/>
    <w:rsid w:val="006A5683"/>
    <w:rsid w:val="006A5DC6"/>
    <w:rsid w:val="006A5E4C"/>
    <w:rsid w:val="006A60D4"/>
    <w:rsid w:val="006A63A5"/>
    <w:rsid w:val="006A645F"/>
    <w:rsid w:val="006A661A"/>
    <w:rsid w:val="006A69C1"/>
    <w:rsid w:val="006A6B38"/>
    <w:rsid w:val="006A7316"/>
    <w:rsid w:val="006A780E"/>
    <w:rsid w:val="006A78BB"/>
    <w:rsid w:val="006A7C8B"/>
    <w:rsid w:val="006A7DB3"/>
    <w:rsid w:val="006B0A03"/>
    <w:rsid w:val="006B15BA"/>
    <w:rsid w:val="006B1C16"/>
    <w:rsid w:val="006B23B6"/>
    <w:rsid w:val="006B23F2"/>
    <w:rsid w:val="006B2F74"/>
    <w:rsid w:val="006B30BE"/>
    <w:rsid w:val="006B3412"/>
    <w:rsid w:val="006B393D"/>
    <w:rsid w:val="006B3E85"/>
    <w:rsid w:val="006B4710"/>
    <w:rsid w:val="006B4976"/>
    <w:rsid w:val="006B4D5B"/>
    <w:rsid w:val="006B6B25"/>
    <w:rsid w:val="006B72F5"/>
    <w:rsid w:val="006B775A"/>
    <w:rsid w:val="006B77AD"/>
    <w:rsid w:val="006B7863"/>
    <w:rsid w:val="006C0424"/>
    <w:rsid w:val="006C04FF"/>
    <w:rsid w:val="006C08B3"/>
    <w:rsid w:val="006C0B3E"/>
    <w:rsid w:val="006C0C02"/>
    <w:rsid w:val="006C0F89"/>
    <w:rsid w:val="006C1594"/>
    <w:rsid w:val="006C15B0"/>
    <w:rsid w:val="006C182D"/>
    <w:rsid w:val="006C18E0"/>
    <w:rsid w:val="006C2DCC"/>
    <w:rsid w:val="006C32B2"/>
    <w:rsid w:val="006C34A9"/>
    <w:rsid w:val="006C35CD"/>
    <w:rsid w:val="006C3DDC"/>
    <w:rsid w:val="006C46A3"/>
    <w:rsid w:val="006C46ED"/>
    <w:rsid w:val="006C4CEF"/>
    <w:rsid w:val="006C5044"/>
    <w:rsid w:val="006C5859"/>
    <w:rsid w:val="006C5FE6"/>
    <w:rsid w:val="006C65BD"/>
    <w:rsid w:val="006C6631"/>
    <w:rsid w:val="006C6780"/>
    <w:rsid w:val="006C733B"/>
    <w:rsid w:val="006C7F7A"/>
    <w:rsid w:val="006D02D0"/>
    <w:rsid w:val="006D0A62"/>
    <w:rsid w:val="006D0D20"/>
    <w:rsid w:val="006D0F7B"/>
    <w:rsid w:val="006D1850"/>
    <w:rsid w:val="006D2645"/>
    <w:rsid w:val="006D2FD4"/>
    <w:rsid w:val="006D3399"/>
    <w:rsid w:val="006D3555"/>
    <w:rsid w:val="006D3953"/>
    <w:rsid w:val="006D3C29"/>
    <w:rsid w:val="006D481A"/>
    <w:rsid w:val="006D5D2C"/>
    <w:rsid w:val="006D5EC5"/>
    <w:rsid w:val="006D6A74"/>
    <w:rsid w:val="006D6D5E"/>
    <w:rsid w:val="006D6F5A"/>
    <w:rsid w:val="006D7319"/>
    <w:rsid w:val="006D7360"/>
    <w:rsid w:val="006D7560"/>
    <w:rsid w:val="006D7688"/>
    <w:rsid w:val="006D7FD4"/>
    <w:rsid w:val="006E00C8"/>
    <w:rsid w:val="006E04DD"/>
    <w:rsid w:val="006E0D73"/>
    <w:rsid w:val="006E1117"/>
    <w:rsid w:val="006E1419"/>
    <w:rsid w:val="006E1641"/>
    <w:rsid w:val="006E1C86"/>
    <w:rsid w:val="006E23EA"/>
    <w:rsid w:val="006E2D71"/>
    <w:rsid w:val="006E2DB3"/>
    <w:rsid w:val="006E367E"/>
    <w:rsid w:val="006E3EE3"/>
    <w:rsid w:val="006E4339"/>
    <w:rsid w:val="006E445F"/>
    <w:rsid w:val="006E46B7"/>
    <w:rsid w:val="006E50D5"/>
    <w:rsid w:val="006E542B"/>
    <w:rsid w:val="006E59AA"/>
    <w:rsid w:val="006E5A9D"/>
    <w:rsid w:val="006E5FFA"/>
    <w:rsid w:val="006E6384"/>
    <w:rsid w:val="006E6481"/>
    <w:rsid w:val="006E65E7"/>
    <w:rsid w:val="006E6B2B"/>
    <w:rsid w:val="006E6D21"/>
    <w:rsid w:val="006F0DB8"/>
    <w:rsid w:val="006F0EE0"/>
    <w:rsid w:val="006F170A"/>
    <w:rsid w:val="006F232C"/>
    <w:rsid w:val="006F27C3"/>
    <w:rsid w:val="006F2BD3"/>
    <w:rsid w:val="006F34BA"/>
    <w:rsid w:val="006F3954"/>
    <w:rsid w:val="006F3F46"/>
    <w:rsid w:val="006F4034"/>
    <w:rsid w:val="006F413C"/>
    <w:rsid w:val="006F414C"/>
    <w:rsid w:val="006F48D5"/>
    <w:rsid w:val="006F50DE"/>
    <w:rsid w:val="006F5297"/>
    <w:rsid w:val="006F6234"/>
    <w:rsid w:val="006F628C"/>
    <w:rsid w:val="006F6CCC"/>
    <w:rsid w:val="006F71FA"/>
    <w:rsid w:val="006F7243"/>
    <w:rsid w:val="006F7534"/>
    <w:rsid w:val="006F7664"/>
    <w:rsid w:val="006F7936"/>
    <w:rsid w:val="006F7A2F"/>
    <w:rsid w:val="00700318"/>
    <w:rsid w:val="007013F0"/>
    <w:rsid w:val="00701793"/>
    <w:rsid w:val="00701A53"/>
    <w:rsid w:val="00701B19"/>
    <w:rsid w:val="00701C68"/>
    <w:rsid w:val="0070219A"/>
    <w:rsid w:val="007021D9"/>
    <w:rsid w:val="00702D9B"/>
    <w:rsid w:val="00703D1F"/>
    <w:rsid w:val="00703EAA"/>
    <w:rsid w:val="007043E7"/>
    <w:rsid w:val="00704532"/>
    <w:rsid w:val="00704745"/>
    <w:rsid w:val="00704928"/>
    <w:rsid w:val="00704A2E"/>
    <w:rsid w:val="00704D74"/>
    <w:rsid w:val="0070530F"/>
    <w:rsid w:val="00705674"/>
    <w:rsid w:val="007064BF"/>
    <w:rsid w:val="00706DD5"/>
    <w:rsid w:val="007075C1"/>
    <w:rsid w:val="007077D7"/>
    <w:rsid w:val="007079C9"/>
    <w:rsid w:val="007102A4"/>
    <w:rsid w:val="00710BF8"/>
    <w:rsid w:val="00711271"/>
    <w:rsid w:val="00711A21"/>
    <w:rsid w:val="00711C23"/>
    <w:rsid w:val="007120DA"/>
    <w:rsid w:val="0071232E"/>
    <w:rsid w:val="00712463"/>
    <w:rsid w:val="00712817"/>
    <w:rsid w:val="00712D10"/>
    <w:rsid w:val="007134EA"/>
    <w:rsid w:val="00713882"/>
    <w:rsid w:val="00714094"/>
    <w:rsid w:val="0071428B"/>
    <w:rsid w:val="00714846"/>
    <w:rsid w:val="00715244"/>
    <w:rsid w:val="00715A4D"/>
    <w:rsid w:val="00715F59"/>
    <w:rsid w:val="007160F5"/>
    <w:rsid w:val="00716763"/>
    <w:rsid w:val="007167C4"/>
    <w:rsid w:val="00717918"/>
    <w:rsid w:val="00717970"/>
    <w:rsid w:val="00717997"/>
    <w:rsid w:val="00717A63"/>
    <w:rsid w:val="00717E5F"/>
    <w:rsid w:val="0072060C"/>
    <w:rsid w:val="007207AF"/>
    <w:rsid w:val="00720A3A"/>
    <w:rsid w:val="00720E71"/>
    <w:rsid w:val="00720FD5"/>
    <w:rsid w:val="007214C6"/>
    <w:rsid w:val="00722119"/>
    <w:rsid w:val="007223BF"/>
    <w:rsid w:val="007225FF"/>
    <w:rsid w:val="0072302E"/>
    <w:rsid w:val="007230A7"/>
    <w:rsid w:val="00723491"/>
    <w:rsid w:val="007235F7"/>
    <w:rsid w:val="00723B24"/>
    <w:rsid w:val="00724430"/>
    <w:rsid w:val="00724923"/>
    <w:rsid w:val="00724C7F"/>
    <w:rsid w:val="00724DFB"/>
    <w:rsid w:val="00725238"/>
    <w:rsid w:val="00725851"/>
    <w:rsid w:val="007258D7"/>
    <w:rsid w:val="00725DA8"/>
    <w:rsid w:val="00726088"/>
    <w:rsid w:val="0072661D"/>
    <w:rsid w:val="00726A63"/>
    <w:rsid w:val="00727052"/>
    <w:rsid w:val="00727066"/>
    <w:rsid w:val="007274CD"/>
    <w:rsid w:val="00727522"/>
    <w:rsid w:val="00727F99"/>
    <w:rsid w:val="0073027E"/>
    <w:rsid w:val="00731359"/>
    <w:rsid w:val="0073149C"/>
    <w:rsid w:val="0073178D"/>
    <w:rsid w:val="0073196E"/>
    <w:rsid w:val="00731D97"/>
    <w:rsid w:val="0073232E"/>
    <w:rsid w:val="007328C5"/>
    <w:rsid w:val="00732D36"/>
    <w:rsid w:val="00733327"/>
    <w:rsid w:val="007333F2"/>
    <w:rsid w:val="0073354F"/>
    <w:rsid w:val="00734006"/>
    <w:rsid w:val="0073456E"/>
    <w:rsid w:val="00734D8C"/>
    <w:rsid w:val="00735D35"/>
    <w:rsid w:val="0073634E"/>
    <w:rsid w:val="007367DF"/>
    <w:rsid w:val="0073690B"/>
    <w:rsid w:val="00736A4C"/>
    <w:rsid w:val="00736C94"/>
    <w:rsid w:val="0073713C"/>
    <w:rsid w:val="007372C7"/>
    <w:rsid w:val="00737418"/>
    <w:rsid w:val="007374A2"/>
    <w:rsid w:val="00740632"/>
    <w:rsid w:val="00740CFE"/>
    <w:rsid w:val="00740FEA"/>
    <w:rsid w:val="007411A0"/>
    <w:rsid w:val="00741C04"/>
    <w:rsid w:val="00741E24"/>
    <w:rsid w:val="00741F13"/>
    <w:rsid w:val="00742734"/>
    <w:rsid w:val="00742A50"/>
    <w:rsid w:val="00743820"/>
    <w:rsid w:val="00743FE6"/>
    <w:rsid w:val="007444DC"/>
    <w:rsid w:val="0074471C"/>
    <w:rsid w:val="00744845"/>
    <w:rsid w:val="007448B0"/>
    <w:rsid w:val="0074497E"/>
    <w:rsid w:val="00744C3C"/>
    <w:rsid w:val="00744E6C"/>
    <w:rsid w:val="00744FAC"/>
    <w:rsid w:val="007453DA"/>
    <w:rsid w:val="0074577E"/>
    <w:rsid w:val="00745CF2"/>
    <w:rsid w:val="0074610F"/>
    <w:rsid w:val="007464F1"/>
    <w:rsid w:val="0074699B"/>
    <w:rsid w:val="00746DB6"/>
    <w:rsid w:val="0074703E"/>
    <w:rsid w:val="00747236"/>
    <w:rsid w:val="007473AB"/>
    <w:rsid w:val="00747412"/>
    <w:rsid w:val="0074785E"/>
    <w:rsid w:val="00747A1B"/>
    <w:rsid w:val="00747CE0"/>
    <w:rsid w:val="00747E31"/>
    <w:rsid w:val="00747ECC"/>
    <w:rsid w:val="00750BEC"/>
    <w:rsid w:val="00750EC2"/>
    <w:rsid w:val="00751142"/>
    <w:rsid w:val="00751795"/>
    <w:rsid w:val="00751A6D"/>
    <w:rsid w:val="00752003"/>
    <w:rsid w:val="00752037"/>
    <w:rsid w:val="007520D2"/>
    <w:rsid w:val="0075263F"/>
    <w:rsid w:val="00752B64"/>
    <w:rsid w:val="00752EAF"/>
    <w:rsid w:val="0075307B"/>
    <w:rsid w:val="0075323F"/>
    <w:rsid w:val="007537E0"/>
    <w:rsid w:val="00753A9C"/>
    <w:rsid w:val="00753C47"/>
    <w:rsid w:val="00753CBB"/>
    <w:rsid w:val="00753E7E"/>
    <w:rsid w:val="007545E1"/>
    <w:rsid w:val="00754695"/>
    <w:rsid w:val="007547D6"/>
    <w:rsid w:val="007556F9"/>
    <w:rsid w:val="007558B9"/>
    <w:rsid w:val="00755A9A"/>
    <w:rsid w:val="00755FC6"/>
    <w:rsid w:val="00756AB1"/>
    <w:rsid w:val="00756E43"/>
    <w:rsid w:val="0075726A"/>
    <w:rsid w:val="00757356"/>
    <w:rsid w:val="00757496"/>
    <w:rsid w:val="00757660"/>
    <w:rsid w:val="00757A9C"/>
    <w:rsid w:val="00757AC2"/>
    <w:rsid w:val="007600C4"/>
    <w:rsid w:val="00761E5A"/>
    <w:rsid w:val="00761E64"/>
    <w:rsid w:val="00762379"/>
    <w:rsid w:val="0076242B"/>
    <w:rsid w:val="00762492"/>
    <w:rsid w:val="007636AA"/>
    <w:rsid w:val="00764002"/>
    <w:rsid w:val="0076509F"/>
    <w:rsid w:val="007652B9"/>
    <w:rsid w:val="00765750"/>
    <w:rsid w:val="007659AF"/>
    <w:rsid w:val="00766300"/>
    <w:rsid w:val="00767371"/>
    <w:rsid w:val="00767725"/>
    <w:rsid w:val="0077028C"/>
    <w:rsid w:val="0077041C"/>
    <w:rsid w:val="00770A6F"/>
    <w:rsid w:val="00770C25"/>
    <w:rsid w:val="00770EC4"/>
    <w:rsid w:val="007712D8"/>
    <w:rsid w:val="00771954"/>
    <w:rsid w:val="00772524"/>
    <w:rsid w:val="00772A1B"/>
    <w:rsid w:val="00772BB9"/>
    <w:rsid w:val="00772D19"/>
    <w:rsid w:val="00773323"/>
    <w:rsid w:val="00774195"/>
    <w:rsid w:val="00774448"/>
    <w:rsid w:val="007745E4"/>
    <w:rsid w:val="00774E20"/>
    <w:rsid w:val="00774EA5"/>
    <w:rsid w:val="0077509B"/>
    <w:rsid w:val="007754D4"/>
    <w:rsid w:val="00775C92"/>
    <w:rsid w:val="00775D73"/>
    <w:rsid w:val="00776954"/>
    <w:rsid w:val="00776DF6"/>
    <w:rsid w:val="00776E9A"/>
    <w:rsid w:val="00776FC0"/>
    <w:rsid w:val="00777578"/>
    <w:rsid w:val="00777FDA"/>
    <w:rsid w:val="00780DD2"/>
    <w:rsid w:val="0078107F"/>
    <w:rsid w:val="00781603"/>
    <w:rsid w:val="00781635"/>
    <w:rsid w:val="0078231B"/>
    <w:rsid w:val="00782565"/>
    <w:rsid w:val="007828B1"/>
    <w:rsid w:val="00782F7F"/>
    <w:rsid w:val="00783234"/>
    <w:rsid w:val="00783B2A"/>
    <w:rsid w:val="00783D6A"/>
    <w:rsid w:val="00783E91"/>
    <w:rsid w:val="00784203"/>
    <w:rsid w:val="00784403"/>
    <w:rsid w:val="0078489D"/>
    <w:rsid w:val="00784B08"/>
    <w:rsid w:val="00784EA1"/>
    <w:rsid w:val="0078511B"/>
    <w:rsid w:val="0078528E"/>
    <w:rsid w:val="007852DF"/>
    <w:rsid w:val="007853A3"/>
    <w:rsid w:val="007859FE"/>
    <w:rsid w:val="00785A65"/>
    <w:rsid w:val="007863F1"/>
    <w:rsid w:val="00786BD0"/>
    <w:rsid w:val="00786E4D"/>
    <w:rsid w:val="00787143"/>
    <w:rsid w:val="0078730B"/>
    <w:rsid w:val="00787317"/>
    <w:rsid w:val="007875F8"/>
    <w:rsid w:val="00787B8F"/>
    <w:rsid w:val="00790123"/>
    <w:rsid w:val="0079119D"/>
    <w:rsid w:val="00791E2C"/>
    <w:rsid w:val="00791F9F"/>
    <w:rsid w:val="00791FB4"/>
    <w:rsid w:val="0079210F"/>
    <w:rsid w:val="00792769"/>
    <w:rsid w:val="007928A7"/>
    <w:rsid w:val="00792EA1"/>
    <w:rsid w:val="00792FA0"/>
    <w:rsid w:val="007938A3"/>
    <w:rsid w:val="0079408A"/>
    <w:rsid w:val="00794451"/>
    <w:rsid w:val="007946D8"/>
    <w:rsid w:val="007948BF"/>
    <w:rsid w:val="007948E0"/>
    <w:rsid w:val="00795159"/>
    <w:rsid w:val="00795F4E"/>
    <w:rsid w:val="0079609A"/>
    <w:rsid w:val="0079617B"/>
    <w:rsid w:val="00796328"/>
    <w:rsid w:val="0079697E"/>
    <w:rsid w:val="00796B2D"/>
    <w:rsid w:val="00797004"/>
    <w:rsid w:val="0079748C"/>
    <w:rsid w:val="00797A03"/>
    <w:rsid w:val="00797B95"/>
    <w:rsid w:val="00797D80"/>
    <w:rsid w:val="007A0285"/>
    <w:rsid w:val="007A034C"/>
    <w:rsid w:val="007A0471"/>
    <w:rsid w:val="007A06F2"/>
    <w:rsid w:val="007A0B1F"/>
    <w:rsid w:val="007A105F"/>
    <w:rsid w:val="007A118D"/>
    <w:rsid w:val="007A22A8"/>
    <w:rsid w:val="007A2AEA"/>
    <w:rsid w:val="007A2F3A"/>
    <w:rsid w:val="007A2FB7"/>
    <w:rsid w:val="007A3139"/>
    <w:rsid w:val="007A38EF"/>
    <w:rsid w:val="007A3B17"/>
    <w:rsid w:val="007A3D17"/>
    <w:rsid w:val="007A3D48"/>
    <w:rsid w:val="007A43F2"/>
    <w:rsid w:val="007A45E8"/>
    <w:rsid w:val="007A4B16"/>
    <w:rsid w:val="007A530F"/>
    <w:rsid w:val="007A570D"/>
    <w:rsid w:val="007A5866"/>
    <w:rsid w:val="007A738D"/>
    <w:rsid w:val="007A767A"/>
    <w:rsid w:val="007A770A"/>
    <w:rsid w:val="007B0D88"/>
    <w:rsid w:val="007B1638"/>
    <w:rsid w:val="007B20B2"/>
    <w:rsid w:val="007B22E0"/>
    <w:rsid w:val="007B246C"/>
    <w:rsid w:val="007B26A4"/>
    <w:rsid w:val="007B2739"/>
    <w:rsid w:val="007B2744"/>
    <w:rsid w:val="007B2C42"/>
    <w:rsid w:val="007B2E2C"/>
    <w:rsid w:val="007B2E44"/>
    <w:rsid w:val="007B3007"/>
    <w:rsid w:val="007B3092"/>
    <w:rsid w:val="007B325B"/>
    <w:rsid w:val="007B3919"/>
    <w:rsid w:val="007B3BDB"/>
    <w:rsid w:val="007B3F4A"/>
    <w:rsid w:val="007B46A1"/>
    <w:rsid w:val="007B4754"/>
    <w:rsid w:val="007B4815"/>
    <w:rsid w:val="007B51BF"/>
    <w:rsid w:val="007B6DD1"/>
    <w:rsid w:val="007B702A"/>
    <w:rsid w:val="007B7136"/>
    <w:rsid w:val="007B720F"/>
    <w:rsid w:val="007B73BC"/>
    <w:rsid w:val="007B759B"/>
    <w:rsid w:val="007B797A"/>
    <w:rsid w:val="007B7A9C"/>
    <w:rsid w:val="007B7DB1"/>
    <w:rsid w:val="007B7F88"/>
    <w:rsid w:val="007C105E"/>
    <w:rsid w:val="007C2440"/>
    <w:rsid w:val="007C2F12"/>
    <w:rsid w:val="007C3094"/>
    <w:rsid w:val="007C30B2"/>
    <w:rsid w:val="007C3524"/>
    <w:rsid w:val="007C3D98"/>
    <w:rsid w:val="007C492C"/>
    <w:rsid w:val="007C49C8"/>
    <w:rsid w:val="007C4B64"/>
    <w:rsid w:val="007C4EFA"/>
    <w:rsid w:val="007C4F0B"/>
    <w:rsid w:val="007C5EAC"/>
    <w:rsid w:val="007C61D1"/>
    <w:rsid w:val="007C6269"/>
    <w:rsid w:val="007C645D"/>
    <w:rsid w:val="007C6B4C"/>
    <w:rsid w:val="007C6E7E"/>
    <w:rsid w:val="007C7169"/>
    <w:rsid w:val="007C73DE"/>
    <w:rsid w:val="007D0340"/>
    <w:rsid w:val="007D04D4"/>
    <w:rsid w:val="007D1172"/>
    <w:rsid w:val="007D185F"/>
    <w:rsid w:val="007D1C81"/>
    <w:rsid w:val="007D1DDB"/>
    <w:rsid w:val="007D1DDE"/>
    <w:rsid w:val="007D38D2"/>
    <w:rsid w:val="007D3A36"/>
    <w:rsid w:val="007D40DD"/>
    <w:rsid w:val="007D411B"/>
    <w:rsid w:val="007D465B"/>
    <w:rsid w:val="007D4797"/>
    <w:rsid w:val="007D50B2"/>
    <w:rsid w:val="007D5BCD"/>
    <w:rsid w:val="007D5CAA"/>
    <w:rsid w:val="007D6385"/>
    <w:rsid w:val="007D6455"/>
    <w:rsid w:val="007D65C2"/>
    <w:rsid w:val="007D672E"/>
    <w:rsid w:val="007D686C"/>
    <w:rsid w:val="007D68F1"/>
    <w:rsid w:val="007D69AF"/>
    <w:rsid w:val="007D746F"/>
    <w:rsid w:val="007D75DD"/>
    <w:rsid w:val="007D7A91"/>
    <w:rsid w:val="007E02D7"/>
    <w:rsid w:val="007E0751"/>
    <w:rsid w:val="007E0A0F"/>
    <w:rsid w:val="007E0C72"/>
    <w:rsid w:val="007E2749"/>
    <w:rsid w:val="007E2898"/>
    <w:rsid w:val="007E2ADD"/>
    <w:rsid w:val="007E43CF"/>
    <w:rsid w:val="007E46A7"/>
    <w:rsid w:val="007E5043"/>
    <w:rsid w:val="007E5934"/>
    <w:rsid w:val="007E5C15"/>
    <w:rsid w:val="007E5E84"/>
    <w:rsid w:val="007E5FE2"/>
    <w:rsid w:val="007E6C66"/>
    <w:rsid w:val="007E6FA8"/>
    <w:rsid w:val="007E726D"/>
    <w:rsid w:val="007E7947"/>
    <w:rsid w:val="007F006C"/>
    <w:rsid w:val="007F07E9"/>
    <w:rsid w:val="007F0E46"/>
    <w:rsid w:val="007F1B76"/>
    <w:rsid w:val="007F208C"/>
    <w:rsid w:val="007F2350"/>
    <w:rsid w:val="007F2694"/>
    <w:rsid w:val="007F2AAD"/>
    <w:rsid w:val="007F3907"/>
    <w:rsid w:val="007F3920"/>
    <w:rsid w:val="007F428F"/>
    <w:rsid w:val="007F45FC"/>
    <w:rsid w:val="007F494F"/>
    <w:rsid w:val="007F4ACF"/>
    <w:rsid w:val="007F4EA2"/>
    <w:rsid w:val="007F6AF6"/>
    <w:rsid w:val="007F7216"/>
    <w:rsid w:val="007F76B7"/>
    <w:rsid w:val="007F7775"/>
    <w:rsid w:val="007F7776"/>
    <w:rsid w:val="007F797D"/>
    <w:rsid w:val="007F7F00"/>
    <w:rsid w:val="00800143"/>
    <w:rsid w:val="0080040C"/>
    <w:rsid w:val="008006FF"/>
    <w:rsid w:val="00801376"/>
    <w:rsid w:val="008013B2"/>
    <w:rsid w:val="0080179E"/>
    <w:rsid w:val="00801B5D"/>
    <w:rsid w:val="00801DBD"/>
    <w:rsid w:val="00801FED"/>
    <w:rsid w:val="0080202F"/>
    <w:rsid w:val="008023FA"/>
    <w:rsid w:val="0080244F"/>
    <w:rsid w:val="00802652"/>
    <w:rsid w:val="008027E0"/>
    <w:rsid w:val="008028F6"/>
    <w:rsid w:val="00802B06"/>
    <w:rsid w:val="00802C5D"/>
    <w:rsid w:val="0080395A"/>
    <w:rsid w:val="0080441E"/>
    <w:rsid w:val="00804493"/>
    <w:rsid w:val="00805663"/>
    <w:rsid w:val="0080596B"/>
    <w:rsid w:val="00805C6F"/>
    <w:rsid w:val="00805EB6"/>
    <w:rsid w:val="00806AD2"/>
    <w:rsid w:val="00807094"/>
    <w:rsid w:val="00807235"/>
    <w:rsid w:val="00807973"/>
    <w:rsid w:val="00807CBB"/>
    <w:rsid w:val="00807D3E"/>
    <w:rsid w:val="0081016A"/>
    <w:rsid w:val="00810408"/>
    <w:rsid w:val="00810827"/>
    <w:rsid w:val="00811716"/>
    <w:rsid w:val="00812E3C"/>
    <w:rsid w:val="00812F4B"/>
    <w:rsid w:val="00812FE8"/>
    <w:rsid w:val="0081332B"/>
    <w:rsid w:val="0081335A"/>
    <w:rsid w:val="00813E86"/>
    <w:rsid w:val="0081411E"/>
    <w:rsid w:val="00814163"/>
    <w:rsid w:val="008144EC"/>
    <w:rsid w:val="0081494A"/>
    <w:rsid w:val="00815220"/>
    <w:rsid w:val="0081594B"/>
    <w:rsid w:val="00815C43"/>
    <w:rsid w:val="00815F38"/>
    <w:rsid w:val="00816493"/>
    <w:rsid w:val="008169E2"/>
    <w:rsid w:val="00816B5B"/>
    <w:rsid w:val="00816C69"/>
    <w:rsid w:val="00817632"/>
    <w:rsid w:val="00817AE5"/>
    <w:rsid w:val="00817BD3"/>
    <w:rsid w:val="00820776"/>
    <w:rsid w:val="00820E15"/>
    <w:rsid w:val="00820F0D"/>
    <w:rsid w:val="00820F5A"/>
    <w:rsid w:val="00821254"/>
    <w:rsid w:val="00821AC2"/>
    <w:rsid w:val="00821C65"/>
    <w:rsid w:val="00821DB0"/>
    <w:rsid w:val="00821DEA"/>
    <w:rsid w:val="00822D4E"/>
    <w:rsid w:val="008234CF"/>
    <w:rsid w:val="008240C6"/>
    <w:rsid w:val="00824CF4"/>
    <w:rsid w:val="00824E67"/>
    <w:rsid w:val="00825497"/>
    <w:rsid w:val="008255AB"/>
    <w:rsid w:val="008255FE"/>
    <w:rsid w:val="00825938"/>
    <w:rsid w:val="00825F49"/>
    <w:rsid w:val="008261D7"/>
    <w:rsid w:val="00826689"/>
    <w:rsid w:val="00826765"/>
    <w:rsid w:val="00826FF6"/>
    <w:rsid w:val="008305F5"/>
    <w:rsid w:val="008309EA"/>
    <w:rsid w:val="00831495"/>
    <w:rsid w:val="0083191E"/>
    <w:rsid w:val="00831A09"/>
    <w:rsid w:val="008320EB"/>
    <w:rsid w:val="00832131"/>
    <w:rsid w:val="00832525"/>
    <w:rsid w:val="008325C9"/>
    <w:rsid w:val="008329B5"/>
    <w:rsid w:val="008329EE"/>
    <w:rsid w:val="008330DB"/>
    <w:rsid w:val="00833324"/>
    <w:rsid w:val="0083368A"/>
    <w:rsid w:val="00833B5F"/>
    <w:rsid w:val="00833C2E"/>
    <w:rsid w:val="00833FD3"/>
    <w:rsid w:val="00834795"/>
    <w:rsid w:val="008348B7"/>
    <w:rsid w:val="0083543E"/>
    <w:rsid w:val="00835A49"/>
    <w:rsid w:val="00835B28"/>
    <w:rsid w:val="00835E33"/>
    <w:rsid w:val="00835F49"/>
    <w:rsid w:val="0083612E"/>
    <w:rsid w:val="00836B72"/>
    <w:rsid w:val="00836E8F"/>
    <w:rsid w:val="00836EF8"/>
    <w:rsid w:val="008373EC"/>
    <w:rsid w:val="008373F4"/>
    <w:rsid w:val="00837463"/>
    <w:rsid w:val="0083799F"/>
    <w:rsid w:val="0084026F"/>
    <w:rsid w:val="00840393"/>
    <w:rsid w:val="00840398"/>
    <w:rsid w:val="008403B2"/>
    <w:rsid w:val="008404D3"/>
    <w:rsid w:val="00840C43"/>
    <w:rsid w:val="008412E9"/>
    <w:rsid w:val="008413A4"/>
    <w:rsid w:val="008414B7"/>
    <w:rsid w:val="00841710"/>
    <w:rsid w:val="008419CE"/>
    <w:rsid w:val="00841EB6"/>
    <w:rsid w:val="00842001"/>
    <w:rsid w:val="00842738"/>
    <w:rsid w:val="00842FD4"/>
    <w:rsid w:val="008438BF"/>
    <w:rsid w:val="00843E77"/>
    <w:rsid w:val="008443DC"/>
    <w:rsid w:val="008444F4"/>
    <w:rsid w:val="00844E82"/>
    <w:rsid w:val="00845566"/>
    <w:rsid w:val="00845727"/>
    <w:rsid w:val="00845975"/>
    <w:rsid w:val="00845981"/>
    <w:rsid w:val="00845D00"/>
    <w:rsid w:val="00846584"/>
    <w:rsid w:val="008465A2"/>
    <w:rsid w:val="00846881"/>
    <w:rsid w:val="00847E07"/>
    <w:rsid w:val="00850186"/>
    <w:rsid w:val="008502C3"/>
    <w:rsid w:val="0085082A"/>
    <w:rsid w:val="00850A3B"/>
    <w:rsid w:val="00850BE9"/>
    <w:rsid w:val="00850EF3"/>
    <w:rsid w:val="0085111A"/>
    <w:rsid w:val="00851C7B"/>
    <w:rsid w:val="00852734"/>
    <w:rsid w:val="00852973"/>
    <w:rsid w:val="00852B60"/>
    <w:rsid w:val="0085317D"/>
    <w:rsid w:val="00853456"/>
    <w:rsid w:val="0085358A"/>
    <w:rsid w:val="00853E9F"/>
    <w:rsid w:val="0085421C"/>
    <w:rsid w:val="008558A9"/>
    <w:rsid w:val="00855C7C"/>
    <w:rsid w:val="0085660F"/>
    <w:rsid w:val="00856CE0"/>
    <w:rsid w:val="00857497"/>
    <w:rsid w:val="008574E4"/>
    <w:rsid w:val="00857962"/>
    <w:rsid w:val="00857D7A"/>
    <w:rsid w:val="00857E7B"/>
    <w:rsid w:val="008606E9"/>
    <w:rsid w:val="0086074F"/>
    <w:rsid w:val="00860D3C"/>
    <w:rsid w:val="00860F6B"/>
    <w:rsid w:val="0086107A"/>
    <w:rsid w:val="0086112C"/>
    <w:rsid w:val="008616BF"/>
    <w:rsid w:val="0086176E"/>
    <w:rsid w:val="00861B44"/>
    <w:rsid w:val="008620B0"/>
    <w:rsid w:val="00862129"/>
    <w:rsid w:val="00862533"/>
    <w:rsid w:val="00862678"/>
    <w:rsid w:val="008627C9"/>
    <w:rsid w:val="0086297D"/>
    <w:rsid w:val="00862C81"/>
    <w:rsid w:val="0086342D"/>
    <w:rsid w:val="00863823"/>
    <w:rsid w:val="00863883"/>
    <w:rsid w:val="00863A95"/>
    <w:rsid w:val="008646B8"/>
    <w:rsid w:val="00865054"/>
    <w:rsid w:val="008654E8"/>
    <w:rsid w:val="00865CB7"/>
    <w:rsid w:val="00865EE0"/>
    <w:rsid w:val="00865FE1"/>
    <w:rsid w:val="00866075"/>
    <w:rsid w:val="00866441"/>
    <w:rsid w:val="00866518"/>
    <w:rsid w:val="008668A8"/>
    <w:rsid w:val="008675ED"/>
    <w:rsid w:val="00867703"/>
    <w:rsid w:val="00867A82"/>
    <w:rsid w:val="00867E9D"/>
    <w:rsid w:val="0087013D"/>
    <w:rsid w:val="008702E5"/>
    <w:rsid w:val="00870506"/>
    <w:rsid w:val="0087051D"/>
    <w:rsid w:val="00870632"/>
    <w:rsid w:val="00870675"/>
    <w:rsid w:val="00870A52"/>
    <w:rsid w:val="00870DB2"/>
    <w:rsid w:val="00870F36"/>
    <w:rsid w:val="0087108D"/>
    <w:rsid w:val="00871842"/>
    <w:rsid w:val="00871DD7"/>
    <w:rsid w:val="008722D6"/>
    <w:rsid w:val="0087246A"/>
    <w:rsid w:val="00872AA0"/>
    <w:rsid w:val="00873166"/>
    <w:rsid w:val="0087330F"/>
    <w:rsid w:val="008739EA"/>
    <w:rsid w:val="00873B40"/>
    <w:rsid w:val="0087414C"/>
    <w:rsid w:val="008742B0"/>
    <w:rsid w:val="00874965"/>
    <w:rsid w:val="00874B1F"/>
    <w:rsid w:val="00875044"/>
    <w:rsid w:val="00875189"/>
    <w:rsid w:val="0087543B"/>
    <w:rsid w:val="008758F8"/>
    <w:rsid w:val="00876C82"/>
    <w:rsid w:val="00876D91"/>
    <w:rsid w:val="0087717D"/>
    <w:rsid w:val="008773B2"/>
    <w:rsid w:val="0087771A"/>
    <w:rsid w:val="00877E05"/>
    <w:rsid w:val="00877E2B"/>
    <w:rsid w:val="00877EB0"/>
    <w:rsid w:val="00880045"/>
    <w:rsid w:val="00880142"/>
    <w:rsid w:val="0088025E"/>
    <w:rsid w:val="008802E5"/>
    <w:rsid w:val="00880385"/>
    <w:rsid w:val="0088071C"/>
    <w:rsid w:val="00880EC9"/>
    <w:rsid w:val="0088128C"/>
    <w:rsid w:val="00881661"/>
    <w:rsid w:val="00881884"/>
    <w:rsid w:val="00882A8A"/>
    <w:rsid w:val="00883332"/>
    <w:rsid w:val="008839BB"/>
    <w:rsid w:val="00883A9A"/>
    <w:rsid w:val="00883B73"/>
    <w:rsid w:val="00883BC0"/>
    <w:rsid w:val="00883C60"/>
    <w:rsid w:val="00883D06"/>
    <w:rsid w:val="00883D0B"/>
    <w:rsid w:val="008846F7"/>
    <w:rsid w:val="008848FB"/>
    <w:rsid w:val="00885A8A"/>
    <w:rsid w:val="00885BAF"/>
    <w:rsid w:val="0088603C"/>
    <w:rsid w:val="008863DC"/>
    <w:rsid w:val="00886FE6"/>
    <w:rsid w:val="0088703E"/>
    <w:rsid w:val="00887674"/>
    <w:rsid w:val="00887E8B"/>
    <w:rsid w:val="0089003B"/>
    <w:rsid w:val="00890CEB"/>
    <w:rsid w:val="00890D91"/>
    <w:rsid w:val="00891299"/>
    <w:rsid w:val="00891987"/>
    <w:rsid w:val="00891F6E"/>
    <w:rsid w:val="0089241F"/>
    <w:rsid w:val="00892498"/>
    <w:rsid w:val="008925A3"/>
    <w:rsid w:val="008925E2"/>
    <w:rsid w:val="00892E84"/>
    <w:rsid w:val="00893DB0"/>
    <w:rsid w:val="00893E5E"/>
    <w:rsid w:val="00893FFB"/>
    <w:rsid w:val="0089423A"/>
    <w:rsid w:val="00894734"/>
    <w:rsid w:val="00894DB7"/>
    <w:rsid w:val="00895A66"/>
    <w:rsid w:val="00895C63"/>
    <w:rsid w:val="0089615D"/>
    <w:rsid w:val="008963C3"/>
    <w:rsid w:val="00896669"/>
    <w:rsid w:val="00896AAB"/>
    <w:rsid w:val="0089708E"/>
    <w:rsid w:val="00897243"/>
    <w:rsid w:val="00897313"/>
    <w:rsid w:val="008973CF"/>
    <w:rsid w:val="00897BFF"/>
    <w:rsid w:val="008A09D9"/>
    <w:rsid w:val="008A0FF2"/>
    <w:rsid w:val="008A1155"/>
    <w:rsid w:val="008A141A"/>
    <w:rsid w:val="008A1B74"/>
    <w:rsid w:val="008A1D35"/>
    <w:rsid w:val="008A1F78"/>
    <w:rsid w:val="008A222F"/>
    <w:rsid w:val="008A2674"/>
    <w:rsid w:val="008A28EB"/>
    <w:rsid w:val="008A3291"/>
    <w:rsid w:val="008A3468"/>
    <w:rsid w:val="008A3A4B"/>
    <w:rsid w:val="008A48FD"/>
    <w:rsid w:val="008A4F61"/>
    <w:rsid w:val="008A53F7"/>
    <w:rsid w:val="008A6008"/>
    <w:rsid w:val="008A608B"/>
    <w:rsid w:val="008A6665"/>
    <w:rsid w:val="008A68C1"/>
    <w:rsid w:val="008A6B68"/>
    <w:rsid w:val="008A6E00"/>
    <w:rsid w:val="008A6EE7"/>
    <w:rsid w:val="008A70A4"/>
    <w:rsid w:val="008A7278"/>
    <w:rsid w:val="008A7476"/>
    <w:rsid w:val="008A7948"/>
    <w:rsid w:val="008B06EA"/>
    <w:rsid w:val="008B0895"/>
    <w:rsid w:val="008B08B9"/>
    <w:rsid w:val="008B09B4"/>
    <w:rsid w:val="008B0A5F"/>
    <w:rsid w:val="008B101E"/>
    <w:rsid w:val="008B1F9A"/>
    <w:rsid w:val="008B20FA"/>
    <w:rsid w:val="008B221C"/>
    <w:rsid w:val="008B236A"/>
    <w:rsid w:val="008B268C"/>
    <w:rsid w:val="008B2884"/>
    <w:rsid w:val="008B2BB9"/>
    <w:rsid w:val="008B2EAD"/>
    <w:rsid w:val="008B35A1"/>
    <w:rsid w:val="008B483E"/>
    <w:rsid w:val="008B4E72"/>
    <w:rsid w:val="008B63DF"/>
    <w:rsid w:val="008B6E6B"/>
    <w:rsid w:val="008B707E"/>
    <w:rsid w:val="008B72C2"/>
    <w:rsid w:val="008B7786"/>
    <w:rsid w:val="008B7795"/>
    <w:rsid w:val="008B77AB"/>
    <w:rsid w:val="008C0357"/>
    <w:rsid w:val="008C07AA"/>
    <w:rsid w:val="008C13BF"/>
    <w:rsid w:val="008C1DDA"/>
    <w:rsid w:val="008C250D"/>
    <w:rsid w:val="008C25D8"/>
    <w:rsid w:val="008C28CB"/>
    <w:rsid w:val="008C31AD"/>
    <w:rsid w:val="008C3565"/>
    <w:rsid w:val="008C42FE"/>
    <w:rsid w:val="008C44F6"/>
    <w:rsid w:val="008C46A7"/>
    <w:rsid w:val="008C4924"/>
    <w:rsid w:val="008C5B59"/>
    <w:rsid w:val="008C61C8"/>
    <w:rsid w:val="008C64A6"/>
    <w:rsid w:val="008C6594"/>
    <w:rsid w:val="008C67BE"/>
    <w:rsid w:val="008C67E7"/>
    <w:rsid w:val="008C68F4"/>
    <w:rsid w:val="008C7A35"/>
    <w:rsid w:val="008C7C7A"/>
    <w:rsid w:val="008C7E90"/>
    <w:rsid w:val="008D00C5"/>
    <w:rsid w:val="008D0259"/>
    <w:rsid w:val="008D1A6A"/>
    <w:rsid w:val="008D1B59"/>
    <w:rsid w:val="008D216B"/>
    <w:rsid w:val="008D21D1"/>
    <w:rsid w:val="008D2772"/>
    <w:rsid w:val="008D3252"/>
    <w:rsid w:val="008D3876"/>
    <w:rsid w:val="008D38BE"/>
    <w:rsid w:val="008D3B72"/>
    <w:rsid w:val="008D3C5A"/>
    <w:rsid w:val="008D3CDF"/>
    <w:rsid w:val="008D3EBE"/>
    <w:rsid w:val="008D3F8E"/>
    <w:rsid w:val="008D400A"/>
    <w:rsid w:val="008D45AD"/>
    <w:rsid w:val="008D5135"/>
    <w:rsid w:val="008D5B2C"/>
    <w:rsid w:val="008D7869"/>
    <w:rsid w:val="008E060E"/>
    <w:rsid w:val="008E13C8"/>
    <w:rsid w:val="008E13D9"/>
    <w:rsid w:val="008E1731"/>
    <w:rsid w:val="008E1A0A"/>
    <w:rsid w:val="008E1B06"/>
    <w:rsid w:val="008E1FD1"/>
    <w:rsid w:val="008E2261"/>
    <w:rsid w:val="008E311E"/>
    <w:rsid w:val="008E37C2"/>
    <w:rsid w:val="008E3848"/>
    <w:rsid w:val="008E3A65"/>
    <w:rsid w:val="008E3D1F"/>
    <w:rsid w:val="008E3F2B"/>
    <w:rsid w:val="008E3FE7"/>
    <w:rsid w:val="008E4113"/>
    <w:rsid w:val="008E42B4"/>
    <w:rsid w:val="008E43B4"/>
    <w:rsid w:val="008E43BB"/>
    <w:rsid w:val="008E45EC"/>
    <w:rsid w:val="008E4797"/>
    <w:rsid w:val="008E4897"/>
    <w:rsid w:val="008E53D8"/>
    <w:rsid w:val="008E55AF"/>
    <w:rsid w:val="008E593C"/>
    <w:rsid w:val="008E6176"/>
    <w:rsid w:val="008E6BBF"/>
    <w:rsid w:val="008E732C"/>
    <w:rsid w:val="008E734F"/>
    <w:rsid w:val="008E762D"/>
    <w:rsid w:val="008E798C"/>
    <w:rsid w:val="008E7B94"/>
    <w:rsid w:val="008F00FC"/>
    <w:rsid w:val="008F07D2"/>
    <w:rsid w:val="008F0D18"/>
    <w:rsid w:val="008F1024"/>
    <w:rsid w:val="008F10BD"/>
    <w:rsid w:val="008F1126"/>
    <w:rsid w:val="008F20E7"/>
    <w:rsid w:val="008F2123"/>
    <w:rsid w:val="008F2274"/>
    <w:rsid w:val="008F22F9"/>
    <w:rsid w:val="008F244C"/>
    <w:rsid w:val="008F263E"/>
    <w:rsid w:val="008F2902"/>
    <w:rsid w:val="008F297B"/>
    <w:rsid w:val="008F2983"/>
    <w:rsid w:val="008F2EFC"/>
    <w:rsid w:val="008F3027"/>
    <w:rsid w:val="008F34ED"/>
    <w:rsid w:val="008F3EC6"/>
    <w:rsid w:val="008F3F70"/>
    <w:rsid w:val="008F402A"/>
    <w:rsid w:val="008F442D"/>
    <w:rsid w:val="008F4B27"/>
    <w:rsid w:val="008F509A"/>
    <w:rsid w:val="008F50A6"/>
    <w:rsid w:val="008F574E"/>
    <w:rsid w:val="008F5C40"/>
    <w:rsid w:val="008F5F73"/>
    <w:rsid w:val="008F6167"/>
    <w:rsid w:val="008F6CAC"/>
    <w:rsid w:val="008F77F2"/>
    <w:rsid w:val="008F78FA"/>
    <w:rsid w:val="008F79C4"/>
    <w:rsid w:val="009005C2"/>
    <w:rsid w:val="00900688"/>
    <w:rsid w:val="009006A0"/>
    <w:rsid w:val="00900AEB"/>
    <w:rsid w:val="00900C4A"/>
    <w:rsid w:val="009014A0"/>
    <w:rsid w:val="00901766"/>
    <w:rsid w:val="009020BD"/>
    <w:rsid w:val="009022A9"/>
    <w:rsid w:val="009025D9"/>
    <w:rsid w:val="0090309D"/>
    <w:rsid w:val="0090320F"/>
    <w:rsid w:val="00903654"/>
    <w:rsid w:val="00903B62"/>
    <w:rsid w:val="0090461F"/>
    <w:rsid w:val="00904ED7"/>
    <w:rsid w:val="00904F73"/>
    <w:rsid w:val="00905231"/>
    <w:rsid w:val="00905736"/>
    <w:rsid w:val="00906745"/>
    <w:rsid w:val="00906D04"/>
    <w:rsid w:val="00907082"/>
    <w:rsid w:val="0090723D"/>
    <w:rsid w:val="009076DB"/>
    <w:rsid w:val="00910DA2"/>
    <w:rsid w:val="00910E82"/>
    <w:rsid w:val="00911506"/>
    <w:rsid w:val="009115FA"/>
    <w:rsid w:val="009116EA"/>
    <w:rsid w:val="00911A01"/>
    <w:rsid w:val="00911ACB"/>
    <w:rsid w:val="00911CAB"/>
    <w:rsid w:val="009124C2"/>
    <w:rsid w:val="00912612"/>
    <w:rsid w:val="00912820"/>
    <w:rsid w:val="00912A26"/>
    <w:rsid w:val="00912A7E"/>
    <w:rsid w:val="00912D69"/>
    <w:rsid w:val="009131E1"/>
    <w:rsid w:val="00913360"/>
    <w:rsid w:val="00913F93"/>
    <w:rsid w:val="0091440F"/>
    <w:rsid w:val="00914457"/>
    <w:rsid w:val="00914DDC"/>
    <w:rsid w:val="009153A6"/>
    <w:rsid w:val="00915B4B"/>
    <w:rsid w:val="00916651"/>
    <w:rsid w:val="009167E4"/>
    <w:rsid w:val="00916C77"/>
    <w:rsid w:val="00916EDE"/>
    <w:rsid w:val="00916EFB"/>
    <w:rsid w:val="00917005"/>
    <w:rsid w:val="00917415"/>
    <w:rsid w:val="00920717"/>
    <w:rsid w:val="00920734"/>
    <w:rsid w:val="00920C98"/>
    <w:rsid w:val="00920E8B"/>
    <w:rsid w:val="00921300"/>
    <w:rsid w:val="00921376"/>
    <w:rsid w:val="009217DF"/>
    <w:rsid w:val="00921E57"/>
    <w:rsid w:val="00921E63"/>
    <w:rsid w:val="00922407"/>
    <w:rsid w:val="00922A0E"/>
    <w:rsid w:val="00923750"/>
    <w:rsid w:val="00924400"/>
    <w:rsid w:val="009248A7"/>
    <w:rsid w:val="00924EC4"/>
    <w:rsid w:val="00924FA3"/>
    <w:rsid w:val="0092522A"/>
    <w:rsid w:val="00925740"/>
    <w:rsid w:val="00925933"/>
    <w:rsid w:val="00925A53"/>
    <w:rsid w:val="00925B11"/>
    <w:rsid w:val="00925BA3"/>
    <w:rsid w:val="00925FBA"/>
    <w:rsid w:val="00927316"/>
    <w:rsid w:val="00927616"/>
    <w:rsid w:val="009277C4"/>
    <w:rsid w:val="00927A16"/>
    <w:rsid w:val="00927D9A"/>
    <w:rsid w:val="00930474"/>
    <w:rsid w:val="009308A2"/>
    <w:rsid w:val="00930BDE"/>
    <w:rsid w:val="00930C99"/>
    <w:rsid w:val="00931285"/>
    <w:rsid w:val="0093133E"/>
    <w:rsid w:val="0093167F"/>
    <w:rsid w:val="00931A0C"/>
    <w:rsid w:val="00931C70"/>
    <w:rsid w:val="00931CB8"/>
    <w:rsid w:val="00932C03"/>
    <w:rsid w:val="0093318A"/>
    <w:rsid w:val="0093331E"/>
    <w:rsid w:val="0093360B"/>
    <w:rsid w:val="00933C24"/>
    <w:rsid w:val="00933C26"/>
    <w:rsid w:val="00933E41"/>
    <w:rsid w:val="0093480A"/>
    <w:rsid w:val="0093482D"/>
    <w:rsid w:val="009351B8"/>
    <w:rsid w:val="0093536D"/>
    <w:rsid w:val="009360E7"/>
    <w:rsid w:val="00936C18"/>
    <w:rsid w:val="00937496"/>
    <w:rsid w:val="0093775B"/>
    <w:rsid w:val="00937C9C"/>
    <w:rsid w:val="00940006"/>
    <w:rsid w:val="00940032"/>
    <w:rsid w:val="009400E4"/>
    <w:rsid w:val="009404E2"/>
    <w:rsid w:val="0094056A"/>
    <w:rsid w:val="00940AA1"/>
    <w:rsid w:val="00940C14"/>
    <w:rsid w:val="00941238"/>
    <w:rsid w:val="009412E1"/>
    <w:rsid w:val="00941386"/>
    <w:rsid w:val="00941457"/>
    <w:rsid w:val="00941B11"/>
    <w:rsid w:val="00942292"/>
    <w:rsid w:val="009422CC"/>
    <w:rsid w:val="00942A37"/>
    <w:rsid w:val="00943088"/>
    <w:rsid w:val="0094337B"/>
    <w:rsid w:val="009437FC"/>
    <w:rsid w:val="009438FF"/>
    <w:rsid w:val="00943F23"/>
    <w:rsid w:val="009445C7"/>
    <w:rsid w:val="00944698"/>
    <w:rsid w:val="00944769"/>
    <w:rsid w:val="009447ED"/>
    <w:rsid w:val="00946412"/>
    <w:rsid w:val="00946B36"/>
    <w:rsid w:val="00946F3E"/>
    <w:rsid w:val="00946F7B"/>
    <w:rsid w:val="0094725C"/>
    <w:rsid w:val="009476A6"/>
    <w:rsid w:val="009476C4"/>
    <w:rsid w:val="00947FB9"/>
    <w:rsid w:val="009500E6"/>
    <w:rsid w:val="0095045A"/>
    <w:rsid w:val="00950556"/>
    <w:rsid w:val="009508C4"/>
    <w:rsid w:val="0095160B"/>
    <w:rsid w:val="0095178A"/>
    <w:rsid w:val="00952911"/>
    <w:rsid w:val="00952F1C"/>
    <w:rsid w:val="0095316D"/>
    <w:rsid w:val="00953955"/>
    <w:rsid w:val="00954997"/>
    <w:rsid w:val="009549BC"/>
    <w:rsid w:val="00954C3F"/>
    <w:rsid w:val="00955134"/>
    <w:rsid w:val="00955296"/>
    <w:rsid w:val="0095533F"/>
    <w:rsid w:val="00955BC3"/>
    <w:rsid w:val="00956638"/>
    <w:rsid w:val="00956DF5"/>
    <w:rsid w:val="00957053"/>
    <w:rsid w:val="009570D1"/>
    <w:rsid w:val="00957847"/>
    <w:rsid w:val="00957C8C"/>
    <w:rsid w:val="0096064B"/>
    <w:rsid w:val="00960E5A"/>
    <w:rsid w:val="00960F1E"/>
    <w:rsid w:val="009613CB"/>
    <w:rsid w:val="00961467"/>
    <w:rsid w:val="0096146D"/>
    <w:rsid w:val="00961746"/>
    <w:rsid w:val="00961A8D"/>
    <w:rsid w:val="00961B67"/>
    <w:rsid w:val="00961D20"/>
    <w:rsid w:val="009624D7"/>
    <w:rsid w:val="009625E6"/>
    <w:rsid w:val="00962D40"/>
    <w:rsid w:val="00963416"/>
    <w:rsid w:val="00963AAF"/>
    <w:rsid w:val="00964452"/>
    <w:rsid w:val="00964878"/>
    <w:rsid w:val="0096488E"/>
    <w:rsid w:val="00964B70"/>
    <w:rsid w:val="009656BA"/>
    <w:rsid w:val="00965C23"/>
    <w:rsid w:val="00966A3D"/>
    <w:rsid w:val="009678AC"/>
    <w:rsid w:val="00967B10"/>
    <w:rsid w:val="00967C1D"/>
    <w:rsid w:val="00967C2C"/>
    <w:rsid w:val="00967C7D"/>
    <w:rsid w:val="00967E11"/>
    <w:rsid w:val="009700B8"/>
    <w:rsid w:val="00970281"/>
    <w:rsid w:val="009703A3"/>
    <w:rsid w:val="00970772"/>
    <w:rsid w:val="00970AFF"/>
    <w:rsid w:val="00970B49"/>
    <w:rsid w:val="00970FAE"/>
    <w:rsid w:val="00971134"/>
    <w:rsid w:val="009711E0"/>
    <w:rsid w:val="00971727"/>
    <w:rsid w:val="00971B81"/>
    <w:rsid w:val="00971ED2"/>
    <w:rsid w:val="00971EF2"/>
    <w:rsid w:val="00972255"/>
    <w:rsid w:val="00972630"/>
    <w:rsid w:val="00972D22"/>
    <w:rsid w:val="00973040"/>
    <w:rsid w:val="00973F32"/>
    <w:rsid w:val="009740D4"/>
    <w:rsid w:val="00974184"/>
    <w:rsid w:val="009746B0"/>
    <w:rsid w:val="009748CD"/>
    <w:rsid w:val="0097497C"/>
    <w:rsid w:val="009752B0"/>
    <w:rsid w:val="009754C4"/>
    <w:rsid w:val="00975B49"/>
    <w:rsid w:val="00976342"/>
    <w:rsid w:val="009764CB"/>
    <w:rsid w:val="009766E2"/>
    <w:rsid w:val="00977382"/>
    <w:rsid w:val="00977A00"/>
    <w:rsid w:val="009801E7"/>
    <w:rsid w:val="009802FC"/>
    <w:rsid w:val="009807E7"/>
    <w:rsid w:val="009807FA"/>
    <w:rsid w:val="00980BA1"/>
    <w:rsid w:val="00980BD8"/>
    <w:rsid w:val="009818D8"/>
    <w:rsid w:val="009821D1"/>
    <w:rsid w:val="00982319"/>
    <w:rsid w:val="00982497"/>
    <w:rsid w:val="00982670"/>
    <w:rsid w:val="009846CA"/>
    <w:rsid w:val="00984CFD"/>
    <w:rsid w:val="00984F5B"/>
    <w:rsid w:val="00985199"/>
    <w:rsid w:val="00985627"/>
    <w:rsid w:val="0098563D"/>
    <w:rsid w:val="0098580A"/>
    <w:rsid w:val="00985A1E"/>
    <w:rsid w:val="00985D83"/>
    <w:rsid w:val="00986271"/>
    <w:rsid w:val="00986E73"/>
    <w:rsid w:val="00986F40"/>
    <w:rsid w:val="00987199"/>
    <w:rsid w:val="009874D6"/>
    <w:rsid w:val="00987553"/>
    <w:rsid w:val="00987630"/>
    <w:rsid w:val="00987CF6"/>
    <w:rsid w:val="009900D2"/>
    <w:rsid w:val="00990DAB"/>
    <w:rsid w:val="009911C5"/>
    <w:rsid w:val="0099187D"/>
    <w:rsid w:val="00991884"/>
    <w:rsid w:val="0099188D"/>
    <w:rsid w:val="00991D28"/>
    <w:rsid w:val="00991D85"/>
    <w:rsid w:val="0099213E"/>
    <w:rsid w:val="0099243B"/>
    <w:rsid w:val="00992A42"/>
    <w:rsid w:val="00992F66"/>
    <w:rsid w:val="00992FD2"/>
    <w:rsid w:val="0099322C"/>
    <w:rsid w:val="009932D3"/>
    <w:rsid w:val="009936D7"/>
    <w:rsid w:val="0099383B"/>
    <w:rsid w:val="00993C28"/>
    <w:rsid w:val="00994A3E"/>
    <w:rsid w:val="00994B22"/>
    <w:rsid w:val="00994B75"/>
    <w:rsid w:val="00994BA9"/>
    <w:rsid w:val="00995047"/>
    <w:rsid w:val="009950FF"/>
    <w:rsid w:val="00996A90"/>
    <w:rsid w:val="00996B5A"/>
    <w:rsid w:val="00996C83"/>
    <w:rsid w:val="00996CBB"/>
    <w:rsid w:val="00996DDB"/>
    <w:rsid w:val="009970FC"/>
    <w:rsid w:val="00997A0D"/>
    <w:rsid w:val="00997A68"/>
    <w:rsid w:val="009A028B"/>
    <w:rsid w:val="009A0A70"/>
    <w:rsid w:val="009A0CB2"/>
    <w:rsid w:val="009A0D02"/>
    <w:rsid w:val="009A17AF"/>
    <w:rsid w:val="009A1C98"/>
    <w:rsid w:val="009A21E2"/>
    <w:rsid w:val="009A2CD7"/>
    <w:rsid w:val="009A2DE3"/>
    <w:rsid w:val="009A2FFB"/>
    <w:rsid w:val="009A38D6"/>
    <w:rsid w:val="009A3D09"/>
    <w:rsid w:val="009A3D7A"/>
    <w:rsid w:val="009A4241"/>
    <w:rsid w:val="009A448F"/>
    <w:rsid w:val="009A50BC"/>
    <w:rsid w:val="009A530A"/>
    <w:rsid w:val="009A54B1"/>
    <w:rsid w:val="009A571B"/>
    <w:rsid w:val="009A582A"/>
    <w:rsid w:val="009A5A2A"/>
    <w:rsid w:val="009A5B33"/>
    <w:rsid w:val="009A6600"/>
    <w:rsid w:val="009A675B"/>
    <w:rsid w:val="009A6C1F"/>
    <w:rsid w:val="009A70F1"/>
    <w:rsid w:val="009B0138"/>
    <w:rsid w:val="009B02D5"/>
    <w:rsid w:val="009B05A2"/>
    <w:rsid w:val="009B06D8"/>
    <w:rsid w:val="009B0854"/>
    <w:rsid w:val="009B0A71"/>
    <w:rsid w:val="009B0DBD"/>
    <w:rsid w:val="009B1AB7"/>
    <w:rsid w:val="009B2212"/>
    <w:rsid w:val="009B240C"/>
    <w:rsid w:val="009B27C0"/>
    <w:rsid w:val="009B330E"/>
    <w:rsid w:val="009B39FB"/>
    <w:rsid w:val="009B3C57"/>
    <w:rsid w:val="009B4B23"/>
    <w:rsid w:val="009B4C9C"/>
    <w:rsid w:val="009B507B"/>
    <w:rsid w:val="009B5262"/>
    <w:rsid w:val="009B5268"/>
    <w:rsid w:val="009B5364"/>
    <w:rsid w:val="009B53AF"/>
    <w:rsid w:val="009B5596"/>
    <w:rsid w:val="009B56A4"/>
    <w:rsid w:val="009B62B4"/>
    <w:rsid w:val="009B713F"/>
    <w:rsid w:val="009B7F9F"/>
    <w:rsid w:val="009C00AA"/>
    <w:rsid w:val="009C0121"/>
    <w:rsid w:val="009C074D"/>
    <w:rsid w:val="009C0877"/>
    <w:rsid w:val="009C0E6A"/>
    <w:rsid w:val="009C10CD"/>
    <w:rsid w:val="009C10DF"/>
    <w:rsid w:val="009C17CC"/>
    <w:rsid w:val="009C17CF"/>
    <w:rsid w:val="009C188C"/>
    <w:rsid w:val="009C1E53"/>
    <w:rsid w:val="009C3166"/>
    <w:rsid w:val="009C3296"/>
    <w:rsid w:val="009C34FC"/>
    <w:rsid w:val="009C3677"/>
    <w:rsid w:val="009C3691"/>
    <w:rsid w:val="009C374A"/>
    <w:rsid w:val="009C37E0"/>
    <w:rsid w:val="009C3D04"/>
    <w:rsid w:val="009C3D4D"/>
    <w:rsid w:val="009C3DB4"/>
    <w:rsid w:val="009C3E10"/>
    <w:rsid w:val="009C407C"/>
    <w:rsid w:val="009C47A5"/>
    <w:rsid w:val="009C4F3D"/>
    <w:rsid w:val="009C4FD7"/>
    <w:rsid w:val="009C4FF1"/>
    <w:rsid w:val="009C505A"/>
    <w:rsid w:val="009C51C3"/>
    <w:rsid w:val="009C52E8"/>
    <w:rsid w:val="009C54CE"/>
    <w:rsid w:val="009C592B"/>
    <w:rsid w:val="009C638A"/>
    <w:rsid w:val="009C6B85"/>
    <w:rsid w:val="009C71D3"/>
    <w:rsid w:val="009C722F"/>
    <w:rsid w:val="009C73F4"/>
    <w:rsid w:val="009C7A2E"/>
    <w:rsid w:val="009C7A30"/>
    <w:rsid w:val="009D00B4"/>
    <w:rsid w:val="009D0569"/>
    <w:rsid w:val="009D0AA0"/>
    <w:rsid w:val="009D0C09"/>
    <w:rsid w:val="009D0D38"/>
    <w:rsid w:val="009D186A"/>
    <w:rsid w:val="009D19D2"/>
    <w:rsid w:val="009D1C74"/>
    <w:rsid w:val="009D1DC6"/>
    <w:rsid w:val="009D1E97"/>
    <w:rsid w:val="009D26EF"/>
    <w:rsid w:val="009D3294"/>
    <w:rsid w:val="009D3A4A"/>
    <w:rsid w:val="009D441B"/>
    <w:rsid w:val="009D465C"/>
    <w:rsid w:val="009D485F"/>
    <w:rsid w:val="009D4DF9"/>
    <w:rsid w:val="009D50D4"/>
    <w:rsid w:val="009D5B3C"/>
    <w:rsid w:val="009D6C6D"/>
    <w:rsid w:val="009D7A5C"/>
    <w:rsid w:val="009D7A8A"/>
    <w:rsid w:val="009E017C"/>
    <w:rsid w:val="009E0304"/>
    <w:rsid w:val="009E0317"/>
    <w:rsid w:val="009E06EE"/>
    <w:rsid w:val="009E1076"/>
    <w:rsid w:val="009E1781"/>
    <w:rsid w:val="009E1952"/>
    <w:rsid w:val="009E198A"/>
    <w:rsid w:val="009E1B06"/>
    <w:rsid w:val="009E1C77"/>
    <w:rsid w:val="009E1EF9"/>
    <w:rsid w:val="009E200A"/>
    <w:rsid w:val="009E231F"/>
    <w:rsid w:val="009E23C6"/>
    <w:rsid w:val="009E2912"/>
    <w:rsid w:val="009E2E31"/>
    <w:rsid w:val="009E2F87"/>
    <w:rsid w:val="009E36F8"/>
    <w:rsid w:val="009E3E38"/>
    <w:rsid w:val="009E3EC0"/>
    <w:rsid w:val="009E424A"/>
    <w:rsid w:val="009E47A1"/>
    <w:rsid w:val="009E4C36"/>
    <w:rsid w:val="009E5244"/>
    <w:rsid w:val="009E5290"/>
    <w:rsid w:val="009E572A"/>
    <w:rsid w:val="009E596F"/>
    <w:rsid w:val="009E6A1E"/>
    <w:rsid w:val="009E6B86"/>
    <w:rsid w:val="009E6C05"/>
    <w:rsid w:val="009E6EAC"/>
    <w:rsid w:val="009E7599"/>
    <w:rsid w:val="009F07BD"/>
    <w:rsid w:val="009F094D"/>
    <w:rsid w:val="009F1128"/>
    <w:rsid w:val="009F1443"/>
    <w:rsid w:val="009F1483"/>
    <w:rsid w:val="009F15D3"/>
    <w:rsid w:val="009F1745"/>
    <w:rsid w:val="009F1D57"/>
    <w:rsid w:val="009F2BCC"/>
    <w:rsid w:val="009F3081"/>
    <w:rsid w:val="009F3168"/>
    <w:rsid w:val="009F3697"/>
    <w:rsid w:val="009F3FD4"/>
    <w:rsid w:val="009F44AE"/>
    <w:rsid w:val="009F4700"/>
    <w:rsid w:val="009F4935"/>
    <w:rsid w:val="009F4BC0"/>
    <w:rsid w:val="009F4CB3"/>
    <w:rsid w:val="009F5D6D"/>
    <w:rsid w:val="009F6318"/>
    <w:rsid w:val="009F6833"/>
    <w:rsid w:val="009F6A09"/>
    <w:rsid w:val="009F6CD8"/>
    <w:rsid w:val="009F6E8B"/>
    <w:rsid w:val="009F6EEA"/>
    <w:rsid w:val="009F7196"/>
    <w:rsid w:val="009F7932"/>
    <w:rsid w:val="00A00187"/>
    <w:rsid w:val="00A001A9"/>
    <w:rsid w:val="00A004E0"/>
    <w:rsid w:val="00A008A9"/>
    <w:rsid w:val="00A00DD8"/>
    <w:rsid w:val="00A00F83"/>
    <w:rsid w:val="00A01188"/>
    <w:rsid w:val="00A01A37"/>
    <w:rsid w:val="00A01FF0"/>
    <w:rsid w:val="00A02751"/>
    <w:rsid w:val="00A027FB"/>
    <w:rsid w:val="00A0284C"/>
    <w:rsid w:val="00A0285D"/>
    <w:rsid w:val="00A02E34"/>
    <w:rsid w:val="00A03AF9"/>
    <w:rsid w:val="00A03CF4"/>
    <w:rsid w:val="00A03D47"/>
    <w:rsid w:val="00A041D5"/>
    <w:rsid w:val="00A043F5"/>
    <w:rsid w:val="00A04C42"/>
    <w:rsid w:val="00A050D5"/>
    <w:rsid w:val="00A057A0"/>
    <w:rsid w:val="00A05ACC"/>
    <w:rsid w:val="00A05B5A"/>
    <w:rsid w:val="00A063CB"/>
    <w:rsid w:val="00A06724"/>
    <w:rsid w:val="00A06B71"/>
    <w:rsid w:val="00A06C4C"/>
    <w:rsid w:val="00A06DF6"/>
    <w:rsid w:val="00A075B2"/>
    <w:rsid w:val="00A07A11"/>
    <w:rsid w:val="00A07C58"/>
    <w:rsid w:val="00A07DF3"/>
    <w:rsid w:val="00A10113"/>
    <w:rsid w:val="00A10702"/>
    <w:rsid w:val="00A11203"/>
    <w:rsid w:val="00A11D0D"/>
    <w:rsid w:val="00A125BA"/>
    <w:rsid w:val="00A125D7"/>
    <w:rsid w:val="00A12F32"/>
    <w:rsid w:val="00A13484"/>
    <w:rsid w:val="00A13825"/>
    <w:rsid w:val="00A13B9C"/>
    <w:rsid w:val="00A13E3C"/>
    <w:rsid w:val="00A14C97"/>
    <w:rsid w:val="00A14F70"/>
    <w:rsid w:val="00A15B1F"/>
    <w:rsid w:val="00A164DB"/>
    <w:rsid w:val="00A16E9F"/>
    <w:rsid w:val="00A170C1"/>
    <w:rsid w:val="00A17453"/>
    <w:rsid w:val="00A17A91"/>
    <w:rsid w:val="00A17AB9"/>
    <w:rsid w:val="00A20497"/>
    <w:rsid w:val="00A21424"/>
    <w:rsid w:val="00A214CC"/>
    <w:rsid w:val="00A21706"/>
    <w:rsid w:val="00A21A40"/>
    <w:rsid w:val="00A21AEB"/>
    <w:rsid w:val="00A21B08"/>
    <w:rsid w:val="00A21E50"/>
    <w:rsid w:val="00A22970"/>
    <w:rsid w:val="00A22C38"/>
    <w:rsid w:val="00A23782"/>
    <w:rsid w:val="00A23FFA"/>
    <w:rsid w:val="00A241F4"/>
    <w:rsid w:val="00A2435C"/>
    <w:rsid w:val="00A24BED"/>
    <w:rsid w:val="00A2528D"/>
    <w:rsid w:val="00A259A0"/>
    <w:rsid w:val="00A25A55"/>
    <w:rsid w:val="00A25F91"/>
    <w:rsid w:val="00A2609B"/>
    <w:rsid w:val="00A26D86"/>
    <w:rsid w:val="00A2750A"/>
    <w:rsid w:val="00A277F2"/>
    <w:rsid w:val="00A27C88"/>
    <w:rsid w:val="00A27DE6"/>
    <w:rsid w:val="00A30555"/>
    <w:rsid w:val="00A308BE"/>
    <w:rsid w:val="00A30984"/>
    <w:rsid w:val="00A30C34"/>
    <w:rsid w:val="00A30CFB"/>
    <w:rsid w:val="00A30D1E"/>
    <w:rsid w:val="00A31331"/>
    <w:rsid w:val="00A31713"/>
    <w:rsid w:val="00A317A8"/>
    <w:rsid w:val="00A317E1"/>
    <w:rsid w:val="00A31887"/>
    <w:rsid w:val="00A31F5B"/>
    <w:rsid w:val="00A32747"/>
    <w:rsid w:val="00A32A90"/>
    <w:rsid w:val="00A32E33"/>
    <w:rsid w:val="00A33466"/>
    <w:rsid w:val="00A33C0B"/>
    <w:rsid w:val="00A34133"/>
    <w:rsid w:val="00A34570"/>
    <w:rsid w:val="00A352A5"/>
    <w:rsid w:val="00A35C70"/>
    <w:rsid w:val="00A36186"/>
    <w:rsid w:val="00A361B2"/>
    <w:rsid w:val="00A362F3"/>
    <w:rsid w:val="00A36B1D"/>
    <w:rsid w:val="00A36E1D"/>
    <w:rsid w:val="00A37123"/>
    <w:rsid w:val="00A3728A"/>
    <w:rsid w:val="00A37326"/>
    <w:rsid w:val="00A3757A"/>
    <w:rsid w:val="00A37AB9"/>
    <w:rsid w:val="00A405E8"/>
    <w:rsid w:val="00A40FAE"/>
    <w:rsid w:val="00A410BD"/>
    <w:rsid w:val="00A411C7"/>
    <w:rsid w:val="00A41DCB"/>
    <w:rsid w:val="00A422CF"/>
    <w:rsid w:val="00A423E9"/>
    <w:rsid w:val="00A42BF9"/>
    <w:rsid w:val="00A433EF"/>
    <w:rsid w:val="00A437C5"/>
    <w:rsid w:val="00A437FC"/>
    <w:rsid w:val="00A43893"/>
    <w:rsid w:val="00A43C38"/>
    <w:rsid w:val="00A43E49"/>
    <w:rsid w:val="00A44AFD"/>
    <w:rsid w:val="00A451F0"/>
    <w:rsid w:val="00A45B4B"/>
    <w:rsid w:val="00A45F31"/>
    <w:rsid w:val="00A46731"/>
    <w:rsid w:val="00A46A77"/>
    <w:rsid w:val="00A46D9E"/>
    <w:rsid w:val="00A47118"/>
    <w:rsid w:val="00A471ED"/>
    <w:rsid w:val="00A47A6B"/>
    <w:rsid w:val="00A47DFB"/>
    <w:rsid w:val="00A47E64"/>
    <w:rsid w:val="00A502B6"/>
    <w:rsid w:val="00A50560"/>
    <w:rsid w:val="00A5058E"/>
    <w:rsid w:val="00A50800"/>
    <w:rsid w:val="00A50B30"/>
    <w:rsid w:val="00A50E6B"/>
    <w:rsid w:val="00A511B3"/>
    <w:rsid w:val="00A511CD"/>
    <w:rsid w:val="00A51609"/>
    <w:rsid w:val="00A5198B"/>
    <w:rsid w:val="00A51C54"/>
    <w:rsid w:val="00A52078"/>
    <w:rsid w:val="00A52F2E"/>
    <w:rsid w:val="00A52F6D"/>
    <w:rsid w:val="00A53737"/>
    <w:rsid w:val="00A5403D"/>
    <w:rsid w:val="00A5446E"/>
    <w:rsid w:val="00A544C1"/>
    <w:rsid w:val="00A5483C"/>
    <w:rsid w:val="00A54BC4"/>
    <w:rsid w:val="00A54D23"/>
    <w:rsid w:val="00A554A1"/>
    <w:rsid w:val="00A5568A"/>
    <w:rsid w:val="00A55876"/>
    <w:rsid w:val="00A55F34"/>
    <w:rsid w:val="00A567D6"/>
    <w:rsid w:val="00A5692C"/>
    <w:rsid w:val="00A602E8"/>
    <w:rsid w:val="00A605F3"/>
    <w:rsid w:val="00A6061D"/>
    <w:rsid w:val="00A60645"/>
    <w:rsid w:val="00A60841"/>
    <w:rsid w:val="00A60881"/>
    <w:rsid w:val="00A6117A"/>
    <w:rsid w:val="00A61874"/>
    <w:rsid w:val="00A61DF3"/>
    <w:rsid w:val="00A61F82"/>
    <w:rsid w:val="00A622E5"/>
    <w:rsid w:val="00A62CD1"/>
    <w:rsid w:val="00A63992"/>
    <w:rsid w:val="00A63A8E"/>
    <w:rsid w:val="00A640F0"/>
    <w:rsid w:val="00A64C9C"/>
    <w:rsid w:val="00A65D0E"/>
    <w:rsid w:val="00A66213"/>
    <w:rsid w:val="00A66CE4"/>
    <w:rsid w:val="00A6717E"/>
    <w:rsid w:val="00A671C0"/>
    <w:rsid w:val="00A671DC"/>
    <w:rsid w:val="00A675BB"/>
    <w:rsid w:val="00A67DD2"/>
    <w:rsid w:val="00A67E25"/>
    <w:rsid w:val="00A7028F"/>
    <w:rsid w:val="00A70366"/>
    <w:rsid w:val="00A70430"/>
    <w:rsid w:val="00A70514"/>
    <w:rsid w:val="00A70592"/>
    <w:rsid w:val="00A70764"/>
    <w:rsid w:val="00A709D9"/>
    <w:rsid w:val="00A71CCC"/>
    <w:rsid w:val="00A71D51"/>
    <w:rsid w:val="00A71D97"/>
    <w:rsid w:val="00A71F37"/>
    <w:rsid w:val="00A721EF"/>
    <w:rsid w:val="00A72575"/>
    <w:rsid w:val="00A725CC"/>
    <w:rsid w:val="00A7262D"/>
    <w:rsid w:val="00A72DA5"/>
    <w:rsid w:val="00A72FFE"/>
    <w:rsid w:val="00A73664"/>
    <w:rsid w:val="00A73CBC"/>
    <w:rsid w:val="00A73DC6"/>
    <w:rsid w:val="00A73FA0"/>
    <w:rsid w:val="00A74380"/>
    <w:rsid w:val="00A745ED"/>
    <w:rsid w:val="00A74CCB"/>
    <w:rsid w:val="00A752BA"/>
    <w:rsid w:val="00A75566"/>
    <w:rsid w:val="00A76076"/>
    <w:rsid w:val="00A7623F"/>
    <w:rsid w:val="00A7688D"/>
    <w:rsid w:val="00A775FA"/>
    <w:rsid w:val="00A778B0"/>
    <w:rsid w:val="00A77A13"/>
    <w:rsid w:val="00A77D53"/>
    <w:rsid w:val="00A77EB7"/>
    <w:rsid w:val="00A801F6"/>
    <w:rsid w:val="00A8063C"/>
    <w:rsid w:val="00A80774"/>
    <w:rsid w:val="00A815E4"/>
    <w:rsid w:val="00A81CB5"/>
    <w:rsid w:val="00A82755"/>
    <w:rsid w:val="00A82BFA"/>
    <w:rsid w:val="00A83636"/>
    <w:rsid w:val="00A84201"/>
    <w:rsid w:val="00A84DA7"/>
    <w:rsid w:val="00A851FE"/>
    <w:rsid w:val="00A85405"/>
    <w:rsid w:val="00A857A8"/>
    <w:rsid w:val="00A85F9A"/>
    <w:rsid w:val="00A864AC"/>
    <w:rsid w:val="00A865FF"/>
    <w:rsid w:val="00A86862"/>
    <w:rsid w:val="00A869C0"/>
    <w:rsid w:val="00A86DFD"/>
    <w:rsid w:val="00A871EC"/>
    <w:rsid w:val="00A8723B"/>
    <w:rsid w:val="00A87D92"/>
    <w:rsid w:val="00A87F19"/>
    <w:rsid w:val="00A90A91"/>
    <w:rsid w:val="00A90B03"/>
    <w:rsid w:val="00A90EE4"/>
    <w:rsid w:val="00A90F82"/>
    <w:rsid w:val="00A90F86"/>
    <w:rsid w:val="00A90FAC"/>
    <w:rsid w:val="00A9101E"/>
    <w:rsid w:val="00A9146C"/>
    <w:rsid w:val="00A9173C"/>
    <w:rsid w:val="00A9188B"/>
    <w:rsid w:val="00A918E2"/>
    <w:rsid w:val="00A91B30"/>
    <w:rsid w:val="00A91BB1"/>
    <w:rsid w:val="00A9240C"/>
    <w:rsid w:val="00A92A69"/>
    <w:rsid w:val="00A92B6F"/>
    <w:rsid w:val="00A942DD"/>
    <w:rsid w:val="00A94652"/>
    <w:rsid w:val="00A958CD"/>
    <w:rsid w:val="00A95CEA"/>
    <w:rsid w:val="00A95D82"/>
    <w:rsid w:val="00A95E79"/>
    <w:rsid w:val="00A967E0"/>
    <w:rsid w:val="00A96A05"/>
    <w:rsid w:val="00A9740D"/>
    <w:rsid w:val="00A9787E"/>
    <w:rsid w:val="00AA046A"/>
    <w:rsid w:val="00AA04EA"/>
    <w:rsid w:val="00AA07D8"/>
    <w:rsid w:val="00AA1187"/>
    <w:rsid w:val="00AA11C5"/>
    <w:rsid w:val="00AA17B0"/>
    <w:rsid w:val="00AA2C90"/>
    <w:rsid w:val="00AA3566"/>
    <w:rsid w:val="00AA35D3"/>
    <w:rsid w:val="00AA373B"/>
    <w:rsid w:val="00AA3833"/>
    <w:rsid w:val="00AA462C"/>
    <w:rsid w:val="00AA4EC6"/>
    <w:rsid w:val="00AA55E3"/>
    <w:rsid w:val="00AA5B74"/>
    <w:rsid w:val="00AA5C89"/>
    <w:rsid w:val="00AA5EDD"/>
    <w:rsid w:val="00AA61F4"/>
    <w:rsid w:val="00AA6680"/>
    <w:rsid w:val="00AA6B4F"/>
    <w:rsid w:val="00AA6DCC"/>
    <w:rsid w:val="00AA745F"/>
    <w:rsid w:val="00AB00BD"/>
    <w:rsid w:val="00AB04A0"/>
    <w:rsid w:val="00AB0AC3"/>
    <w:rsid w:val="00AB116C"/>
    <w:rsid w:val="00AB136B"/>
    <w:rsid w:val="00AB1545"/>
    <w:rsid w:val="00AB202C"/>
    <w:rsid w:val="00AB2096"/>
    <w:rsid w:val="00AB20BD"/>
    <w:rsid w:val="00AB27A3"/>
    <w:rsid w:val="00AB27A5"/>
    <w:rsid w:val="00AB2E69"/>
    <w:rsid w:val="00AB33B0"/>
    <w:rsid w:val="00AB379A"/>
    <w:rsid w:val="00AB3B77"/>
    <w:rsid w:val="00AB3D3B"/>
    <w:rsid w:val="00AB3E70"/>
    <w:rsid w:val="00AB3F48"/>
    <w:rsid w:val="00AB430E"/>
    <w:rsid w:val="00AB4660"/>
    <w:rsid w:val="00AB510A"/>
    <w:rsid w:val="00AB5156"/>
    <w:rsid w:val="00AB57D0"/>
    <w:rsid w:val="00AB581D"/>
    <w:rsid w:val="00AB595A"/>
    <w:rsid w:val="00AB5C26"/>
    <w:rsid w:val="00AB621A"/>
    <w:rsid w:val="00AB6536"/>
    <w:rsid w:val="00AB6953"/>
    <w:rsid w:val="00AB6CFB"/>
    <w:rsid w:val="00AB6D24"/>
    <w:rsid w:val="00AB7138"/>
    <w:rsid w:val="00AC038D"/>
    <w:rsid w:val="00AC05C3"/>
    <w:rsid w:val="00AC094F"/>
    <w:rsid w:val="00AC0BD6"/>
    <w:rsid w:val="00AC0CBA"/>
    <w:rsid w:val="00AC1016"/>
    <w:rsid w:val="00AC1064"/>
    <w:rsid w:val="00AC13A6"/>
    <w:rsid w:val="00AC37A4"/>
    <w:rsid w:val="00AC4013"/>
    <w:rsid w:val="00AC44F5"/>
    <w:rsid w:val="00AC4830"/>
    <w:rsid w:val="00AC4C14"/>
    <w:rsid w:val="00AC4DFA"/>
    <w:rsid w:val="00AC4F1D"/>
    <w:rsid w:val="00AC4F42"/>
    <w:rsid w:val="00AC5319"/>
    <w:rsid w:val="00AC5BBB"/>
    <w:rsid w:val="00AC6165"/>
    <w:rsid w:val="00AC6265"/>
    <w:rsid w:val="00AC68BB"/>
    <w:rsid w:val="00AC6A2C"/>
    <w:rsid w:val="00AC6A47"/>
    <w:rsid w:val="00AC6C9B"/>
    <w:rsid w:val="00AC719D"/>
    <w:rsid w:val="00AC7769"/>
    <w:rsid w:val="00AC7D81"/>
    <w:rsid w:val="00AD046A"/>
    <w:rsid w:val="00AD04E7"/>
    <w:rsid w:val="00AD0638"/>
    <w:rsid w:val="00AD0850"/>
    <w:rsid w:val="00AD0AD6"/>
    <w:rsid w:val="00AD0F9F"/>
    <w:rsid w:val="00AD11CB"/>
    <w:rsid w:val="00AD17AE"/>
    <w:rsid w:val="00AD188E"/>
    <w:rsid w:val="00AD1E32"/>
    <w:rsid w:val="00AD21F4"/>
    <w:rsid w:val="00AD2D8F"/>
    <w:rsid w:val="00AD2D9E"/>
    <w:rsid w:val="00AD2F30"/>
    <w:rsid w:val="00AD3518"/>
    <w:rsid w:val="00AD37F9"/>
    <w:rsid w:val="00AD38CD"/>
    <w:rsid w:val="00AD3AB1"/>
    <w:rsid w:val="00AD3E8B"/>
    <w:rsid w:val="00AD3EC7"/>
    <w:rsid w:val="00AD484C"/>
    <w:rsid w:val="00AD4AD1"/>
    <w:rsid w:val="00AD5DCA"/>
    <w:rsid w:val="00AD70BE"/>
    <w:rsid w:val="00AD75C6"/>
    <w:rsid w:val="00AD7FB4"/>
    <w:rsid w:val="00AE024F"/>
    <w:rsid w:val="00AE0344"/>
    <w:rsid w:val="00AE0ED8"/>
    <w:rsid w:val="00AE11CF"/>
    <w:rsid w:val="00AE12F8"/>
    <w:rsid w:val="00AE1821"/>
    <w:rsid w:val="00AE1880"/>
    <w:rsid w:val="00AE1AF6"/>
    <w:rsid w:val="00AE1BE3"/>
    <w:rsid w:val="00AE1CF7"/>
    <w:rsid w:val="00AE1E88"/>
    <w:rsid w:val="00AE234D"/>
    <w:rsid w:val="00AE2600"/>
    <w:rsid w:val="00AE2855"/>
    <w:rsid w:val="00AE2CB0"/>
    <w:rsid w:val="00AE2FDF"/>
    <w:rsid w:val="00AE31D3"/>
    <w:rsid w:val="00AE3CE8"/>
    <w:rsid w:val="00AE5189"/>
    <w:rsid w:val="00AE52A2"/>
    <w:rsid w:val="00AE52B8"/>
    <w:rsid w:val="00AE52E9"/>
    <w:rsid w:val="00AE56AB"/>
    <w:rsid w:val="00AE5DF5"/>
    <w:rsid w:val="00AE6DE5"/>
    <w:rsid w:val="00AE727A"/>
    <w:rsid w:val="00AE77F8"/>
    <w:rsid w:val="00AE7840"/>
    <w:rsid w:val="00AF01EB"/>
    <w:rsid w:val="00AF027F"/>
    <w:rsid w:val="00AF0771"/>
    <w:rsid w:val="00AF0A3E"/>
    <w:rsid w:val="00AF1348"/>
    <w:rsid w:val="00AF1557"/>
    <w:rsid w:val="00AF1A0C"/>
    <w:rsid w:val="00AF1BBC"/>
    <w:rsid w:val="00AF1BD8"/>
    <w:rsid w:val="00AF23EA"/>
    <w:rsid w:val="00AF2A96"/>
    <w:rsid w:val="00AF2E65"/>
    <w:rsid w:val="00AF32A8"/>
    <w:rsid w:val="00AF3757"/>
    <w:rsid w:val="00AF3923"/>
    <w:rsid w:val="00AF3A94"/>
    <w:rsid w:val="00AF3D16"/>
    <w:rsid w:val="00AF449E"/>
    <w:rsid w:val="00AF4B74"/>
    <w:rsid w:val="00AF531F"/>
    <w:rsid w:val="00AF551F"/>
    <w:rsid w:val="00AF552A"/>
    <w:rsid w:val="00AF589C"/>
    <w:rsid w:val="00AF58D9"/>
    <w:rsid w:val="00AF592E"/>
    <w:rsid w:val="00AF5964"/>
    <w:rsid w:val="00AF5F5F"/>
    <w:rsid w:val="00AF6657"/>
    <w:rsid w:val="00AF6659"/>
    <w:rsid w:val="00AF6826"/>
    <w:rsid w:val="00AF6B5C"/>
    <w:rsid w:val="00AF6EB1"/>
    <w:rsid w:val="00AF6ECA"/>
    <w:rsid w:val="00AF6FCF"/>
    <w:rsid w:val="00AF7029"/>
    <w:rsid w:val="00AF7263"/>
    <w:rsid w:val="00AF7899"/>
    <w:rsid w:val="00AF7968"/>
    <w:rsid w:val="00AF7F07"/>
    <w:rsid w:val="00B006B2"/>
    <w:rsid w:val="00B00983"/>
    <w:rsid w:val="00B0163C"/>
    <w:rsid w:val="00B01682"/>
    <w:rsid w:val="00B016BB"/>
    <w:rsid w:val="00B01D18"/>
    <w:rsid w:val="00B02185"/>
    <w:rsid w:val="00B0244A"/>
    <w:rsid w:val="00B02A62"/>
    <w:rsid w:val="00B02B29"/>
    <w:rsid w:val="00B02BA9"/>
    <w:rsid w:val="00B02F02"/>
    <w:rsid w:val="00B03014"/>
    <w:rsid w:val="00B03155"/>
    <w:rsid w:val="00B04C8A"/>
    <w:rsid w:val="00B04C9B"/>
    <w:rsid w:val="00B0567B"/>
    <w:rsid w:val="00B05D5C"/>
    <w:rsid w:val="00B05FD3"/>
    <w:rsid w:val="00B06313"/>
    <w:rsid w:val="00B0639A"/>
    <w:rsid w:val="00B06681"/>
    <w:rsid w:val="00B06992"/>
    <w:rsid w:val="00B077B8"/>
    <w:rsid w:val="00B10D1F"/>
    <w:rsid w:val="00B11506"/>
    <w:rsid w:val="00B1150A"/>
    <w:rsid w:val="00B11F2D"/>
    <w:rsid w:val="00B11F6E"/>
    <w:rsid w:val="00B12218"/>
    <w:rsid w:val="00B123B7"/>
    <w:rsid w:val="00B12B13"/>
    <w:rsid w:val="00B13099"/>
    <w:rsid w:val="00B1384A"/>
    <w:rsid w:val="00B143F8"/>
    <w:rsid w:val="00B146C3"/>
    <w:rsid w:val="00B14899"/>
    <w:rsid w:val="00B14EBF"/>
    <w:rsid w:val="00B14FC5"/>
    <w:rsid w:val="00B15A21"/>
    <w:rsid w:val="00B16258"/>
    <w:rsid w:val="00B164A7"/>
    <w:rsid w:val="00B17C19"/>
    <w:rsid w:val="00B17FC7"/>
    <w:rsid w:val="00B20CA3"/>
    <w:rsid w:val="00B2166C"/>
    <w:rsid w:val="00B21A27"/>
    <w:rsid w:val="00B21AB4"/>
    <w:rsid w:val="00B21BFF"/>
    <w:rsid w:val="00B21F44"/>
    <w:rsid w:val="00B21FF1"/>
    <w:rsid w:val="00B220E8"/>
    <w:rsid w:val="00B2243B"/>
    <w:rsid w:val="00B22ED8"/>
    <w:rsid w:val="00B23301"/>
    <w:rsid w:val="00B236E4"/>
    <w:rsid w:val="00B23E78"/>
    <w:rsid w:val="00B2412F"/>
    <w:rsid w:val="00B247A3"/>
    <w:rsid w:val="00B24993"/>
    <w:rsid w:val="00B24B03"/>
    <w:rsid w:val="00B24E9E"/>
    <w:rsid w:val="00B256D1"/>
    <w:rsid w:val="00B2584A"/>
    <w:rsid w:val="00B25BF1"/>
    <w:rsid w:val="00B266E1"/>
    <w:rsid w:val="00B26794"/>
    <w:rsid w:val="00B26B0B"/>
    <w:rsid w:val="00B26CE6"/>
    <w:rsid w:val="00B2701E"/>
    <w:rsid w:val="00B2711E"/>
    <w:rsid w:val="00B27608"/>
    <w:rsid w:val="00B27EEA"/>
    <w:rsid w:val="00B303CC"/>
    <w:rsid w:val="00B30434"/>
    <w:rsid w:val="00B30C5E"/>
    <w:rsid w:val="00B30D7D"/>
    <w:rsid w:val="00B31061"/>
    <w:rsid w:val="00B31064"/>
    <w:rsid w:val="00B31100"/>
    <w:rsid w:val="00B31F18"/>
    <w:rsid w:val="00B31F6C"/>
    <w:rsid w:val="00B32F96"/>
    <w:rsid w:val="00B33A83"/>
    <w:rsid w:val="00B344C2"/>
    <w:rsid w:val="00B34A35"/>
    <w:rsid w:val="00B34CBA"/>
    <w:rsid w:val="00B34FB6"/>
    <w:rsid w:val="00B3511A"/>
    <w:rsid w:val="00B35560"/>
    <w:rsid w:val="00B35642"/>
    <w:rsid w:val="00B35A55"/>
    <w:rsid w:val="00B360FF"/>
    <w:rsid w:val="00B361FD"/>
    <w:rsid w:val="00B36ACB"/>
    <w:rsid w:val="00B373EC"/>
    <w:rsid w:val="00B378E7"/>
    <w:rsid w:val="00B40135"/>
    <w:rsid w:val="00B40427"/>
    <w:rsid w:val="00B4094A"/>
    <w:rsid w:val="00B40DF7"/>
    <w:rsid w:val="00B418B2"/>
    <w:rsid w:val="00B41DB7"/>
    <w:rsid w:val="00B41F43"/>
    <w:rsid w:val="00B42210"/>
    <w:rsid w:val="00B4299F"/>
    <w:rsid w:val="00B42BC8"/>
    <w:rsid w:val="00B4345F"/>
    <w:rsid w:val="00B43822"/>
    <w:rsid w:val="00B43872"/>
    <w:rsid w:val="00B43F1F"/>
    <w:rsid w:val="00B44B1A"/>
    <w:rsid w:val="00B44E7A"/>
    <w:rsid w:val="00B4520D"/>
    <w:rsid w:val="00B45A21"/>
    <w:rsid w:val="00B45ABD"/>
    <w:rsid w:val="00B45DCF"/>
    <w:rsid w:val="00B45E17"/>
    <w:rsid w:val="00B468CC"/>
    <w:rsid w:val="00B4719B"/>
    <w:rsid w:val="00B4770B"/>
    <w:rsid w:val="00B479D5"/>
    <w:rsid w:val="00B479D6"/>
    <w:rsid w:val="00B47E73"/>
    <w:rsid w:val="00B5018C"/>
    <w:rsid w:val="00B50738"/>
    <w:rsid w:val="00B50C48"/>
    <w:rsid w:val="00B50F48"/>
    <w:rsid w:val="00B513B7"/>
    <w:rsid w:val="00B514FF"/>
    <w:rsid w:val="00B51C4D"/>
    <w:rsid w:val="00B51EEE"/>
    <w:rsid w:val="00B5223F"/>
    <w:rsid w:val="00B522E1"/>
    <w:rsid w:val="00B52CB0"/>
    <w:rsid w:val="00B531AA"/>
    <w:rsid w:val="00B53A32"/>
    <w:rsid w:val="00B5400A"/>
    <w:rsid w:val="00B54681"/>
    <w:rsid w:val="00B54AC8"/>
    <w:rsid w:val="00B5534C"/>
    <w:rsid w:val="00B554D2"/>
    <w:rsid w:val="00B55708"/>
    <w:rsid w:val="00B55BBB"/>
    <w:rsid w:val="00B55F95"/>
    <w:rsid w:val="00B56248"/>
    <w:rsid w:val="00B56472"/>
    <w:rsid w:val="00B5647D"/>
    <w:rsid w:val="00B564BC"/>
    <w:rsid w:val="00B567DB"/>
    <w:rsid w:val="00B56DD2"/>
    <w:rsid w:val="00B57D41"/>
    <w:rsid w:val="00B60729"/>
    <w:rsid w:val="00B60783"/>
    <w:rsid w:val="00B60E82"/>
    <w:rsid w:val="00B623A4"/>
    <w:rsid w:val="00B6260C"/>
    <w:rsid w:val="00B62CD9"/>
    <w:rsid w:val="00B62D71"/>
    <w:rsid w:val="00B63140"/>
    <w:rsid w:val="00B6322E"/>
    <w:rsid w:val="00B63C1C"/>
    <w:rsid w:val="00B64094"/>
    <w:rsid w:val="00B64786"/>
    <w:rsid w:val="00B652D4"/>
    <w:rsid w:val="00B66165"/>
    <w:rsid w:val="00B66797"/>
    <w:rsid w:val="00B667D3"/>
    <w:rsid w:val="00B66C88"/>
    <w:rsid w:val="00B6710D"/>
    <w:rsid w:val="00B6712E"/>
    <w:rsid w:val="00B6719D"/>
    <w:rsid w:val="00B675A4"/>
    <w:rsid w:val="00B678DA"/>
    <w:rsid w:val="00B67A54"/>
    <w:rsid w:val="00B67A90"/>
    <w:rsid w:val="00B67B92"/>
    <w:rsid w:val="00B70182"/>
    <w:rsid w:val="00B702F4"/>
    <w:rsid w:val="00B705C9"/>
    <w:rsid w:val="00B707CB"/>
    <w:rsid w:val="00B70A7C"/>
    <w:rsid w:val="00B70E92"/>
    <w:rsid w:val="00B72257"/>
    <w:rsid w:val="00B72A47"/>
    <w:rsid w:val="00B72B43"/>
    <w:rsid w:val="00B7364F"/>
    <w:rsid w:val="00B736B5"/>
    <w:rsid w:val="00B73983"/>
    <w:rsid w:val="00B73FD9"/>
    <w:rsid w:val="00B74008"/>
    <w:rsid w:val="00B744BE"/>
    <w:rsid w:val="00B74523"/>
    <w:rsid w:val="00B746FF"/>
    <w:rsid w:val="00B749DC"/>
    <w:rsid w:val="00B74C64"/>
    <w:rsid w:val="00B74CC8"/>
    <w:rsid w:val="00B74CED"/>
    <w:rsid w:val="00B751B7"/>
    <w:rsid w:val="00B75492"/>
    <w:rsid w:val="00B75781"/>
    <w:rsid w:val="00B758A2"/>
    <w:rsid w:val="00B7594D"/>
    <w:rsid w:val="00B75D35"/>
    <w:rsid w:val="00B761E7"/>
    <w:rsid w:val="00B767D3"/>
    <w:rsid w:val="00B7685A"/>
    <w:rsid w:val="00B76A4F"/>
    <w:rsid w:val="00B76D09"/>
    <w:rsid w:val="00B76D4F"/>
    <w:rsid w:val="00B7743C"/>
    <w:rsid w:val="00B77667"/>
    <w:rsid w:val="00B80C7B"/>
    <w:rsid w:val="00B815B3"/>
    <w:rsid w:val="00B818B8"/>
    <w:rsid w:val="00B82C32"/>
    <w:rsid w:val="00B8386A"/>
    <w:rsid w:val="00B83DA1"/>
    <w:rsid w:val="00B843F2"/>
    <w:rsid w:val="00B84A80"/>
    <w:rsid w:val="00B84E35"/>
    <w:rsid w:val="00B85CE9"/>
    <w:rsid w:val="00B86084"/>
    <w:rsid w:val="00B86864"/>
    <w:rsid w:val="00B86994"/>
    <w:rsid w:val="00B86B38"/>
    <w:rsid w:val="00B870D1"/>
    <w:rsid w:val="00B871A1"/>
    <w:rsid w:val="00B87360"/>
    <w:rsid w:val="00B903E1"/>
    <w:rsid w:val="00B908E7"/>
    <w:rsid w:val="00B90D75"/>
    <w:rsid w:val="00B91424"/>
    <w:rsid w:val="00B91DEC"/>
    <w:rsid w:val="00B920EF"/>
    <w:rsid w:val="00B9234C"/>
    <w:rsid w:val="00B92782"/>
    <w:rsid w:val="00B928E9"/>
    <w:rsid w:val="00B93B7D"/>
    <w:rsid w:val="00B942B4"/>
    <w:rsid w:val="00B94721"/>
    <w:rsid w:val="00B9494C"/>
    <w:rsid w:val="00B94D47"/>
    <w:rsid w:val="00B94E9B"/>
    <w:rsid w:val="00B95561"/>
    <w:rsid w:val="00B9652A"/>
    <w:rsid w:val="00B96BBC"/>
    <w:rsid w:val="00B96BE8"/>
    <w:rsid w:val="00B9711C"/>
    <w:rsid w:val="00B971D3"/>
    <w:rsid w:val="00B975AE"/>
    <w:rsid w:val="00B976A7"/>
    <w:rsid w:val="00B97A31"/>
    <w:rsid w:val="00B97AC5"/>
    <w:rsid w:val="00BA0A93"/>
    <w:rsid w:val="00BA0B86"/>
    <w:rsid w:val="00BA171F"/>
    <w:rsid w:val="00BA1958"/>
    <w:rsid w:val="00BA1B04"/>
    <w:rsid w:val="00BA1B5D"/>
    <w:rsid w:val="00BA1C3E"/>
    <w:rsid w:val="00BA202D"/>
    <w:rsid w:val="00BA2AAA"/>
    <w:rsid w:val="00BA30AC"/>
    <w:rsid w:val="00BA30F2"/>
    <w:rsid w:val="00BA33C7"/>
    <w:rsid w:val="00BA3B5F"/>
    <w:rsid w:val="00BA3CD2"/>
    <w:rsid w:val="00BA3F4C"/>
    <w:rsid w:val="00BA408E"/>
    <w:rsid w:val="00BA40DD"/>
    <w:rsid w:val="00BA4795"/>
    <w:rsid w:val="00BA482E"/>
    <w:rsid w:val="00BA48C4"/>
    <w:rsid w:val="00BA4A2C"/>
    <w:rsid w:val="00BA5A93"/>
    <w:rsid w:val="00BA5BCB"/>
    <w:rsid w:val="00BA60A5"/>
    <w:rsid w:val="00BA63F0"/>
    <w:rsid w:val="00BA6672"/>
    <w:rsid w:val="00BA709D"/>
    <w:rsid w:val="00BA786F"/>
    <w:rsid w:val="00BA7E82"/>
    <w:rsid w:val="00BA7FD5"/>
    <w:rsid w:val="00BB00FA"/>
    <w:rsid w:val="00BB0643"/>
    <w:rsid w:val="00BB0688"/>
    <w:rsid w:val="00BB071F"/>
    <w:rsid w:val="00BB0CF0"/>
    <w:rsid w:val="00BB0F7E"/>
    <w:rsid w:val="00BB0F88"/>
    <w:rsid w:val="00BB16CB"/>
    <w:rsid w:val="00BB3BDC"/>
    <w:rsid w:val="00BB3FB6"/>
    <w:rsid w:val="00BB41B9"/>
    <w:rsid w:val="00BB464B"/>
    <w:rsid w:val="00BB475C"/>
    <w:rsid w:val="00BB4B5C"/>
    <w:rsid w:val="00BB4D22"/>
    <w:rsid w:val="00BB4D63"/>
    <w:rsid w:val="00BB61DB"/>
    <w:rsid w:val="00BB6209"/>
    <w:rsid w:val="00BB68FE"/>
    <w:rsid w:val="00BB6A98"/>
    <w:rsid w:val="00BB7516"/>
    <w:rsid w:val="00BB774E"/>
    <w:rsid w:val="00BB7AFB"/>
    <w:rsid w:val="00BB7E57"/>
    <w:rsid w:val="00BC09C3"/>
    <w:rsid w:val="00BC1575"/>
    <w:rsid w:val="00BC1E5B"/>
    <w:rsid w:val="00BC2013"/>
    <w:rsid w:val="00BC2A34"/>
    <w:rsid w:val="00BC30A5"/>
    <w:rsid w:val="00BC38F2"/>
    <w:rsid w:val="00BC3E70"/>
    <w:rsid w:val="00BC3FBE"/>
    <w:rsid w:val="00BC42EF"/>
    <w:rsid w:val="00BC4A4B"/>
    <w:rsid w:val="00BC520E"/>
    <w:rsid w:val="00BC53E7"/>
    <w:rsid w:val="00BC55AC"/>
    <w:rsid w:val="00BC5721"/>
    <w:rsid w:val="00BC596D"/>
    <w:rsid w:val="00BC5B17"/>
    <w:rsid w:val="00BC5CF2"/>
    <w:rsid w:val="00BC607F"/>
    <w:rsid w:val="00BC6877"/>
    <w:rsid w:val="00BC6BBC"/>
    <w:rsid w:val="00BC6D4C"/>
    <w:rsid w:val="00BC7150"/>
    <w:rsid w:val="00BC7459"/>
    <w:rsid w:val="00BD03D8"/>
    <w:rsid w:val="00BD046F"/>
    <w:rsid w:val="00BD0550"/>
    <w:rsid w:val="00BD07FA"/>
    <w:rsid w:val="00BD0905"/>
    <w:rsid w:val="00BD0BC9"/>
    <w:rsid w:val="00BD0CB0"/>
    <w:rsid w:val="00BD0DE9"/>
    <w:rsid w:val="00BD106A"/>
    <w:rsid w:val="00BD2731"/>
    <w:rsid w:val="00BD32A3"/>
    <w:rsid w:val="00BD38F9"/>
    <w:rsid w:val="00BD441E"/>
    <w:rsid w:val="00BD476C"/>
    <w:rsid w:val="00BD4977"/>
    <w:rsid w:val="00BD4B68"/>
    <w:rsid w:val="00BD5745"/>
    <w:rsid w:val="00BD5A10"/>
    <w:rsid w:val="00BD5B71"/>
    <w:rsid w:val="00BD5CA0"/>
    <w:rsid w:val="00BD5D8F"/>
    <w:rsid w:val="00BD60E6"/>
    <w:rsid w:val="00BD64A2"/>
    <w:rsid w:val="00BD660A"/>
    <w:rsid w:val="00BD6903"/>
    <w:rsid w:val="00BD72AB"/>
    <w:rsid w:val="00BD73D7"/>
    <w:rsid w:val="00BD7490"/>
    <w:rsid w:val="00BD7BD1"/>
    <w:rsid w:val="00BD7FF6"/>
    <w:rsid w:val="00BE0392"/>
    <w:rsid w:val="00BE0438"/>
    <w:rsid w:val="00BE0888"/>
    <w:rsid w:val="00BE08F3"/>
    <w:rsid w:val="00BE12ED"/>
    <w:rsid w:val="00BE17DB"/>
    <w:rsid w:val="00BE2112"/>
    <w:rsid w:val="00BE2212"/>
    <w:rsid w:val="00BE2648"/>
    <w:rsid w:val="00BE2E76"/>
    <w:rsid w:val="00BE3229"/>
    <w:rsid w:val="00BE38D1"/>
    <w:rsid w:val="00BE38EF"/>
    <w:rsid w:val="00BE3C51"/>
    <w:rsid w:val="00BE4F4E"/>
    <w:rsid w:val="00BE5432"/>
    <w:rsid w:val="00BE55A0"/>
    <w:rsid w:val="00BE57D5"/>
    <w:rsid w:val="00BE5AD6"/>
    <w:rsid w:val="00BE5BD4"/>
    <w:rsid w:val="00BE5C04"/>
    <w:rsid w:val="00BE5EE6"/>
    <w:rsid w:val="00BE6007"/>
    <w:rsid w:val="00BE6470"/>
    <w:rsid w:val="00BE665C"/>
    <w:rsid w:val="00BE6ABC"/>
    <w:rsid w:val="00BE6AF1"/>
    <w:rsid w:val="00BE6C4E"/>
    <w:rsid w:val="00BE70ED"/>
    <w:rsid w:val="00BE7610"/>
    <w:rsid w:val="00BF0AF4"/>
    <w:rsid w:val="00BF11BD"/>
    <w:rsid w:val="00BF1A18"/>
    <w:rsid w:val="00BF2603"/>
    <w:rsid w:val="00BF2D84"/>
    <w:rsid w:val="00BF3676"/>
    <w:rsid w:val="00BF36B6"/>
    <w:rsid w:val="00BF3CD8"/>
    <w:rsid w:val="00BF3D5F"/>
    <w:rsid w:val="00BF45F9"/>
    <w:rsid w:val="00BF4668"/>
    <w:rsid w:val="00BF488C"/>
    <w:rsid w:val="00BF50F1"/>
    <w:rsid w:val="00BF574A"/>
    <w:rsid w:val="00BF6A2C"/>
    <w:rsid w:val="00BF6F43"/>
    <w:rsid w:val="00BF76FE"/>
    <w:rsid w:val="00C0025D"/>
    <w:rsid w:val="00C00C80"/>
    <w:rsid w:val="00C00CFC"/>
    <w:rsid w:val="00C00F20"/>
    <w:rsid w:val="00C01648"/>
    <w:rsid w:val="00C01D5F"/>
    <w:rsid w:val="00C01F1E"/>
    <w:rsid w:val="00C02279"/>
    <w:rsid w:val="00C02402"/>
    <w:rsid w:val="00C024C7"/>
    <w:rsid w:val="00C02DB6"/>
    <w:rsid w:val="00C03585"/>
    <w:rsid w:val="00C03D68"/>
    <w:rsid w:val="00C03F83"/>
    <w:rsid w:val="00C04535"/>
    <w:rsid w:val="00C04BF5"/>
    <w:rsid w:val="00C04C15"/>
    <w:rsid w:val="00C04F25"/>
    <w:rsid w:val="00C05452"/>
    <w:rsid w:val="00C0583B"/>
    <w:rsid w:val="00C05FA6"/>
    <w:rsid w:val="00C06122"/>
    <w:rsid w:val="00C065D7"/>
    <w:rsid w:val="00C0660B"/>
    <w:rsid w:val="00C06639"/>
    <w:rsid w:val="00C06B1D"/>
    <w:rsid w:val="00C06BD4"/>
    <w:rsid w:val="00C06EFD"/>
    <w:rsid w:val="00C079A6"/>
    <w:rsid w:val="00C07A76"/>
    <w:rsid w:val="00C103AF"/>
    <w:rsid w:val="00C108B8"/>
    <w:rsid w:val="00C10A54"/>
    <w:rsid w:val="00C11138"/>
    <w:rsid w:val="00C112AF"/>
    <w:rsid w:val="00C12D4C"/>
    <w:rsid w:val="00C135F4"/>
    <w:rsid w:val="00C1368F"/>
    <w:rsid w:val="00C136B9"/>
    <w:rsid w:val="00C13FDD"/>
    <w:rsid w:val="00C145CE"/>
    <w:rsid w:val="00C155F8"/>
    <w:rsid w:val="00C1588B"/>
    <w:rsid w:val="00C168C3"/>
    <w:rsid w:val="00C16C86"/>
    <w:rsid w:val="00C170F1"/>
    <w:rsid w:val="00C175D8"/>
    <w:rsid w:val="00C20117"/>
    <w:rsid w:val="00C2046B"/>
    <w:rsid w:val="00C20669"/>
    <w:rsid w:val="00C208DF"/>
    <w:rsid w:val="00C21514"/>
    <w:rsid w:val="00C217C2"/>
    <w:rsid w:val="00C21C0B"/>
    <w:rsid w:val="00C22933"/>
    <w:rsid w:val="00C229B2"/>
    <w:rsid w:val="00C22AE3"/>
    <w:rsid w:val="00C23979"/>
    <w:rsid w:val="00C244B8"/>
    <w:rsid w:val="00C244F8"/>
    <w:rsid w:val="00C25333"/>
    <w:rsid w:val="00C258DF"/>
    <w:rsid w:val="00C25939"/>
    <w:rsid w:val="00C262FB"/>
    <w:rsid w:val="00C266CE"/>
    <w:rsid w:val="00C26B02"/>
    <w:rsid w:val="00C27526"/>
    <w:rsid w:val="00C27630"/>
    <w:rsid w:val="00C2799C"/>
    <w:rsid w:val="00C27A3C"/>
    <w:rsid w:val="00C300A6"/>
    <w:rsid w:val="00C3026B"/>
    <w:rsid w:val="00C303CA"/>
    <w:rsid w:val="00C30EF7"/>
    <w:rsid w:val="00C31003"/>
    <w:rsid w:val="00C31367"/>
    <w:rsid w:val="00C31B32"/>
    <w:rsid w:val="00C31C68"/>
    <w:rsid w:val="00C322BA"/>
    <w:rsid w:val="00C323D5"/>
    <w:rsid w:val="00C32972"/>
    <w:rsid w:val="00C32A27"/>
    <w:rsid w:val="00C330CC"/>
    <w:rsid w:val="00C33329"/>
    <w:rsid w:val="00C338B3"/>
    <w:rsid w:val="00C338FF"/>
    <w:rsid w:val="00C33BBA"/>
    <w:rsid w:val="00C34081"/>
    <w:rsid w:val="00C342ED"/>
    <w:rsid w:val="00C347A9"/>
    <w:rsid w:val="00C3522A"/>
    <w:rsid w:val="00C357F3"/>
    <w:rsid w:val="00C3598D"/>
    <w:rsid w:val="00C35B92"/>
    <w:rsid w:val="00C35D19"/>
    <w:rsid w:val="00C35F0E"/>
    <w:rsid w:val="00C363C5"/>
    <w:rsid w:val="00C36455"/>
    <w:rsid w:val="00C36896"/>
    <w:rsid w:val="00C36A0B"/>
    <w:rsid w:val="00C37491"/>
    <w:rsid w:val="00C40068"/>
    <w:rsid w:val="00C40280"/>
    <w:rsid w:val="00C40E56"/>
    <w:rsid w:val="00C41193"/>
    <w:rsid w:val="00C41849"/>
    <w:rsid w:val="00C4198D"/>
    <w:rsid w:val="00C41E45"/>
    <w:rsid w:val="00C41E80"/>
    <w:rsid w:val="00C41F5C"/>
    <w:rsid w:val="00C42787"/>
    <w:rsid w:val="00C42B37"/>
    <w:rsid w:val="00C42BD6"/>
    <w:rsid w:val="00C4315F"/>
    <w:rsid w:val="00C43642"/>
    <w:rsid w:val="00C4375B"/>
    <w:rsid w:val="00C43B3C"/>
    <w:rsid w:val="00C43CE0"/>
    <w:rsid w:val="00C43E3F"/>
    <w:rsid w:val="00C44414"/>
    <w:rsid w:val="00C44FCD"/>
    <w:rsid w:val="00C45088"/>
    <w:rsid w:val="00C450A5"/>
    <w:rsid w:val="00C45651"/>
    <w:rsid w:val="00C4570B"/>
    <w:rsid w:val="00C4622F"/>
    <w:rsid w:val="00C46330"/>
    <w:rsid w:val="00C463AB"/>
    <w:rsid w:val="00C46B44"/>
    <w:rsid w:val="00C46CA1"/>
    <w:rsid w:val="00C4702D"/>
    <w:rsid w:val="00C4761D"/>
    <w:rsid w:val="00C47B90"/>
    <w:rsid w:val="00C47C1B"/>
    <w:rsid w:val="00C50003"/>
    <w:rsid w:val="00C5016F"/>
    <w:rsid w:val="00C5089C"/>
    <w:rsid w:val="00C50B81"/>
    <w:rsid w:val="00C50B89"/>
    <w:rsid w:val="00C50BA0"/>
    <w:rsid w:val="00C50C6A"/>
    <w:rsid w:val="00C50F42"/>
    <w:rsid w:val="00C5116C"/>
    <w:rsid w:val="00C5135F"/>
    <w:rsid w:val="00C5165C"/>
    <w:rsid w:val="00C51AB9"/>
    <w:rsid w:val="00C51B2E"/>
    <w:rsid w:val="00C51C4F"/>
    <w:rsid w:val="00C523EF"/>
    <w:rsid w:val="00C52C51"/>
    <w:rsid w:val="00C52E61"/>
    <w:rsid w:val="00C535F1"/>
    <w:rsid w:val="00C54EA8"/>
    <w:rsid w:val="00C55050"/>
    <w:rsid w:val="00C553A8"/>
    <w:rsid w:val="00C555AE"/>
    <w:rsid w:val="00C557C7"/>
    <w:rsid w:val="00C55B4F"/>
    <w:rsid w:val="00C55C33"/>
    <w:rsid w:val="00C55EEC"/>
    <w:rsid w:val="00C56754"/>
    <w:rsid w:val="00C570E6"/>
    <w:rsid w:val="00C57130"/>
    <w:rsid w:val="00C5782F"/>
    <w:rsid w:val="00C57CF2"/>
    <w:rsid w:val="00C60339"/>
    <w:rsid w:val="00C60397"/>
    <w:rsid w:val="00C6059A"/>
    <w:rsid w:val="00C605DE"/>
    <w:rsid w:val="00C60EE8"/>
    <w:rsid w:val="00C61A04"/>
    <w:rsid w:val="00C61A37"/>
    <w:rsid w:val="00C629C8"/>
    <w:rsid w:val="00C62C25"/>
    <w:rsid w:val="00C62DAC"/>
    <w:rsid w:val="00C63013"/>
    <w:rsid w:val="00C63374"/>
    <w:rsid w:val="00C638C6"/>
    <w:rsid w:val="00C63D40"/>
    <w:rsid w:val="00C642C5"/>
    <w:rsid w:val="00C64982"/>
    <w:rsid w:val="00C64C40"/>
    <w:rsid w:val="00C64F88"/>
    <w:rsid w:val="00C6508D"/>
    <w:rsid w:val="00C65110"/>
    <w:rsid w:val="00C652D2"/>
    <w:rsid w:val="00C65439"/>
    <w:rsid w:val="00C65C78"/>
    <w:rsid w:val="00C662E0"/>
    <w:rsid w:val="00C665A9"/>
    <w:rsid w:val="00C67023"/>
    <w:rsid w:val="00C679E4"/>
    <w:rsid w:val="00C67AE1"/>
    <w:rsid w:val="00C70033"/>
    <w:rsid w:val="00C70365"/>
    <w:rsid w:val="00C703F1"/>
    <w:rsid w:val="00C70789"/>
    <w:rsid w:val="00C72994"/>
    <w:rsid w:val="00C72B99"/>
    <w:rsid w:val="00C72C1D"/>
    <w:rsid w:val="00C72DE3"/>
    <w:rsid w:val="00C73622"/>
    <w:rsid w:val="00C737CE"/>
    <w:rsid w:val="00C73881"/>
    <w:rsid w:val="00C73C21"/>
    <w:rsid w:val="00C73CF0"/>
    <w:rsid w:val="00C74587"/>
    <w:rsid w:val="00C74647"/>
    <w:rsid w:val="00C74D80"/>
    <w:rsid w:val="00C7518A"/>
    <w:rsid w:val="00C76015"/>
    <w:rsid w:val="00C763DE"/>
    <w:rsid w:val="00C77035"/>
    <w:rsid w:val="00C770D6"/>
    <w:rsid w:val="00C7793D"/>
    <w:rsid w:val="00C802AB"/>
    <w:rsid w:val="00C803B2"/>
    <w:rsid w:val="00C80462"/>
    <w:rsid w:val="00C80670"/>
    <w:rsid w:val="00C81B6B"/>
    <w:rsid w:val="00C81BC4"/>
    <w:rsid w:val="00C81C12"/>
    <w:rsid w:val="00C81C78"/>
    <w:rsid w:val="00C81F4E"/>
    <w:rsid w:val="00C8332A"/>
    <w:rsid w:val="00C838A4"/>
    <w:rsid w:val="00C83B51"/>
    <w:rsid w:val="00C8424B"/>
    <w:rsid w:val="00C852FF"/>
    <w:rsid w:val="00C85D14"/>
    <w:rsid w:val="00C86355"/>
    <w:rsid w:val="00C86A37"/>
    <w:rsid w:val="00C86CA9"/>
    <w:rsid w:val="00C872B4"/>
    <w:rsid w:val="00C8735B"/>
    <w:rsid w:val="00C87704"/>
    <w:rsid w:val="00C87A53"/>
    <w:rsid w:val="00C87A71"/>
    <w:rsid w:val="00C87D36"/>
    <w:rsid w:val="00C87E26"/>
    <w:rsid w:val="00C901F5"/>
    <w:rsid w:val="00C90207"/>
    <w:rsid w:val="00C90321"/>
    <w:rsid w:val="00C90631"/>
    <w:rsid w:val="00C91468"/>
    <w:rsid w:val="00C915E7"/>
    <w:rsid w:val="00C91DC7"/>
    <w:rsid w:val="00C92166"/>
    <w:rsid w:val="00C92714"/>
    <w:rsid w:val="00C92824"/>
    <w:rsid w:val="00C937F2"/>
    <w:rsid w:val="00C93BFF"/>
    <w:rsid w:val="00C94506"/>
    <w:rsid w:val="00C94608"/>
    <w:rsid w:val="00C94DFB"/>
    <w:rsid w:val="00C953F4"/>
    <w:rsid w:val="00C96016"/>
    <w:rsid w:val="00C960A2"/>
    <w:rsid w:val="00C975D0"/>
    <w:rsid w:val="00CA0596"/>
    <w:rsid w:val="00CA0927"/>
    <w:rsid w:val="00CA09C1"/>
    <w:rsid w:val="00CA1E71"/>
    <w:rsid w:val="00CA1F82"/>
    <w:rsid w:val="00CA225E"/>
    <w:rsid w:val="00CA227E"/>
    <w:rsid w:val="00CA4CCF"/>
    <w:rsid w:val="00CA4E18"/>
    <w:rsid w:val="00CA5B38"/>
    <w:rsid w:val="00CA5E8F"/>
    <w:rsid w:val="00CA6040"/>
    <w:rsid w:val="00CA60BA"/>
    <w:rsid w:val="00CA714C"/>
    <w:rsid w:val="00CA72B3"/>
    <w:rsid w:val="00CA7673"/>
    <w:rsid w:val="00CB0248"/>
    <w:rsid w:val="00CB0300"/>
    <w:rsid w:val="00CB065B"/>
    <w:rsid w:val="00CB089B"/>
    <w:rsid w:val="00CB0BCE"/>
    <w:rsid w:val="00CB1ADA"/>
    <w:rsid w:val="00CB207F"/>
    <w:rsid w:val="00CB22B6"/>
    <w:rsid w:val="00CB22F9"/>
    <w:rsid w:val="00CB28B5"/>
    <w:rsid w:val="00CB2E78"/>
    <w:rsid w:val="00CB2EF8"/>
    <w:rsid w:val="00CB356F"/>
    <w:rsid w:val="00CB38CD"/>
    <w:rsid w:val="00CB394C"/>
    <w:rsid w:val="00CB398A"/>
    <w:rsid w:val="00CB3AA8"/>
    <w:rsid w:val="00CB3DB4"/>
    <w:rsid w:val="00CB3F39"/>
    <w:rsid w:val="00CB4B70"/>
    <w:rsid w:val="00CB52C8"/>
    <w:rsid w:val="00CB5B4D"/>
    <w:rsid w:val="00CB6307"/>
    <w:rsid w:val="00CB648E"/>
    <w:rsid w:val="00CB6671"/>
    <w:rsid w:val="00CB6992"/>
    <w:rsid w:val="00CB6F85"/>
    <w:rsid w:val="00CB7599"/>
    <w:rsid w:val="00CB7E43"/>
    <w:rsid w:val="00CB7ECE"/>
    <w:rsid w:val="00CC02C9"/>
    <w:rsid w:val="00CC08B5"/>
    <w:rsid w:val="00CC0B8B"/>
    <w:rsid w:val="00CC122E"/>
    <w:rsid w:val="00CC1423"/>
    <w:rsid w:val="00CC16FD"/>
    <w:rsid w:val="00CC1B88"/>
    <w:rsid w:val="00CC1C12"/>
    <w:rsid w:val="00CC27E5"/>
    <w:rsid w:val="00CC2CB4"/>
    <w:rsid w:val="00CC3021"/>
    <w:rsid w:val="00CC34B8"/>
    <w:rsid w:val="00CC365E"/>
    <w:rsid w:val="00CC374D"/>
    <w:rsid w:val="00CC3C43"/>
    <w:rsid w:val="00CC41EC"/>
    <w:rsid w:val="00CC4339"/>
    <w:rsid w:val="00CC4941"/>
    <w:rsid w:val="00CC57D5"/>
    <w:rsid w:val="00CC5FD9"/>
    <w:rsid w:val="00CC632A"/>
    <w:rsid w:val="00CC6E2B"/>
    <w:rsid w:val="00CC734C"/>
    <w:rsid w:val="00CD02CC"/>
    <w:rsid w:val="00CD08CD"/>
    <w:rsid w:val="00CD130D"/>
    <w:rsid w:val="00CD1928"/>
    <w:rsid w:val="00CD280F"/>
    <w:rsid w:val="00CD2895"/>
    <w:rsid w:val="00CD2959"/>
    <w:rsid w:val="00CD2DEB"/>
    <w:rsid w:val="00CD32CF"/>
    <w:rsid w:val="00CD359D"/>
    <w:rsid w:val="00CD3CC1"/>
    <w:rsid w:val="00CD497A"/>
    <w:rsid w:val="00CD6498"/>
    <w:rsid w:val="00CD6A31"/>
    <w:rsid w:val="00CD6EA8"/>
    <w:rsid w:val="00CD7764"/>
    <w:rsid w:val="00CD7D15"/>
    <w:rsid w:val="00CD7E07"/>
    <w:rsid w:val="00CE120A"/>
    <w:rsid w:val="00CE1247"/>
    <w:rsid w:val="00CE14AF"/>
    <w:rsid w:val="00CE160C"/>
    <w:rsid w:val="00CE17FB"/>
    <w:rsid w:val="00CE1C85"/>
    <w:rsid w:val="00CE230B"/>
    <w:rsid w:val="00CE240A"/>
    <w:rsid w:val="00CE25D0"/>
    <w:rsid w:val="00CE2D8A"/>
    <w:rsid w:val="00CE2F16"/>
    <w:rsid w:val="00CE3221"/>
    <w:rsid w:val="00CE336B"/>
    <w:rsid w:val="00CE3D70"/>
    <w:rsid w:val="00CE3DDC"/>
    <w:rsid w:val="00CE4A79"/>
    <w:rsid w:val="00CE5095"/>
    <w:rsid w:val="00CE56B6"/>
    <w:rsid w:val="00CE57B3"/>
    <w:rsid w:val="00CE57C4"/>
    <w:rsid w:val="00CE5826"/>
    <w:rsid w:val="00CE5A8F"/>
    <w:rsid w:val="00CE605B"/>
    <w:rsid w:val="00CE6C03"/>
    <w:rsid w:val="00CE6F0F"/>
    <w:rsid w:val="00CE70B2"/>
    <w:rsid w:val="00CE7288"/>
    <w:rsid w:val="00CE76EA"/>
    <w:rsid w:val="00CE7A85"/>
    <w:rsid w:val="00CE7BE3"/>
    <w:rsid w:val="00CF003F"/>
    <w:rsid w:val="00CF0504"/>
    <w:rsid w:val="00CF0D1E"/>
    <w:rsid w:val="00CF1036"/>
    <w:rsid w:val="00CF12FA"/>
    <w:rsid w:val="00CF185C"/>
    <w:rsid w:val="00CF1C22"/>
    <w:rsid w:val="00CF1D43"/>
    <w:rsid w:val="00CF3572"/>
    <w:rsid w:val="00CF4028"/>
    <w:rsid w:val="00CF4ECA"/>
    <w:rsid w:val="00CF5341"/>
    <w:rsid w:val="00CF5419"/>
    <w:rsid w:val="00CF591C"/>
    <w:rsid w:val="00CF5AAF"/>
    <w:rsid w:val="00CF67CF"/>
    <w:rsid w:val="00CF68BC"/>
    <w:rsid w:val="00CF68D0"/>
    <w:rsid w:val="00CF6C27"/>
    <w:rsid w:val="00CF6D18"/>
    <w:rsid w:val="00CF70A6"/>
    <w:rsid w:val="00CF7202"/>
    <w:rsid w:val="00CF73FF"/>
    <w:rsid w:val="00CF74A6"/>
    <w:rsid w:val="00CF78D8"/>
    <w:rsid w:val="00CF7B3F"/>
    <w:rsid w:val="00D00203"/>
    <w:rsid w:val="00D007AD"/>
    <w:rsid w:val="00D00D42"/>
    <w:rsid w:val="00D01179"/>
    <w:rsid w:val="00D013C4"/>
    <w:rsid w:val="00D013DE"/>
    <w:rsid w:val="00D01544"/>
    <w:rsid w:val="00D02263"/>
    <w:rsid w:val="00D02432"/>
    <w:rsid w:val="00D02470"/>
    <w:rsid w:val="00D02A98"/>
    <w:rsid w:val="00D02EFE"/>
    <w:rsid w:val="00D03620"/>
    <w:rsid w:val="00D036D7"/>
    <w:rsid w:val="00D03B4E"/>
    <w:rsid w:val="00D03DDD"/>
    <w:rsid w:val="00D04862"/>
    <w:rsid w:val="00D04C05"/>
    <w:rsid w:val="00D04E3D"/>
    <w:rsid w:val="00D0512C"/>
    <w:rsid w:val="00D05282"/>
    <w:rsid w:val="00D05654"/>
    <w:rsid w:val="00D05947"/>
    <w:rsid w:val="00D06BBD"/>
    <w:rsid w:val="00D0702D"/>
    <w:rsid w:val="00D075B4"/>
    <w:rsid w:val="00D07781"/>
    <w:rsid w:val="00D078B2"/>
    <w:rsid w:val="00D07E15"/>
    <w:rsid w:val="00D110B5"/>
    <w:rsid w:val="00D11438"/>
    <w:rsid w:val="00D11468"/>
    <w:rsid w:val="00D11695"/>
    <w:rsid w:val="00D118C0"/>
    <w:rsid w:val="00D11A13"/>
    <w:rsid w:val="00D11CBF"/>
    <w:rsid w:val="00D126AC"/>
    <w:rsid w:val="00D12D30"/>
    <w:rsid w:val="00D12E7C"/>
    <w:rsid w:val="00D12FA3"/>
    <w:rsid w:val="00D134F4"/>
    <w:rsid w:val="00D1398E"/>
    <w:rsid w:val="00D146AE"/>
    <w:rsid w:val="00D1491E"/>
    <w:rsid w:val="00D151A6"/>
    <w:rsid w:val="00D15865"/>
    <w:rsid w:val="00D15A71"/>
    <w:rsid w:val="00D1622E"/>
    <w:rsid w:val="00D166B0"/>
    <w:rsid w:val="00D16782"/>
    <w:rsid w:val="00D17233"/>
    <w:rsid w:val="00D172EE"/>
    <w:rsid w:val="00D1748B"/>
    <w:rsid w:val="00D174FE"/>
    <w:rsid w:val="00D17596"/>
    <w:rsid w:val="00D17FC1"/>
    <w:rsid w:val="00D200F6"/>
    <w:rsid w:val="00D20894"/>
    <w:rsid w:val="00D209A6"/>
    <w:rsid w:val="00D209C4"/>
    <w:rsid w:val="00D211EA"/>
    <w:rsid w:val="00D21B31"/>
    <w:rsid w:val="00D21FE1"/>
    <w:rsid w:val="00D225C6"/>
    <w:rsid w:val="00D226A8"/>
    <w:rsid w:val="00D226E5"/>
    <w:rsid w:val="00D24341"/>
    <w:rsid w:val="00D2439A"/>
    <w:rsid w:val="00D244D0"/>
    <w:rsid w:val="00D24600"/>
    <w:rsid w:val="00D24C58"/>
    <w:rsid w:val="00D24E7C"/>
    <w:rsid w:val="00D2553D"/>
    <w:rsid w:val="00D2582F"/>
    <w:rsid w:val="00D25C85"/>
    <w:rsid w:val="00D25FFA"/>
    <w:rsid w:val="00D2620B"/>
    <w:rsid w:val="00D2651E"/>
    <w:rsid w:val="00D26736"/>
    <w:rsid w:val="00D269C5"/>
    <w:rsid w:val="00D26B2A"/>
    <w:rsid w:val="00D27447"/>
    <w:rsid w:val="00D27CE1"/>
    <w:rsid w:val="00D3022E"/>
    <w:rsid w:val="00D31929"/>
    <w:rsid w:val="00D31EDB"/>
    <w:rsid w:val="00D331CC"/>
    <w:rsid w:val="00D33587"/>
    <w:rsid w:val="00D337A7"/>
    <w:rsid w:val="00D33A79"/>
    <w:rsid w:val="00D33C5F"/>
    <w:rsid w:val="00D33C9F"/>
    <w:rsid w:val="00D34A8D"/>
    <w:rsid w:val="00D34C6A"/>
    <w:rsid w:val="00D34CFB"/>
    <w:rsid w:val="00D35149"/>
    <w:rsid w:val="00D35300"/>
    <w:rsid w:val="00D36431"/>
    <w:rsid w:val="00D36568"/>
    <w:rsid w:val="00D36CDE"/>
    <w:rsid w:val="00D3764A"/>
    <w:rsid w:val="00D37651"/>
    <w:rsid w:val="00D37912"/>
    <w:rsid w:val="00D37984"/>
    <w:rsid w:val="00D37A09"/>
    <w:rsid w:val="00D40E9F"/>
    <w:rsid w:val="00D41580"/>
    <w:rsid w:val="00D4165A"/>
    <w:rsid w:val="00D4195E"/>
    <w:rsid w:val="00D41AA6"/>
    <w:rsid w:val="00D42597"/>
    <w:rsid w:val="00D4281A"/>
    <w:rsid w:val="00D42B9C"/>
    <w:rsid w:val="00D42D61"/>
    <w:rsid w:val="00D42E02"/>
    <w:rsid w:val="00D42F06"/>
    <w:rsid w:val="00D43952"/>
    <w:rsid w:val="00D43DAC"/>
    <w:rsid w:val="00D43EBB"/>
    <w:rsid w:val="00D44458"/>
    <w:rsid w:val="00D44671"/>
    <w:rsid w:val="00D44699"/>
    <w:rsid w:val="00D446FC"/>
    <w:rsid w:val="00D44CB7"/>
    <w:rsid w:val="00D450CE"/>
    <w:rsid w:val="00D45A7D"/>
    <w:rsid w:val="00D45B60"/>
    <w:rsid w:val="00D4644A"/>
    <w:rsid w:val="00D4646D"/>
    <w:rsid w:val="00D46599"/>
    <w:rsid w:val="00D4686E"/>
    <w:rsid w:val="00D46B1F"/>
    <w:rsid w:val="00D46CC5"/>
    <w:rsid w:val="00D46D33"/>
    <w:rsid w:val="00D46F92"/>
    <w:rsid w:val="00D470D3"/>
    <w:rsid w:val="00D47267"/>
    <w:rsid w:val="00D472E0"/>
    <w:rsid w:val="00D476C8"/>
    <w:rsid w:val="00D47832"/>
    <w:rsid w:val="00D50007"/>
    <w:rsid w:val="00D50C03"/>
    <w:rsid w:val="00D50C4D"/>
    <w:rsid w:val="00D514C9"/>
    <w:rsid w:val="00D517BC"/>
    <w:rsid w:val="00D51DCF"/>
    <w:rsid w:val="00D52F7A"/>
    <w:rsid w:val="00D539F4"/>
    <w:rsid w:val="00D542B3"/>
    <w:rsid w:val="00D542BC"/>
    <w:rsid w:val="00D5437B"/>
    <w:rsid w:val="00D5498D"/>
    <w:rsid w:val="00D54DE5"/>
    <w:rsid w:val="00D554B2"/>
    <w:rsid w:val="00D563A7"/>
    <w:rsid w:val="00D5672E"/>
    <w:rsid w:val="00D568AB"/>
    <w:rsid w:val="00D569B3"/>
    <w:rsid w:val="00D56A37"/>
    <w:rsid w:val="00D60152"/>
    <w:rsid w:val="00D60654"/>
    <w:rsid w:val="00D6071C"/>
    <w:rsid w:val="00D60DEC"/>
    <w:rsid w:val="00D61995"/>
    <w:rsid w:val="00D61ADE"/>
    <w:rsid w:val="00D621E7"/>
    <w:rsid w:val="00D63698"/>
    <w:rsid w:val="00D63C1C"/>
    <w:rsid w:val="00D63E23"/>
    <w:rsid w:val="00D64355"/>
    <w:rsid w:val="00D653FE"/>
    <w:rsid w:val="00D656CD"/>
    <w:rsid w:val="00D65850"/>
    <w:rsid w:val="00D65FC7"/>
    <w:rsid w:val="00D66F10"/>
    <w:rsid w:val="00D67737"/>
    <w:rsid w:val="00D6777A"/>
    <w:rsid w:val="00D67AB3"/>
    <w:rsid w:val="00D7019A"/>
    <w:rsid w:val="00D706D4"/>
    <w:rsid w:val="00D710C5"/>
    <w:rsid w:val="00D712BA"/>
    <w:rsid w:val="00D71484"/>
    <w:rsid w:val="00D71752"/>
    <w:rsid w:val="00D7187B"/>
    <w:rsid w:val="00D71FF9"/>
    <w:rsid w:val="00D7275B"/>
    <w:rsid w:val="00D72966"/>
    <w:rsid w:val="00D7297C"/>
    <w:rsid w:val="00D72C8D"/>
    <w:rsid w:val="00D73535"/>
    <w:rsid w:val="00D74DA3"/>
    <w:rsid w:val="00D752C4"/>
    <w:rsid w:val="00D75C2A"/>
    <w:rsid w:val="00D75EF7"/>
    <w:rsid w:val="00D7602B"/>
    <w:rsid w:val="00D76E04"/>
    <w:rsid w:val="00D76ED6"/>
    <w:rsid w:val="00D76FF7"/>
    <w:rsid w:val="00D7701A"/>
    <w:rsid w:val="00D771B6"/>
    <w:rsid w:val="00D7721B"/>
    <w:rsid w:val="00D77295"/>
    <w:rsid w:val="00D77B63"/>
    <w:rsid w:val="00D8064C"/>
    <w:rsid w:val="00D80B44"/>
    <w:rsid w:val="00D80EF7"/>
    <w:rsid w:val="00D81113"/>
    <w:rsid w:val="00D8145C"/>
    <w:rsid w:val="00D81A42"/>
    <w:rsid w:val="00D81A8D"/>
    <w:rsid w:val="00D81E18"/>
    <w:rsid w:val="00D81EE0"/>
    <w:rsid w:val="00D828C6"/>
    <w:rsid w:val="00D83354"/>
    <w:rsid w:val="00D834E2"/>
    <w:rsid w:val="00D83626"/>
    <w:rsid w:val="00D8383D"/>
    <w:rsid w:val="00D84179"/>
    <w:rsid w:val="00D84E54"/>
    <w:rsid w:val="00D8585E"/>
    <w:rsid w:val="00D85C46"/>
    <w:rsid w:val="00D8611F"/>
    <w:rsid w:val="00D86905"/>
    <w:rsid w:val="00D869DC"/>
    <w:rsid w:val="00D86AC9"/>
    <w:rsid w:val="00D86B20"/>
    <w:rsid w:val="00D87B2C"/>
    <w:rsid w:val="00D90161"/>
    <w:rsid w:val="00D90361"/>
    <w:rsid w:val="00D907BB"/>
    <w:rsid w:val="00D91BC0"/>
    <w:rsid w:val="00D91E88"/>
    <w:rsid w:val="00D92237"/>
    <w:rsid w:val="00D9255C"/>
    <w:rsid w:val="00D92D2A"/>
    <w:rsid w:val="00D92E1F"/>
    <w:rsid w:val="00D938F6"/>
    <w:rsid w:val="00D94227"/>
    <w:rsid w:val="00D94A79"/>
    <w:rsid w:val="00D94E72"/>
    <w:rsid w:val="00D953A8"/>
    <w:rsid w:val="00D9553C"/>
    <w:rsid w:val="00D95B77"/>
    <w:rsid w:val="00D95D13"/>
    <w:rsid w:val="00D962D1"/>
    <w:rsid w:val="00D96E92"/>
    <w:rsid w:val="00D970F8"/>
    <w:rsid w:val="00D97354"/>
    <w:rsid w:val="00D975A0"/>
    <w:rsid w:val="00D976CF"/>
    <w:rsid w:val="00D97B79"/>
    <w:rsid w:val="00DA046D"/>
    <w:rsid w:val="00DA04F5"/>
    <w:rsid w:val="00DA0600"/>
    <w:rsid w:val="00DA0AEC"/>
    <w:rsid w:val="00DA1A83"/>
    <w:rsid w:val="00DA311D"/>
    <w:rsid w:val="00DA3123"/>
    <w:rsid w:val="00DA3133"/>
    <w:rsid w:val="00DA378B"/>
    <w:rsid w:val="00DA39C3"/>
    <w:rsid w:val="00DA3E16"/>
    <w:rsid w:val="00DA3F4C"/>
    <w:rsid w:val="00DA468B"/>
    <w:rsid w:val="00DA5893"/>
    <w:rsid w:val="00DA5916"/>
    <w:rsid w:val="00DA5CAB"/>
    <w:rsid w:val="00DA5E7C"/>
    <w:rsid w:val="00DA5F02"/>
    <w:rsid w:val="00DA5FFE"/>
    <w:rsid w:val="00DA682A"/>
    <w:rsid w:val="00DA6900"/>
    <w:rsid w:val="00DA6D77"/>
    <w:rsid w:val="00DA6FCA"/>
    <w:rsid w:val="00DA7148"/>
    <w:rsid w:val="00DA71EC"/>
    <w:rsid w:val="00DA729E"/>
    <w:rsid w:val="00DB004C"/>
    <w:rsid w:val="00DB017A"/>
    <w:rsid w:val="00DB05BA"/>
    <w:rsid w:val="00DB0E01"/>
    <w:rsid w:val="00DB0F23"/>
    <w:rsid w:val="00DB132F"/>
    <w:rsid w:val="00DB1C51"/>
    <w:rsid w:val="00DB273C"/>
    <w:rsid w:val="00DB27DA"/>
    <w:rsid w:val="00DB29AE"/>
    <w:rsid w:val="00DB324C"/>
    <w:rsid w:val="00DB3487"/>
    <w:rsid w:val="00DB3B06"/>
    <w:rsid w:val="00DB3D27"/>
    <w:rsid w:val="00DB40D3"/>
    <w:rsid w:val="00DB4A8A"/>
    <w:rsid w:val="00DB4CD7"/>
    <w:rsid w:val="00DB51E5"/>
    <w:rsid w:val="00DB51E6"/>
    <w:rsid w:val="00DB55E6"/>
    <w:rsid w:val="00DB586E"/>
    <w:rsid w:val="00DB5AAB"/>
    <w:rsid w:val="00DB5AF0"/>
    <w:rsid w:val="00DB6527"/>
    <w:rsid w:val="00DB6BFE"/>
    <w:rsid w:val="00DB6C15"/>
    <w:rsid w:val="00DB74E3"/>
    <w:rsid w:val="00DB76A5"/>
    <w:rsid w:val="00DB795E"/>
    <w:rsid w:val="00DB7A4E"/>
    <w:rsid w:val="00DB7EC7"/>
    <w:rsid w:val="00DC0004"/>
    <w:rsid w:val="00DC01BF"/>
    <w:rsid w:val="00DC0666"/>
    <w:rsid w:val="00DC1479"/>
    <w:rsid w:val="00DC15F4"/>
    <w:rsid w:val="00DC18CE"/>
    <w:rsid w:val="00DC1D6A"/>
    <w:rsid w:val="00DC254A"/>
    <w:rsid w:val="00DC2806"/>
    <w:rsid w:val="00DC2F40"/>
    <w:rsid w:val="00DC30D2"/>
    <w:rsid w:val="00DC327E"/>
    <w:rsid w:val="00DC355F"/>
    <w:rsid w:val="00DC3734"/>
    <w:rsid w:val="00DC3BF6"/>
    <w:rsid w:val="00DC3CEC"/>
    <w:rsid w:val="00DC49F9"/>
    <w:rsid w:val="00DC58A9"/>
    <w:rsid w:val="00DC5D9F"/>
    <w:rsid w:val="00DC6390"/>
    <w:rsid w:val="00DC670C"/>
    <w:rsid w:val="00DC69FE"/>
    <w:rsid w:val="00DC6CEF"/>
    <w:rsid w:val="00DC7362"/>
    <w:rsid w:val="00DD0A5A"/>
    <w:rsid w:val="00DD113D"/>
    <w:rsid w:val="00DD15D1"/>
    <w:rsid w:val="00DD1ABA"/>
    <w:rsid w:val="00DD1AE3"/>
    <w:rsid w:val="00DD1D51"/>
    <w:rsid w:val="00DD205F"/>
    <w:rsid w:val="00DD28EA"/>
    <w:rsid w:val="00DD2A54"/>
    <w:rsid w:val="00DD2E86"/>
    <w:rsid w:val="00DD3391"/>
    <w:rsid w:val="00DD3982"/>
    <w:rsid w:val="00DD3C70"/>
    <w:rsid w:val="00DD3D08"/>
    <w:rsid w:val="00DD4361"/>
    <w:rsid w:val="00DD43CF"/>
    <w:rsid w:val="00DD534D"/>
    <w:rsid w:val="00DD576C"/>
    <w:rsid w:val="00DD5E0F"/>
    <w:rsid w:val="00DD611E"/>
    <w:rsid w:val="00DD61BD"/>
    <w:rsid w:val="00DD6835"/>
    <w:rsid w:val="00DD6B22"/>
    <w:rsid w:val="00DD6C03"/>
    <w:rsid w:val="00DD6E1C"/>
    <w:rsid w:val="00DD6E5A"/>
    <w:rsid w:val="00DD6FBD"/>
    <w:rsid w:val="00DE038D"/>
    <w:rsid w:val="00DE0739"/>
    <w:rsid w:val="00DE1263"/>
    <w:rsid w:val="00DE1713"/>
    <w:rsid w:val="00DE1B96"/>
    <w:rsid w:val="00DE1D27"/>
    <w:rsid w:val="00DE20AC"/>
    <w:rsid w:val="00DE235D"/>
    <w:rsid w:val="00DE30F6"/>
    <w:rsid w:val="00DE32CE"/>
    <w:rsid w:val="00DE33B4"/>
    <w:rsid w:val="00DE3828"/>
    <w:rsid w:val="00DE39EE"/>
    <w:rsid w:val="00DE494C"/>
    <w:rsid w:val="00DE4A36"/>
    <w:rsid w:val="00DE4C3D"/>
    <w:rsid w:val="00DE4EDF"/>
    <w:rsid w:val="00DE551C"/>
    <w:rsid w:val="00DE58C5"/>
    <w:rsid w:val="00DE5DBF"/>
    <w:rsid w:val="00DE5EF8"/>
    <w:rsid w:val="00DE6208"/>
    <w:rsid w:val="00DE64B5"/>
    <w:rsid w:val="00DE6B0A"/>
    <w:rsid w:val="00DF00D8"/>
    <w:rsid w:val="00DF0EC5"/>
    <w:rsid w:val="00DF1C52"/>
    <w:rsid w:val="00DF239B"/>
    <w:rsid w:val="00DF2424"/>
    <w:rsid w:val="00DF2853"/>
    <w:rsid w:val="00DF28DC"/>
    <w:rsid w:val="00DF29A5"/>
    <w:rsid w:val="00DF3125"/>
    <w:rsid w:val="00DF3192"/>
    <w:rsid w:val="00DF3671"/>
    <w:rsid w:val="00DF36AF"/>
    <w:rsid w:val="00DF379C"/>
    <w:rsid w:val="00DF39A0"/>
    <w:rsid w:val="00DF4054"/>
    <w:rsid w:val="00DF4063"/>
    <w:rsid w:val="00DF449E"/>
    <w:rsid w:val="00DF4619"/>
    <w:rsid w:val="00DF4978"/>
    <w:rsid w:val="00DF4C67"/>
    <w:rsid w:val="00DF514B"/>
    <w:rsid w:val="00DF5A51"/>
    <w:rsid w:val="00DF5AFB"/>
    <w:rsid w:val="00DF5B60"/>
    <w:rsid w:val="00DF6B57"/>
    <w:rsid w:val="00DF7256"/>
    <w:rsid w:val="00DF7D7A"/>
    <w:rsid w:val="00DF7EBE"/>
    <w:rsid w:val="00E0021C"/>
    <w:rsid w:val="00E00429"/>
    <w:rsid w:val="00E0064E"/>
    <w:rsid w:val="00E00C9E"/>
    <w:rsid w:val="00E01035"/>
    <w:rsid w:val="00E01248"/>
    <w:rsid w:val="00E01875"/>
    <w:rsid w:val="00E01FB2"/>
    <w:rsid w:val="00E02325"/>
    <w:rsid w:val="00E02A36"/>
    <w:rsid w:val="00E02EC5"/>
    <w:rsid w:val="00E03498"/>
    <w:rsid w:val="00E039ED"/>
    <w:rsid w:val="00E03D5A"/>
    <w:rsid w:val="00E04248"/>
    <w:rsid w:val="00E045C7"/>
    <w:rsid w:val="00E04DE8"/>
    <w:rsid w:val="00E050F7"/>
    <w:rsid w:val="00E051C2"/>
    <w:rsid w:val="00E05238"/>
    <w:rsid w:val="00E0527C"/>
    <w:rsid w:val="00E06E3B"/>
    <w:rsid w:val="00E06F95"/>
    <w:rsid w:val="00E0701A"/>
    <w:rsid w:val="00E07036"/>
    <w:rsid w:val="00E070F4"/>
    <w:rsid w:val="00E10198"/>
    <w:rsid w:val="00E10553"/>
    <w:rsid w:val="00E10D72"/>
    <w:rsid w:val="00E112CE"/>
    <w:rsid w:val="00E118FA"/>
    <w:rsid w:val="00E1197B"/>
    <w:rsid w:val="00E123F0"/>
    <w:rsid w:val="00E125B9"/>
    <w:rsid w:val="00E13460"/>
    <w:rsid w:val="00E13571"/>
    <w:rsid w:val="00E1391A"/>
    <w:rsid w:val="00E140B3"/>
    <w:rsid w:val="00E142A5"/>
    <w:rsid w:val="00E1493D"/>
    <w:rsid w:val="00E14C4A"/>
    <w:rsid w:val="00E14EFA"/>
    <w:rsid w:val="00E158D9"/>
    <w:rsid w:val="00E15A42"/>
    <w:rsid w:val="00E15EB9"/>
    <w:rsid w:val="00E1642A"/>
    <w:rsid w:val="00E166DC"/>
    <w:rsid w:val="00E16D48"/>
    <w:rsid w:val="00E16F79"/>
    <w:rsid w:val="00E174BD"/>
    <w:rsid w:val="00E1771F"/>
    <w:rsid w:val="00E17F7C"/>
    <w:rsid w:val="00E202C0"/>
    <w:rsid w:val="00E2050A"/>
    <w:rsid w:val="00E206B8"/>
    <w:rsid w:val="00E20C03"/>
    <w:rsid w:val="00E21115"/>
    <w:rsid w:val="00E21211"/>
    <w:rsid w:val="00E21AC4"/>
    <w:rsid w:val="00E21CBD"/>
    <w:rsid w:val="00E225EE"/>
    <w:rsid w:val="00E23519"/>
    <w:rsid w:val="00E23714"/>
    <w:rsid w:val="00E2471F"/>
    <w:rsid w:val="00E247E6"/>
    <w:rsid w:val="00E250EA"/>
    <w:rsid w:val="00E25172"/>
    <w:rsid w:val="00E25274"/>
    <w:rsid w:val="00E2563F"/>
    <w:rsid w:val="00E25EE9"/>
    <w:rsid w:val="00E25FC1"/>
    <w:rsid w:val="00E25FCD"/>
    <w:rsid w:val="00E26025"/>
    <w:rsid w:val="00E26635"/>
    <w:rsid w:val="00E2674D"/>
    <w:rsid w:val="00E26794"/>
    <w:rsid w:val="00E26A25"/>
    <w:rsid w:val="00E26DA0"/>
    <w:rsid w:val="00E27563"/>
    <w:rsid w:val="00E27661"/>
    <w:rsid w:val="00E277A5"/>
    <w:rsid w:val="00E27B68"/>
    <w:rsid w:val="00E27EFA"/>
    <w:rsid w:val="00E3089E"/>
    <w:rsid w:val="00E30960"/>
    <w:rsid w:val="00E30FE4"/>
    <w:rsid w:val="00E31B36"/>
    <w:rsid w:val="00E32AC6"/>
    <w:rsid w:val="00E32E88"/>
    <w:rsid w:val="00E32F37"/>
    <w:rsid w:val="00E33861"/>
    <w:rsid w:val="00E33A2B"/>
    <w:rsid w:val="00E33EE6"/>
    <w:rsid w:val="00E33F5E"/>
    <w:rsid w:val="00E34864"/>
    <w:rsid w:val="00E350E0"/>
    <w:rsid w:val="00E353C8"/>
    <w:rsid w:val="00E35BF9"/>
    <w:rsid w:val="00E364BE"/>
    <w:rsid w:val="00E36E98"/>
    <w:rsid w:val="00E3778C"/>
    <w:rsid w:val="00E4016C"/>
    <w:rsid w:val="00E40720"/>
    <w:rsid w:val="00E40A68"/>
    <w:rsid w:val="00E40D6D"/>
    <w:rsid w:val="00E41FC9"/>
    <w:rsid w:val="00E4228E"/>
    <w:rsid w:val="00E42531"/>
    <w:rsid w:val="00E426DC"/>
    <w:rsid w:val="00E42700"/>
    <w:rsid w:val="00E429B4"/>
    <w:rsid w:val="00E4311E"/>
    <w:rsid w:val="00E43655"/>
    <w:rsid w:val="00E43A40"/>
    <w:rsid w:val="00E44274"/>
    <w:rsid w:val="00E4438C"/>
    <w:rsid w:val="00E44AC5"/>
    <w:rsid w:val="00E44BFB"/>
    <w:rsid w:val="00E44C0C"/>
    <w:rsid w:val="00E4518B"/>
    <w:rsid w:val="00E452F4"/>
    <w:rsid w:val="00E4575E"/>
    <w:rsid w:val="00E45AB7"/>
    <w:rsid w:val="00E45CEE"/>
    <w:rsid w:val="00E45ED0"/>
    <w:rsid w:val="00E4621E"/>
    <w:rsid w:val="00E465AB"/>
    <w:rsid w:val="00E469F1"/>
    <w:rsid w:val="00E46AD4"/>
    <w:rsid w:val="00E46EA1"/>
    <w:rsid w:val="00E47AFA"/>
    <w:rsid w:val="00E47BA3"/>
    <w:rsid w:val="00E47DCB"/>
    <w:rsid w:val="00E50143"/>
    <w:rsid w:val="00E50504"/>
    <w:rsid w:val="00E50ABB"/>
    <w:rsid w:val="00E50D3C"/>
    <w:rsid w:val="00E5113E"/>
    <w:rsid w:val="00E51619"/>
    <w:rsid w:val="00E51780"/>
    <w:rsid w:val="00E51A29"/>
    <w:rsid w:val="00E51D64"/>
    <w:rsid w:val="00E51DCF"/>
    <w:rsid w:val="00E5358F"/>
    <w:rsid w:val="00E53890"/>
    <w:rsid w:val="00E53BA7"/>
    <w:rsid w:val="00E53D6F"/>
    <w:rsid w:val="00E54131"/>
    <w:rsid w:val="00E5416D"/>
    <w:rsid w:val="00E547FD"/>
    <w:rsid w:val="00E54A2C"/>
    <w:rsid w:val="00E54AFB"/>
    <w:rsid w:val="00E5553F"/>
    <w:rsid w:val="00E5563B"/>
    <w:rsid w:val="00E556A3"/>
    <w:rsid w:val="00E55D1C"/>
    <w:rsid w:val="00E55D91"/>
    <w:rsid w:val="00E5601D"/>
    <w:rsid w:val="00E561B3"/>
    <w:rsid w:val="00E561C2"/>
    <w:rsid w:val="00E56513"/>
    <w:rsid w:val="00E5678A"/>
    <w:rsid w:val="00E567C5"/>
    <w:rsid w:val="00E56B60"/>
    <w:rsid w:val="00E56C64"/>
    <w:rsid w:val="00E56DCC"/>
    <w:rsid w:val="00E57D95"/>
    <w:rsid w:val="00E60499"/>
    <w:rsid w:val="00E605C7"/>
    <w:rsid w:val="00E60B7B"/>
    <w:rsid w:val="00E62B05"/>
    <w:rsid w:val="00E62DFD"/>
    <w:rsid w:val="00E62F48"/>
    <w:rsid w:val="00E630E2"/>
    <w:rsid w:val="00E633EB"/>
    <w:rsid w:val="00E634D1"/>
    <w:rsid w:val="00E63C86"/>
    <w:rsid w:val="00E64368"/>
    <w:rsid w:val="00E6467A"/>
    <w:rsid w:val="00E649AB"/>
    <w:rsid w:val="00E654BD"/>
    <w:rsid w:val="00E657BE"/>
    <w:rsid w:val="00E658DB"/>
    <w:rsid w:val="00E65E4C"/>
    <w:rsid w:val="00E66019"/>
    <w:rsid w:val="00E6654B"/>
    <w:rsid w:val="00E665DC"/>
    <w:rsid w:val="00E66C3E"/>
    <w:rsid w:val="00E66CC3"/>
    <w:rsid w:val="00E66F55"/>
    <w:rsid w:val="00E67013"/>
    <w:rsid w:val="00E67238"/>
    <w:rsid w:val="00E67569"/>
    <w:rsid w:val="00E67710"/>
    <w:rsid w:val="00E6796C"/>
    <w:rsid w:val="00E67A82"/>
    <w:rsid w:val="00E67EB3"/>
    <w:rsid w:val="00E70125"/>
    <w:rsid w:val="00E70303"/>
    <w:rsid w:val="00E7071E"/>
    <w:rsid w:val="00E708EB"/>
    <w:rsid w:val="00E70DC6"/>
    <w:rsid w:val="00E70F86"/>
    <w:rsid w:val="00E70FD9"/>
    <w:rsid w:val="00E71A34"/>
    <w:rsid w:val="00E71A55"/>
    <w:rsid w:val="00E71B7F"/>
    <w:rsid w:val="00E71E5E"/>
    <w:rsid w:val="00E724D5"/>
    <w:rsid w:val="00E725FC"/>
    <w:rsid w:val="00E72C01"/>
    <w:rsid w:val="00E73775"/>
    <w:rsid w:val="00E73CDB"/>
    <w:rsid w:val="00E742E9"/>
    <w:rsid w:val="00E7430D"/>
    <w:rsid w:val="00E747F4"/>
    <w:rsid w:val="00E75400"/>
    <w:rsid w:val="00E75420"/>
    <w:rsid w:val="00E75449"/>
    <w:rsid w:val="00E7587D"/>
    <w:rsid w:val="00E75BB8"/>
    <w:rsid w:val="00E762E1"/>
    <w:rsid w:val="00E76852"/>
    <w:rsid w:val="00E768B7"/>
    <w:rsid w:val="00E76903"/>
    <w:rsid w:val="00E76B16"/>
    <w:rsid w:val="00E770AC"/>
    <w:rsid w:val="00E77114"/>
    <w:rsid w:val="00E77245"/>
    <w:rsid w:val="00E80B50"/>
    <w:rsid w:val="00E80B9E"/>
    <w:rsid w:val="00E810E1"/>
    <w:rsid w:val="00E814B9"/>
    <w:rsid w:val="00E82A1A"/>
    <w:rsid w:val="00E82A92"/>
    <w:rsid w:val="00E82BC0"/>
    <w:rsid w:val="00E82DF1"/>
    <w:rsid w:val="00E82EB7"/>
    <w:rsid w:val="00E833EC"/>
    <w:rsid w:val="00E83A5C"/>
    <w:rsid w:val="00E83B1B"/>
    <w:rsid w:val="00E83BFA"/>
    <w:rsid w:val="00E83C19"/>
    <w:rsid w:val="00E83D27"/>
    <w:rsid w:val="00E84430"/>
    <w:rsid w:val="00E84576"/>
    <w:rsid w:val="00E848D5"/>
    <w:rsid w:val="00E850AD"/>
    <w:rsid w:val="00E8632D"/>
    <w:rsid w:val="00E865DE"/>
    <w:rsid w:val="00E867F2"/>
    <w:rsid w:val="00E86854"/>
    <w:rsid w:val="00E86D12"/>
    <w:rsid w:val="00E86DB6"/>
    <w:rsid w:val="00E8711B"/>
    <w:rsid w:val="00E87A6F"/>
    <w:rsid w:val="00E87EFD"/>
    <w:rsid w:val="00E90123"/>
    <w:rsid w:val="00E90396"/>
    <w:rsid w:val="00E903ED"/>
    <w:rsid w:val="00E906CC"/>
    <w:rsid w:val="00E90C29"/>
    <w:rsid w:val="00E91DD6"/>
    <w:rsid w:val="00E928A6"/>
    <w:rsid w:val="00E92ADC"/>
    <w:rsid w:val="00E92F8E"/>
    <w:rsid w:val="00E93154"/>
    <w:rsid w:val="00E9319D"/>
    <w:rsid w:val="00E931C2"/>
    <w:rsid w:val="00E93376"/>
    <w:rsid w:val="00E93397"/>
    <w:rsid w:val="00E935AF"/>
    <w:rsid w:val="00E93BCD"/>
    <w:rsid w:val="00E93CEA"/>
    <w:rsid w:val="00E93FF9"/>
    <w:rsid w:val="00E9468A"/>
    <w:rsid w:val="00E94C0F"/>
    <w:rsid w:val="00E95A48"/>
    <w:rsid w:val="00E95A62"/>
    <w:rsid w:val="00E95B3E"/>
    <w:rsid w:val="00E95B41"/>
    <w:rsid w:val="00E95E2E"/>
    <w:rsid w:val="00E96785"/>
    <w:rsid w:val="00E967DC"/>
    <w:rsid w:val="00E96B38"/>
    <w:rsid w:val="00E96FF8"/>
    <w:rsid w:val="00E971FF"/>
    <w:rsid w:val="00E97D9A"/>
    <w:rsid w:val="00EA038A"/>
    <w:rsid w:val="00EA04F5"/>
    <w:rsid w:val="00EA0809"/>
    <w:rsid w:val="00EA0997"/>
    <w:rsid w:val="00EA0E88"/>
    <w:rsid w:val="00EA0FB6"/>
    <w:rsid w:val="00EA14BA"/>
    <w:rsid w:val="00EA1D9F"/>
    <w:rsid w:val="00EA2473"/>
    <w:rsid w:val="00EA2561"/>
    <w:rsid w:val="00EA33B9"/>
    <w:rsid w:val="00EA3F90"/>
    <w:rsid w:val="00EA4598"/>
    <w:rsid w:val="00EA4814"/>
    <w:rsid w:val="00EA48EF"/>
    <w:rsid w:val="00EA494F"/>
    <w:rsid w:val="00EA4F3D"/>
    <w:rsid w:val="00EA5D60"/>
    <w:rsid w:val="00EA61C4"/>
    <w:rsid w:val="00EA6322"/>
    <w:rsid w:val="00EA79E3"/>
    <w:rsid w:val="00EA7B30"/>
    <w:rsid w:val="00EB0380"/>
    <w:rsid w:val="00EB078B"/>
    <w:rsid w:val="00EB0C80"/>
    <w:rsid w:val="00EB0F58"/>
    <w:rsid w:val="00EB1163"/>
    <w:rsid w:val="00EB13BB"/>
    <w:rsid w:val="00EB1652"/>
    <w:rsid w:val="00EB1D28"/>
    <w:rsid w:val="00EB2051"/>
    <w:rsid w:val="00EB225F"/>
    <w:rsid w:val="00EB343C"/>
    <w:rsid w:val="00EB37DC"/>
    <w:rsid w:val="00EB455C"/>
    <w:rsid w:val="00EB48A5"/>
    <w:rsid w:val="00EB48F1"/>
    <w:rsid w:val="00EB4A65"/>
    <w:rsid w:val="00EB4BA3"/>
    <w:rsid w:val="00EB4C46"/>
    <w:rsid w:val="00EB4F61"/>
    <w:rsid w:val="00EB50DD"/>
    <w:rsid w:val="00EB5180"/>
    <w:rsid w:val="00EB5337"/>
    <w:rsid w:val="00EB556D"/>
    <w:rsid w:val="00EB56A5"/>
    <w:rsid w:val="00EB586B"/>
    <w:rsid w:val="00EB5DBE"/>
    <w:rsid w:val="00EB5DC1"/>
    <w:rsid w:val="00EB5E94"/>
    <w:rsid w:val="00EB6155"/>
    <w:rsid w:val="00EB66DE"/>
    <w:rsid w:val="00EB68B3"/>
    <w:rsid w:val="00EB69A2"/>
    <w:rsid w:val="00EB6B37"/>
    <w:rsid w:val="00EB7290"/>
    <w:rsid w:val="00EB72BE"/>
    <w:rsid w:val="00EC03F2"/>
    <w:rsid w:val="00EC1194"/>
    <w:rsid w:val="00EC11CB"/>
    <w:rsid w:val="00EC1346"/>
    <w:rsid w:val="00EC178F"/>
    <w:rsid w:val="00EC1A75"/>
    <w:rsid w:val="00EC242A"/>
    <w:rsid w:val="00EC28E7"/>
    <w:rsid w:val="00EC30D2"/>
    <w:rsid w:val="00EC3205"/>
    <w:rsid w:val="00EC391A"/>
    <w:rsid w:val="00EC3F71"/>
    <w:rsid w:val="00EC4083"/>
    <w:rsid w:val="00EC483A"/>
    <w:rsid w:val="00EC4A42"/>
    <w:rsid w:val="00EC4BD7"/>
    <w:rsid w:val="00EC5421"/>
    <w:rsid w:val="00EC57B7"/>
    <w:rsid w:val="00EC636F"/>
    <w:rsid w:val="00EC6987"/>
    <w:rsid w:val="00EC6BB3"/>
    <w:rsid w:val="00EC749A"/>
    <w:rsid w:val="00EC7639"/>
    <w:rsid w:val="00EC7A2C"/>
    <w:rsid w:val="00EC7A79"/>
    <w:rsid w:val="00ED08A5"/>
    <w:rsid w:val="00ED0AFD"/>
    <w:rsid w:val="00ED1377"/>
    <w:rsid w:val="00ED2182"/>
    <w:rsid w:val="00ED27BA"/>
    <w:rsid w:val="00ED293C"/>
    <w:rsid w:val="00ED2F17"/>
    <w:rsid w:val="00ED3866"/>
    <w:rsid w:val="00ED3905"/>
    <w:rsid w:val="00ED4149"/>
    <w:rsid w:val="00ED443A"/>
    <w:rsid w:val="00ED4731"/>
    <w:rsid w:val="00ED49B6"/>
    <w:rsid w:val="00ED4A7F"/>
    <w:rsid w:val="00ED4B06"/>
    <w:rsid w:val="00ED4BD5"/>
    <w:rsid w:val="00ED5548"/>
    <w:rsid w:val="00ED563E"/>
    <w:rsid w:val="00ED5A20"/>
    <w:rsid w:val="00ED5A5E"/>
    <w:rsid w:val="00ED5D15"/>
    <w:rsid w:val="00ED62C7"/>
    <w:rsid w:val="00ED69B6"/>
    <w:rsid w:val="00ED7744"/>
    <w:rsid w:val="00EE04CC"/>
    <w:rsid w:val="00EE0B24"/>
    <w:rsid w:val="00EE0D73"/>
    <w:rsid w:val="00EE1380"/>
    <w:rsid w:val="00EE1635"/>
    <w:rsid w:val="00EE1B23"/>
    <w:rsid w:val="00EE26E1"/>
    <w:rsid w:val="00EE293C"/>
    <w:rsid w:val="00EE305F"/>
    <w:rsid w:val="00EE30D1"/>
    <w:rsid w:val="00EE3EF7"/>
    <w:rsid w:val="00EE4077"/>
    <w:rsid w:val="00EE42F7"/>
    <w:rsid w:val="00EE43D5"/>
    <w:rsid w:val="00EE4A75"/>
    <w:rsid w:val="00EE4DE8"/>
    <w:rsid w:val="00EE51CD"/>
    <w:rsid w:val="00EE5641"/>
    <w:rsid w:val="00EE5671"/>
    <w:rsid w:val="00EE56FD"/>
    <w:rsid w:val="00EE61B9"/>
    <w:rsid w:val="00EE640A"/>
    <w:rsid w:val="00EE6766"/>
    <w:rsid w:val="00EE6D28"/>
    <w:rsid w:val="00EE6EB2"/>
    <w:rsid w:val="00EE7009"/>
    <w:rsid w:val="00EE762F"/>
    <w:rsid w:val="00EE7749"/>
    <w:rsid w:val="00EE7F0F"/>
    <w:rsid w:val="00EF029B"/>
    <w:rsid w:val="00EF0C16"/>
    <w:rsid w:val="00EF0C33"/>
    <w:rsid w:val="00EF0FC8"/>
    <w:rsid w:val="00EF1374"/>
    <w:rsid w:val="00EF1471"/>
    <w:rsid w:val="00EF15BE"/>
    <w:rsid w:val="00EF1613"/>
    <w:rsid w:val="00EF173C"/>
    <w:rsid w:val="00EF183B"/>
    <w:rsid w:val="00EF18F5"/>
    <w:rsid w:val="00EF1E91"/>
    <w:rsid w:val="00EF221E"/>
    <w:rsid w:val="00EF2394"/>
    <w:rsid w:val="00EF2446"/>
    <w:rsid w:val="00EF2685"/>
    <w:rsid w:val="00EF2E47"/>
    <w:rsid w:val="00EF365D"/>
    <w:rsid w:val="00EF3C19"/>
    <w:rsid w:val="00EF42B0"/>
    <w:rsid w:val="00EF4729"/>
    <w:rsid w:val="00EF4B73"/>
    <w:rsid w:val="00EF4EFC"/>
    <w:rsid w:val="00EF5147"/>
    <w:rsid w:val="00EF567C"/>
    <w:rsid w:val="00EF5724"/>
    <w:rsid w:val="00EF67F2"/>
    <w:rsid w:val="00EF6C04"/>
    <w:rsid w:val="00EF6E6E"/>
    <w:rsid w:val="00EF79FB"/>
    <w:rsid w:val="00EF7E84"/>
    <w:rsid w:val="00F00884"/>
    <w:rsid w:val="00F01035"/>
    <w:rsid w:val="00F01153"/>
    <w:rsid w:val="00F01158"/>
    <w:rsid w:val="00F018B2"/>
    <w:rsid w:val="00F01ECF"/>
    <w:rsid w:val="00F02226"/>
    <w:rsid w:val="00F025E9"/>
    <w:rsid w:val="00F027AB"/>
    <w:rsid w:val="00F030FF"/>
    <w:rsid w:val="00F03302"/>
    <w:rsid w:val="00F03B7A"/>
    <w:rsid w:val="00F042C6"/>
    <w:rsid w:val="00F0435A"/>
    <w:rsid w:val="00F044FD"/>
    <w:rsid w:val="00F04BBB"/>
    <w:rsid w:val="00F04D4E"/>
    <w:rsid w:val="00F04F72"/>
    <w:rsid w:val="00F050C1"/>
    <w:rsid w:val="00F05898"/>
    <w:rsid w:val="00F05E69"/>
    <w:rsid w:val="00F05F86"/>
    <w:rsid w:val="00F05FD0"/>
    <w:rsid w:val="00F06025"/>
    <w:rsid w:val="00F06B24"/>
    <w:rsid w:val="00F06FB2"/>
    <w:rsid w:val="00F07012"/>
    <w:rsid w:val="00F07A06"/>
    <w:rsid w:val="00F07D81"/>
    <w:rsid w:val="00F100BA"/>
    <w:rsid w:val="00F100CB"/>
    <w:rsid w:val="00F10388"/>
    <w:rsid w:val="00F105D0"/>
    <w:rsid w:val="00F10B77"/>
    <w:rsid w:val="00F10CEF"/>
    <w:rsid w:val="00F1117D"/>
    <w:rsid w:val="00F1121E"/>
    <w:rsid w:val="00F113AE"/>
    <w:rsid w:val="00F11A23"/>
    <w:rsid w:val="00F11E05"/>
    <w:rsid w:val="00F120B1"/>
    <w:rsid w:val="00F12130"/>
    <w:rsid w:val="00F121C0"/>
    <w:rsid w:val="00F128CE"/>
    <w:rsid w:val="00F13167"/>
    <w:rsid w:val="00F13490"/>
    <w:rsid w:val="00F136B4"/>
    <w:rsid w:val="00F137FA"/>
    <w:rsid w:val="00F13C2F"/>
    <w:rsid w:val="00F13C78"/>
    <w:rsid w:val="00F13E7D"/>
    <w:rsid w:val="00F14171"/>
    <w:rsid w:val="00F14FF1"/>
    <w:rsid w:val="00F15205"/>
    <w:rsid w:val="00F152E5"/>
    <w:rsid w:val="00F15AA9"/>
    <w:rsid w:val="00F168B1"/>
    <w:rsid w:val="00F16A43"/>
    <w:rsid w:val="00F16BE4"/>
    <w:rsid w:val="00F1706E"/>
    <w:rsid w:val="00F17804"/>
    <w:rsid w:val="00F17AA4"/>
    <w:rsid w:val="00F2020D"/>
    <w:rsid w:val="00F20650"/>
    <w:rsid w:val="00F20976"/>
    <w:rsid w:val="00F209AB"/>
    <w:rsid w:val="00F20E3C"/>
    <w:rsid w:val="00F20E81"/>
    <w:rsid w:val="00F20F2F"/>
    <w:rsid w:val="00F2128C"/>
    <w:rsid w:val="00F2173F"/>
    <w:rsid w:val="00F21C57"/>
    <w:rsid w:val="00F2233E"/>
    <w:rsid w:val="00F22466"/>
    <w:rsid w:val="00F22543"/>
    <w:rsid w:val="00F22B3C"/>
    <w:rsid w:val="00F22E4F"/>
    <w:rsid w:val="00F236A4"/>
    <w:rsid w:val="00F240CF"/>
    <w:rsid w:val="00F241D0"/>
    <w:rsid w:val="00F242CF"/>
    <w:rsid w:val="00F248FB"/>
    <w:rsid w:val="00F24A7B"/>
    <w:rsid w:val="00F25A55"/>
    <w:rsid w:val="00F2607E"/>
    <w:rsid w:val="00F263B5"/>
    <w:rsid w:val="00F26943"/>
    <w:rsid w:val="00F26D31"/>
    <w:rsid w:val="00F27238"/>
    <w:rsid w:val="00F2739A"/>
    <w:rsid w:val="00F277F2"/>
    <w:rsid w:val="00F27B45"/>
    <w:rsid w:val="00F27C00"/>
    <w:rsid w:val="00F27C09"/>
    <w:rsid w:val="00F30913"/>
    <w:rsid w:val="00F30A10"/>
    <w:rsid w:val="00F32221"/>
    <w:rsid w:val="00F330F4"/>
    <w:rsid w:val="00F33470"/>
    <w:rsid w:val="00F33866"/>
    <w:rsid w:val="00F33CEE"/>
    <w:rsid w:val="00F33EFA"/>
    <w:rsid w:val="00F3487D"/>
    <w:rsid w:val="00F34888"/>
    <w:rsid w:val="00F34A1C"/>
    <w:rsid w:val="00F34C01"/>
    <w:rsid w:val="00F34ED5"/>
    <w:rsid w:val="00F34F1C"/>
    <w:rsid w:val="00F35731"/>
    <w:rsid w:val="00F3592D"/>
    <w:rsid w:val="00F35AA4"/>
    <w:rsid w:val="00F35BE6"/>
    <w:rsid w:val="00F35C1D"/>
    <w:rsid w:val="00F361EC"/>
    <w:rsid w:val="00F36409"/>
    <w:rsid w:val="00F364CF"/>
    <w:rsid w:val="00F367C7"/>
    <w:rsid w:val="00F36B60"/>
    <w:rsid w:val="00F37F99"/>
    <w:rsid w:val="00F403CD"/>
    <w:rsid w:val="00F40EA6"/>
    <w:rsid w:val="00F41524"/>
    <w:rsid w:val="00F41FC7"/>
    <w:rsid w:val="00F428FF"/>
    <w:rsid w:val="00F42980"/>
    <w:rsid w:val="00F42FAD"/>
    <w:rsid w:val="00F43075"/>
    <w:rsid w:val="00F4337E"/>
    <w:rsid w:val="00F43B90"/>
    <w:rsid w:val="00F43CB2"/>
    <w:rsid w:val="00F43CFB"/>
    <w:rsid w:val="00F442E8"/>
    <w:rsid w:val="00F44499"/>
    <w:rsid w:val="00F44ED0"/>
    <w:rsid w:val="00F451D3"/>
    <w:rsid w:val="00F4594E"/>
    <w:rsid w:val="00F45F71"/>
    <w:rsid w:val="00F4614F"/>
    <w:rsid w:val="00F46721"/>
    <w:rsid w:val="00F46890"/>
    <w:rsid w:val="00F468F0"/>
    <w:rsid w:val="00F474B8"/>
    <w:rsid w:val="00F477C5"/>
    <w:rsid w:val="00F47F8D"/>
    <w:rsid w:val="00F47FAE"/>
    <w:rsid w:val="00F503EA"/>
    <w:rsid w:val="00F507D0"/>
    <w:rsid w:val="00F512CA"/>
    <w:rsid w:val="00F520F2"/>
    <w:rsid w:val="00F522E5"/>
    <w:rsid w:val="00F528E8"/>
    <w:rsid w:val="00F5305B"/>
    <w:rsid w:val="00F5321B"/>
    <w:rsid w:val="00F5444D"/>
    <w:rsid w:val="00F54E9D"/>
    <w:rsid w:val="00F55BED"/>
    <w:rsid w:val="00F55BEF"/>
    <w:rsid w:val="00F561EF"/>
    <w:rsid w:val="00F56E4B"/>
    <w:rsid w:val="00F56E61"/>
    <w:rsid w:val="00F56F7B"/>
    <w:rsid w:val="00F57ABD"/>
    <w:rsid w:val="00F57C6A"/>
    <w:rsid w:val="00F57D8C"/>
    <w:rsid w:val="00F60F0D"/>
    <w:rsid w:val="00F6182E"/>
    <w:rsid w:val="00F619E5"/>
    <w:rsid w:val="00F61B57"/>
    <w:rsid w:val="00F62899"/>
    <w:rsid w:val="00F62D28"/>
    <w:rsid w:val="00F6305D"/>
    <w:rsid w:val="00F63C4D"/>
    <w:rsid w:val="00F64D2E"/>
    <w:rsid w:val="00F654B7"/>
    <w:rsid w:val="00F655C0"/>
    <w:rsid w:val="00F66B00"/>
    <w:rsid w:val="00F66C5D"/>
    <w:rsid w:val="00F66C98"/>
    <w:rsid w:val="00F66D23"/>
    <w:rsid w:val="00F67037"/>
    <w:rsid w:val="00F67521"/>
    <w:rsid w:val="00F67ACA"/>
    <w:rsid w:val="00F700AA"/>
    <w:rsid w:val="00F70470"/>
    <w:rsid w:val="00F71382"/>
    <w:rsid w:val="00F7197A"/>
    <w:rsid w:val="00F72EF9"/>
    <w:rsid w:val="00F73861"/>
    <w:rsid w:val="00F73984"/>
    <w:rsid w:val="00F73A8B"/>
    <w:rsid w:val="00F73ABB"/>
    <w:rsid w:val="00F73E9B"/>
    <w:rsid w:val="00F74179"/>
    <w:rsid w:val="00F743D2"/>
    <w:rsid w:val="00F747BF"/>
    <w:rsid w:val="00F748A4"/>
    <w:rsid w:val="00F750DC"/>
    <w:rsid w:val="00F751FC"/>
    <w:rsid w:val="00F75BBA"/>
    <w:rsid w:val="00F75EA7"/>
    <w:rsid w:val="00F763EA"/>
    <w:rsid w:val="00F7647F"/>
    <w:rsid w:val="00F769B2"/>
    <w:rsid w:val="00F77746"/>
    <w:rsid w:val="00F77C87"/>
    <w:rsid w:val="00F803A9"/>
    <w:rsid w:val="00F806F5"/>
    <w:rsid w:val="00F81C5B"/>
    <w:rsid w:val="00F81E87"/>
    <w:rsid w:val="00F820D5"/>
    <w:rsid w:val="00F8233E"/>
    <w:rsid w:val="00F82D1C"/>
    <w:rsid w:val="00F83AFF"/>
    <w:rsid w:val="00F83C90"/>
    <w:rsid w:val="00F84603"/>
    <w:rsid w:val="00F8472C"/>
    <w:rsid w:val="00F849E9"/>
    <w:rsid w:val="00F84A38"/>
    <w:rsid w:val="00F84B52"/>
    <w:rsid w:val="00F85362"/>
    <w:rsid w:val="00F857F2"/>
    <w:rsid w:val="00F86BF9"/>
    <w:rsid w:val="00F86C29"/>
    <w:rsid w:val="00F8738F"/>
    <w:rsid w:val="00F87C6E"/>
    <w:rsid w:val="00F87F8A"/>
    <w:rsid w:val="00F905D0"/>
    <w:rsid w:val="00F909E4"/>
    <w:rsid w:val="00F9114B"/>
    <w:rsid w:val="00F912ED"/>
    <w:rsid w:val="00F917B0"/>
    <w:rsid w:val="00F91B2F"/>
    <w:rsid w:val="00F91E46"/>
    <w:rsid w:val="00F91E68"/>
    <w:rsid w:val="00F9240D"/>
    <w:rsid w:val="00F92911"/>
    <w:rsid w:val="00F92D66"/>
    <w:rsid w:val="00F92EBF"/>
    <w:rsid w:val="00F93054"/>
    <w:rsid w:val="00F93D63"/>
    <w:rsid w:val="00F93E7D"/>
    <w:rsid w:val="00F93F67"/>
    <w:rsid w:val="00F94440"/>
    <w:rsid w:val="00F9458B"/>
    <w:rsid w:val="00F94B5D"/>
    <w:rsid w:val="00F952DE"/>
    <w:rsid w:val="00F95B3D"/>
    <w:rsid w:val="00F95B44"/>
    <w:rsid w:val="00F96513"/>
    <w:rsid w:val="00F96F8C"/>
    <w:rsid w:val="00F9714E"/>
    <w:rsid w:val="00F975D6"/>
    <w:rsid w:val="00F97670"/>
    <w:rsid w:val="00F97E7C"/>
    <w:rsid w:val="00F97F01"/>
    <w:rsid w:val="00FA0132"/>
    <w:rsid w:val="00FA04AA"/>
    <w:rsid w:val="00FA0693"/>
    <w:rsid w:val="00FA095C"/>
    <w:rsid w:val="00FA0E24"/>
    <w:rsid w:val="00FA1250"/>
    <w:rsid w:val="00FA1480"/>
    <w:rsid w:val="00FA14EC"/>
    <w:rsid w:val="00FA17F2"/>
    <w:rsid w:val="00FA1895"/>
    <w:rsid w:val="00FA1AC2"/>
    <w:rsid w:val="00FA1C3E"/>
    <w:rsid w:val="00FA23C3"/>
    <w:rsid w:val="00FA29A2"/>
    <w:rsid w:val="00FA2AA8"/>
    <w:rsid w:val="00FA3501"/>
    <w:rsid w:val="00FA3774"/>
    <w:rsid w:val="00FA39BE"/>
    <w:rsid w:val="00FA3ACE"/>
    <w:rsid w:val="00FA3B68"/>
    <w:rsid w:val="00FA421B"/>
    <w:rsid w:val="00FA4D7F"/>
    <w:rsid w:val="00FA503E"/>
    <w:rsid w:val="00FA5040"/>
    <w:rsid w:val="00FA518E"/>
    <w:rsid w:val="00FA5584"/>
    <w:rsid w:val="00FA5A5C"/>
    <w:rsid w:val="00FA7225"/>
    <w:rsid w:val="00FA72F7"/>
    <w:rsid w:val="00FA781E"/>
    <w:rsid w:val="00FB06E1"/>
    <w:rsid w:val="00FB09DE"/>
    <w:rsid w:val="00FB184F"/>
    <w:rsid w:val="00FB2286"/>
    <w:rsid w:val="00FB2937"/>
    <w:rsid w:val="00FB2BBA"/>
    <w:rsid w:val="00FB2DBE"/>
    <w:rsid w:val="00FB2EA5"/>
    <w:rsid w:val="00FB37F1"/>
    <w:rsid w:val="00FB3CA2"/>
    <w:rsid w:val="00FB3D75"/>
    <w:rsid w:val="00FB4049"/>
    <w:rsid w:val="00FB4818"/>
    <w:rsid w:val="00FB4A3E"/>
    <w:rsid w:val="00FB4F7B"/>
    <w:rsid w:val="00FB5378"/>
    <w:rsid w:val="00FB5E14"/>
    <w:rsid w:val="00FB628C"/>
    <w:rsid w:val="00FB6A87"/>
    <w:rsid w:val="00FB6B54"/>
    <w:rsid w:val="00FB725B"/>
    <w:rsid w:val="00FB7A12"/>
    <w:rsid w:val="00FB7B33"/>
    <w:rsid w:val="00FB7DA6"/>
    <w:rsid w:val="00FB7DFC"/>
    <w:rsid w:val="00FC0148"/>
    <w:rsid w:val="00FC057F"/>
    <w:rsid w:val="00FC0A9E"/>
    <w:rsid w:val="00FC1F02"/>
    <w:rsid w:val="00FC20A1"/>
    <w:rsid w:val="00FC286F"/>
    <w:rsid w:val="00FC331A"/>
    <w:rsid w:val="00FC3384"/>
    <w:rsid w:val="00FC3477"/>
    <w:rsid w:val="00FC371C"/>
    <w:rsid w:val="00FC3DF1"/>
    <w:rsid w:val="00FC4389"/>
    <w:rsid w:val="00FC453E"/>
    <w:rsid w:val="00FC46BA"/>
    <w:rsid w:val="00FC49DA"/>
    <w:rsid w:val="00FC4CB0"/>
    <w:rsid w:val="00FC4D99"/>
    <w:rsid w:val="00FC5772"/>
    <w:rsid w:val="00FC643F"/>
    <w:rsid w:val="00FC67FF"/>
    <w:rsid w:val="00FC68D3"/>
    <w:rsid w:val="00FC6D58"/>
    <w:rsid w:val="00FC73A7"/>
    <w:rsid w:val="00FC7700"/>
    <w:rsid w:val="00FC7872"/>
    <w:rsid w:val="00FD0451"/>
    <w:rsid w:val="00FD04DF"/>
    <w:rsid w:val="00FD05C0"/>
    <w:rsid w:val="00FD0A41"/>
    <w:rsid w:val="00FD0AD5"/>
    <w:rsid w:val="00FD11A2"/>
    <w:rsid w:val="00FD1317"/>
    <w:rsid w:val="00FD1F2B"/>
    <w:rsid w:val="00FD3021"/>
    <w:rsid w:val="00FD3229"/>
    <w:rsid w:val="00FD343E"/>
    <w:rsid w:val="00FD351C"/>
    <w:rsid w:val="00FD35C0"/>
    <w:rsid w:val="00FD35E6"/>
    <w:rsid w:val="00FD3C0B"/>
    <w:rsid w:val="00FD3DDB"/>
    <w:rsid w:val="00FD3F60"/>
    <w:rsid w:val="00FD46FC"/>
    <w:rsid w:val="00FD4DA6"/>
    <w:rsid w:val="00FD50DD"/>
    <w:rsid w:val="00FD5190"/>
    <w:rsid w:val="00FD5E02"/>
    <w:rsid w:val="00FD6277"/>
    <w:rsid w:val="00FD64CE"/>
    <w:rsid w:val="00FD6659"/>
    <w:rsid w:val="00FD69BE"/>
    <w:rsid w:val="00FD6C01"/>
    <w:rsid w:val="00FD6D1B"/>
    <w:rsid w:val="00FD6F75"/>
    <w:rsid w:val="00FD73E7"/>
    <w:rsid w:val="00FD7435"/>
    <w:rsid w:val="00FD74FA"/>
    <w:rsid w:val="00FD7791"/>
    <w:rsid w:val="00FE01E0"/>
    <w:rsid w:val="00FE0438"/>
    <w:rsid w:val="00FE0518"/>
    <w:rsid w:val="00FE05FD"/>
    <w:rsid w:val="00FE0A9E"/>
    <w:rsid w:val="00FE1280"/>
    <w:rsid w:val="00FE175F"/>
    <w:rsid w:val="00FE1B21"/>
    <w:rsid w:val="00FE1DD3"/>
    <w:rsid w:val="00FE1E6C"/>
    <w:rsid w:val="00FE2019"/>
    <w:rsid w:val="00FE22A6"/>
    <w:rsid w:val="00FE24CE"/>
    <w:rsid w:val="00FE2D01"/>
    <w:rsid w:val="00FE336D"/>
    <w:rsid w:val="00FE337D"/>
    <w:rsid w:val="00FE39F4"/>
    <w:rsid w:val="00FE3C03"/>
    <w:rsid w:val="00FE3E05"/>
    <w:rsid w:val="00FE3EAC"/>
    <w:rsid w:val="00FE450B"/>
    <w:rsid w:val="00FE45DE"/>
    <w:rsid w:val="00FE497D"/>
    <w:rsid w:val="00FE49AD"/>
    <w:rsid w:val="00FE4B8D"/>
    <w:rsid w:val="00FE4D46"/>
    <w:rsid w:val="00FE4E0D"/>
    <w:rsid w:val="00FE5AEA"/>
    <w:rsid w:val="00FE5D2E"/>
    <w:rsid w:val="00FE6232"/>
    <w:rsid w:val="00FE7E71"/>
    <w:rsid w:val="00FE7F4A"/>
    <w:rsid w:val="00FE7FD3"/>
    <w:rsid w:val="00FF0313"/>
    <w:rsid w:val="00FF03F9"/>
    <w:rsid w:val="00FF0AAB"/>
    <w:rsid w:val="00FF1119"/>
    <w:rsid w:val="00FF1271"/>
    <w:rsid w:val="00FF16DC"/>
    <w:rsid w:val="00FF1C5F"/>
    <w:rsid w:val="00FF1F01"/>
    <w:rsid w:val="00FF1F14"/>
    <w:rsid w:val="00FF2289"/>
    <w:rsid w:val="00FF26D9"/>
    <w:rsid w:val="00FF313A"/>
    <w:rsid w:val="00FF3169"/>
    <w:rsid w:val="00FF3362"/>
    <w:rsid w:val="00FF3B6C"/>
    <w:rsid w:val="00FF3D8B"/>
    <w:rsid w:val="00FF4101"/>
    <w:rsid w:val="00FF41DA"/>
    <w:rsid w:val="00FF48DB"/>
    <w:rsid w:val="00FF4976"/>
    <w:rsid w:val="00FF4EEB"/>
    <w:rsid w:val="00FF555A"/>
    <w:rsid w:val="00FF5E0C"/>
    <w:rsid w:val="00FF5E4C"/>
    <w:rsid w:val="00FF776E"/>
    <w:rsid w:val="00FF7932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65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065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60D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2D8A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6</Pages>
  <Words>2040</Words>
  <Characters>11634</Characters>
  <Application>Microsoft Office Outlook</Application>
  <DocSecurity>0</DocSecurity>
  <Lines>0</Lines>
  <Paragraphs>0</Paragraphs>
  <ScaleCrop>false</ScaleCrop>
  <Company>VYR_ADM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use_vyr</dc:creator>
  <cp:keywords/>
  <dc:description/>
  <cp:lastModifiedBy>User</cp:lastModifiedBy>
  <cp:revision>6</cp:revision>
  <cp:lastPrinted>2013-12-12T07:39:00Z</cp:lastPrinted>
  <dcterms:created xsi:type="dcterms:W3CDTF">2013-12-03T12:47:00Z</dcterms:created>
  <dcterms:modified xsi:type="dcterms:W3CDTF">2013-12-12T07:40:00Z</dcterms:modified>
</cp:coreProperties>
</file>